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A6" w:rsidRDefault="00DD6067">
      <w:pPr>
        <w:spacing w:after="890" w:line="256" w:lineRule="auto"/>
        <w:ind w:left="14" w:firstLine="0"/>
      </w:pPr>
      <w:r>
        <w:rPr>
          <w:rFonts w:ascii="Degular" w:hAnsi="Degular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242056" cy="2488686"/>
                <wp:effectExtent l="0" t="0" r="0" b="6985"/>
                <wp:wrapSquare wrapText="bothSides"/>
                <wp:docPr id="1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56" cy="2488686"/>
                          <a:chOff x="0" y="0"/>
                          <a:chExt cx="1242056" cy="2488686"/>
                        </a:xfrm>
                      </wpg:grpSpPr>
                      <wps:wsp>
                        <wps:cNvPr id="2" name="Shape 248"/>
                        <wps:cNvSpPr/>
                        <wps:spPr>
                          <a:xfrm>
                            <a:off x="1058052" y="692119"/>
                            <a:ext cx="184004" cy="9081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908183"/>
                              <a:gd name="f5" fmla="val 825406"/>
                              <a:gd name="f6" fmla="val 84741"/>
                              <a:gd name="f7" fmla="*/ f0 1 231648"/>
                              <a:gd name="f8" fmla="*/ f1 1 908183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908183"/>
                              <a:gd name="f16" fmla="*/ 0 1 f14"/>
                              <a:gd name="f17" fmla="*/ 231648 1 f14"/>
                              <a:gd name="f18" fmla="*/ 0 1 f15"/>
                              <a:gd name="f19" fmla="*/ 908183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908183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Shape 249"/>
                        <wps:cNvSpPr/>
                        <wps:spPr>
                          <a:xfrm>
                            <a:off x="1058052" y="1659911"/>
                            <a:ext cx="184004" cy="82877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828780"/>
                              <a:gd name="f5" fmla="val 743058"/>
                              <a:gd name="f6" fmla="val 85068"/>
                              <a:gd name="f7" fmla="*/ f0 1 231648"/>
                              <a:gd name="f8" fmla="*/ f1 1 828780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828780"/>
                              <a:gd name="f16" fmla="*/ 0 1 f14"/>
                              <a:gd name="f17" fmla="*/ 231648 1 f14"/>
                              <a:gd name="f18" fmla="*/ 0 1 f15"/>
                              <a:gd name="f19" fmla="*/ 828780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82878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" name="Shape 250"/>
                        <wps:cNvSpPr/>
                        <wps:spPr>
                          <a:xfrm>
                            <a:off x="0" y="0"/>
                            <a:ext cx="1058052" cy="11430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43000"/>
                              <a:gd name="f5" fmla="val 791591"/>
                              <a:gd name="f6" fmla="val 767969"/>
                              <a:gd name="f7" fmla="val 312420"/>
                              <a:gd name="f8" fmla="val 1031113"/>
                              <a:gd name="f9" fmla="val 289940"/>
                              <a:gd name="f10" fmla="*/ f0 1 1331976"/>
                              <a:gd name="f11" fmla="*/ f1 1 1143000"/>
                              <a:gd name="f12" fmla="val f2"/>
                              <a:gd name="f13" fmla="val f3"/>
                              <a:gd name="f14" fmla="val f4"/>
                              <a:gd name="f15" fmla="+- f14 0 f12"/>
                              <a:gd name="f16" fmla="+- f13 0 f12"/>
                              <a:gd name="f17" fmla="*/ f16 1 1331976"/>
                              <a:gd name="f18" fmla="*/ f15 1 1143000"/>
                              <a:gd name="f19" fmla="*/ 0 1 f17"/>
                              <a:gd name="f20" fmla="*/ 1331976 1 f17"/>
                              <a:gd name="f21" fmla="*/ 0 1 f18"/>
                              <a:gd name="f22" fmla="*/ 1143000 1 f18"/>
                              <a:gd name="f23" fmla="*/ f19 f10 1"/>
                              <a:gd name="f24" fmla="*/ f20 f10 1"/>
                              <a:gd name="f25" fmla="*/ f22 f11 1"/>
                              <a:gd name="f26" fmla="*/ f21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3" t="f26" r="f24" b="f25"/>
                            <a:pathLst>
                              <a:path w="1331976" h="114300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Shape 251"/>
                        <wps:cNvSpPr/>
                        <wps:spPr>
                          <a:xfrm>
                            <a:off x="0" y="1143000"/>
                            <a:ext cx="1058052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1331976"/>
                              <a:gd name="f16" fmla="*/ f13 1 858012"/>
                              <a:gd name="f17" fmla="*/ 0 1 f15"/>
                              <a:gd name="f18" fmla="*/ 1331976 1 f15"/>
                              <a:gd name="f19" fmla="*/ 0 1 f16"/>
                              <a:gd name="f20" fmla="*/ 858012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F6A74" id="Group 1443" o:spid="_x0000_s1026" style="position:absolute;margin-left:46.6pt;margin-top:0;width:97.8pt;height:195.95pt;z-index:251659264;mso-position-horizontal:right;mso-position-horizontal-relative:page;mso-position-vertical:top;mso-position-vertical-relative:page" coordsize="12420,2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">
                <v:shape id="Shape 248" o:spid="_x0000_s1027" style="position:absolute;left:10580;top:6921;width:1840;height:9082;visibility:visible;mso-wrap-style:square;v-text-anchor:top" coordsize="231648,90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" path="m231648,r,908183l,825406,,84741,231648,xe" fillcolor="#3d9583" stroked="f">
                  <v:path arrowok="t" o:connecttype="custom" o:connectlocs="92002,0;184004,454091;92002,908182;0,454091" o:connectangles="270,0,90,180" textboxrect="0,0,231648,908183"/>
                </v:shape>
                <v:shape id="Shape 249" o:spid="_x0000_s1028" style="position:absolute;left:10580;top:16599;width:1840;height:8287;visibility:visible;mso-wrap-style:square;v-text-anchor:top" coordsize="231648,82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" path="m231648,r,743058l,828780,,85068,231648,xe" fillcolor="#263f4d" stroked="f">
                  <v:path arrowok="t" o:connecttype="custom" o:connectlocs="92002,0;184004,414388;92002,828775;0,414388" o:connectangles="270,0,90,180" textboxrect="0,0,231648,828780"/>
                </v:shape>
                <v:shape id="Shape 250" o:spid="_x0000_s1029" style="position:absolute;width:10580;height:11430;visibility:visible;mso-wrap-style:square;v-text-anchor:top" coordsize="1331976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" path="m791591,r540385,l1331976,767969,312420,1143000,,1031113,,289940,791591,xe" fillcolor="#263f4d" stroked="f">
                  <v:path arrowok="t" o:connecttype="custom" o:connectlocs="529026,0;1058052,571500;529026,1143000;0,571500" o:connectangles="270,0,90,180" textboxrect="0,0,1331976,1143000"/>
                </v:shape>
                <v:shape id="Shape 251" o:spid="_x0000_s1030" style="position:absolute;top:11430;width:10580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" path="m312420,l1331976,364871,,858012,,114808,312420,xe" fillcolor="#3d9583" stroked="f">
                  <v:path arrowok="t" o:connecttype="custom" o:connectlocs="529026,0;1058052,429004;529026,858008;0,429004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="007D1E90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660119" wp14:editId="3F44E54A">
                <wp:extent cx="2576322" cy="1060048"/>
                <wp:effectExtent l="0" t="0" r="0" b="0"/>
                <wp:docPr id="2270" name="Group 2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>
                          <a:off x="0" y="0"/>
                          <a:ext cx="2576322" cy="1060048"/>
                          <a:chOff x="0" y="0"/>
                          <a:chExt cx="2576322" cy="106004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269" y="866013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E90" w:rsidRDefault="007D1E90" w:rsidP="007D1E9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1176274" y="176149"/>
                            <a:ext cx="120904" cy="28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04" h="289814">
                                <a:moveTo>
                                  <a:pt x="0" y="0"/>
                                </a:moveTo>
                                <a:lnTo>
                                  <a:pt x="120904" y="0"/>
                                </a:lnTo>
                                <a:lnTo>
                                  <a:pt x="120904" y="59182"/>
                                </a:lnTo>
                                <a:lnTo>
                                  <a:pt x="117729" y="58928"/>
                                </a:lnTo>
                                <a:lnTo>
                                  <a:pt x="71501" y="58928"/>
                                </a:lnTo>
                                <a:lnTo>
                                  <a:pt x="71501" y="148209"/>
                                </a:lnTo>
                                <a:lnTo>
                                  <a:pt x="118745" y="148209"/>
                                </a:lnTo>
                                <a:lnTo>
                                  <a:pt x="120904" y="147955"/>
                                </a:lnTo>
                                <a:lnTo>
                                  <a:pt x="120904" y="204724"/>
                                </a:lnTo>
                                <a:lnTo>
                                  <a:pt x="71501" y="204724"/>
                                </a:lnTo>
                                <a:lnTo>
                                  <a:pt x="71501" y="289814"/>
                                </a:lnTo>
                                <a:lnTo>
                                  <a:pt x="0" y="289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297178" y="176149"/>
                            <a:ext cx="120015" cy="204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15" h="204724">
                                <a:moveTo>
                                  <a:pt x="0" y="0"/>
                                </a:moveTo>
                                <a:lnTo>
                                  <a:pt x="3302" y="0"/>
                                </a:lnTo>
                                <a:cubicBezTo>
                                  <a:pt x="82296" y="0"/>
                                  <a:pt x="120015" y="35178"/>
                                  <a:pt x="120015" y="103378"/>
                                </a:cubicBezTo>
                                <a:cubicBezTo>
                                  <a:pt x="120015" y="159893"/>
                                  <a:pt x="79248" y="204724"/>
                                  <a:pt x="5715" y="204724"/>
                                </a:cubicBezTo>
                                <a:lnTo>
                                  <a:pt x="0" y="204724"/>
                                </a:lnTo>
                                <a:lnTo>
                                  <a:pt x="0" y="147955"/>
                                </a:lnTo>
                                <a:lnTo>
                                  <a:pt x="21463" y="145542"/>
                                </a:lnTo>
                                <a:cubicBezTo>
                                  <a:pt x="41148" y="139953"/>
                                  <a:pt x="49530" y="126111"/>
                                  <a:pt x="49530" y="103378"/>
                                </a:cubicBezTo>
                                <a:cubicBezTo>
                                  <a:pt x="49530" y="80518"/>
                                  <a:pt x="41656" y="66928"/>
                                  <a:pt x="21336" y="61595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436116" y="230759"/>
                            <a:ext cx="121158" cy="2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241808">
                                <a:moveTo>
                                  <a:pt x="121158" y="0"/>
                                </a:moveTo>
                                <a:lnTo>
                                  <a:pt x="121158" y="54991"/>
                                </a:lnTo>
                                <a:lnTo>
                                  <a:pt x="97155" y="59309"/>
                                </a:lnTo>
                                <a:cubicBezTo>
                                  <a:pt x="76708" y="67945"/>
                                  <a:pt x="67564" y="89027"/>
                                  <a:pt x="67564" y="120269"/>
                                </a:cubicBezTo>
                                <a:cubicBezTo>
                                  <a:pt x="67564" y="151384"/>
                                  <a:pt x="76200" y="172720"/>
                                  <a:pt x="96647" y="181483"/>
                                </a:cubicBezTo>
                                <a:lnTo>
                                  <a:pt x="121158" y="185928"/>
                                </a:lnTo>
                                <a:lnTo>
                                  <a:pt x="121158" y="241808"/>
                                </a:lnTo>
                                <a:lnTo>
                                  <a:pt x="70358" y="233553"/>
                                </a:lnTo>
                                <a:cubicBezTo>
                                  <a:pt x="25400" y="217170"/>
                                  <a:pt x="0" y="177165"/>
                                  <a:pt x="0" y="120650"/>
                                </a:cubicBezTo>
                                <a:cubicBezTo>
                                  <a:pt x="0" y="63500"/>
                                  <a:pt x="26289" y="24130"/>
                                  <a:pt x="70993" y="8128"/>
                                </a:cubicBez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57274" y="230632"/>
                            <a:ext cx="121285" cy="2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242062">
                                <a:moveTo>
                                  <a:pt x="508" y="0"/>
                                </a:moveTo>
                                <a:cubicBezTo>
                                  <a:pt x="74041" y="0"/>
                                  <a:pt x="121285" y="44450"/>
                                  <a:pt x="121285" y="120777"/>
                                </a:cubicBezTo>
                                <a:cubicBezTo>
                                  <a:pt x="121285" y="196215"/>
                                  <a:pt x="75565" y="242062"/>
                                  <a:pt x="508" y="242062"/>
                                </a:cubicBezTo>
                                <a:lnTo>
                                  <a:pt x="0" y="241935"/>
                                </a:lnTo>
                                <a:lnTo>
                                  <a:pt x="0" y="186055"/>
                                </a:lnTo>
                                <a:cubicBezTo>
                                  <a:pt x="37846" y="186055"/>
                                  <a:pt x="53721" y="161925"/>
                                  <a:pt x="53721" y="120396"/>
                                </a:cubicBezTo>
                                <a:cubicBezTo>
                                  <a:pt x="53721" y="78740"/>
                                  <a:pt x="37338" y="55118"/>
                                  <a:pt x="0" y="55118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714881" y="175640"/>
                            <a:ext cx="319913" cy="297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13" h="297053">
                                <a:moveTo>
                                  <a:pt x="186817" y="0"/>
                                </a:moveTo>
                                <a:lnTo>
                                  <a:pt x="254381" y="0"/>
                                </a:lnTo>
                                <a:lnTo>
                                  <a:pt x="254381" y="58928"/>
                                </a:lnTo>
                                <a:lnTo>
                                  <a:pt x="316484" y="58928"/>
                                </a:lnTo>
                                <a:lnTo>
                                  <a:pt x="316484" y="134239"/>
                                </a:lnTo>
                                <a:lnTo>
                                  <a:pt x="254381" y="134239"/>
                                </a:lnTo>
                                <a:lnTo>
                                  <a:pt x="254381" y="207645"/>
                                </a:lnTo>
                                <a:cubicBezTo>
                                  <a:pt x="254381" y="226061"/>
                                  <a:pt x="261366" y="235204"/>
                                  <a:pt x="281686" y="235204"/>
                                </a:cubicBezTo>
                                <a:cubicBezTo>
                                  <a:pt x="292100" y="235204"/>
                                  <a:pt x="303530" y="232284"/>
                                  <a:pt x="312420" y="229489"/>
                                </a:cubicBezTo>
                                <a:lnTo>
                                  <a:pt x="319913" y="288417"/>
                                </a:lnTo>
                                <a:cubicBezTo>
                                  <a:pt x="302006" y="293625"/>
                                  <a:pt x="290068" y="297053"/>
                                  <a:pt x="264287" y="297053"/>
                                </a:cubicBezTo>
                                <a:cubicBezTo>
                                  <a:pt x="209550" y="297053"/>
                                  <a:pt x="186817" y="261748"/>
                                  <a:pt x="186817" y="218313"/>
                                </a:cubicBezTo>
                                <a:lnTo>
                                  <a:pt x="186817" y="134239"/>
                                </a:lnTo>
                                <a:lnTo>
                                  <a:pt x="128143" y="134239"/>
                                </a:lnTo>
                                <a:cubicBezTo>
                                  <a:pt x="80899" y="134239"/>
                                  <a:pt x="67564" y="147828"/>
                                  <a:pt x="67564" y="188341"/>
                                </a:cubicBezTo>
                                <a:lnTo>
                                  <a:pt x="67564" y="290323"/>
                                </a:lnTo>
                                <a:lnTo>
                                  <a:pt x="0" y="290323"/>
                                </a:lnTo>
                                <a:lnTo>
                                  <a:pt x="0" y="61341"/>
                                </a:lnTo>
                                <a:lnTo>
                                  <a:pt x="64008" y="61341"/>
                                </a:lnTo>
                                <a:lnTo>
                                  <a:pt x="64008" y="135763"/>
                                </a:lnTo>
                                <a:lnTo>
                                  <a:pt x="69469" y="135763"/>
                                </a:lnTo>
                                <a:cubicBezTo>
                                  <a:pt x="84455" y="72010"/>
                                  <a:pt x="104267" y="58928"/>
                                  <a:pt x="135128" y="58928"/>
                                </a:cubicBezTo>
                                <a:lnTo>
                                  <a:pt x="141986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057146" y="230759"/>
                            <a:ext cx="121285" cy="2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241808">
                                <a:moveTo>
                                  <a:pt x="121285" y="0"/>
                                </a:moveTo>
                                <a:lnTo>
                                  <a:pt x="121285" y="54991"/>
                                </a:lnTo>
                                <a:cubicBezTo>
                                  <a:pt x="83947" y="54991"/>
                                  <a:pt x="67564" y="78613"/>
                                  <a:pt x="67564" y="120269"/>
                                </a:cubicBezTo>
                                <a:cubicBezTo>
                                  <a:pt x="67564" y="161798"/>
                                  <a:pt x="82931" y="185928"/>
                                  <a:pt x="121285" y="185928"/>
                                </a:cubicBezTo>
                                <a:lnTo>
                                  <a:pt x="121285" y="241808"/>
                                </a:lnTo>
                                <a:lnTo>
                                  <a:pt x="70485" y="233553"/>
                                </a:lnTo>
                                <a:cubicBezTo>
                                  <a:pt x="25400" y="217170"/>
                                  <a:pt x="0" y="177165"/>
                                  <a:pt x="0" y="120650"/>
                                </a:cubicBezTo>
                                <a:cubicBezTo>
                                  <a:pt x="0" y="63500"/>
                                  <a:pt x="26289" y="24130"/>
                                  <a:pt x="71120" y="8128"/>
                                </a:cubicBezTo>
                                <a:lnTo>
                                  <a:pt x="121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178431" y="230632"/>
                            <a:ext cx="121158" cy="2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242062">
                                <a:moveTo>
                                  <a:pt x="508" y="0"/>
                                </a:moveTo>
                                <a:cubicBezTo>
                                  <a:pt x="74041" y="0"/>
                                  <a:pt x="121158" y="44450"/>
                                  <a:pt x="121158" y="120777"/>
                                </a:cubicBezTo>
                                <a:cubicBezTo>
                                  <a:pt x="121158" y="196215"/>
                                  <a:pt x="75438" y="242062"/>
                                  <a:pt x="508" y="242062"/>
                                </a:cubicBezTo>
                                <a:lnTo>
                                  <a:pt x="0" y="241935"/>
                                </a:lnTo>
                                <a:lnTo>
                                  <a:pt x="0" y="186055"/>
                                </a:lnTo>
                                <a:lnTo>
                                  <a:pt x="24257" y="181610"/>
                                </a:lnTo>
                                <a:cubicBezTo>
                                  <a:pt x="44704" y="172847"/>
                                  <a:pt x="53594" y="151511"/>
                                  <a:pt x="53594" y="120396"/>
                                </a:cubicBezTo>
                                <a:cubicBezTo>
                                  <a:pt x="53594" y="89154"/>
                                  <a:pt x="44450" y="68072"/>
                                  <a:pt x="24130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321941" y="230632"/>
                            <a:ext cx="211709" cy="2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09" h="242062">
                                <a:moveTo>
                                  <a:pt x="106299" y="0"/>
                                </a:moveTo>
                                <a:cubicBezTo>
                                  <a:pt x="174879" y="0"/>
                                  <a:pt x="197358" y="26162"/>
                                  <a:pt x="205740" y="66294"/>
                                </a:cubicBezTo>
                                <a:lnTo>
                                  <a:pt x="145669" y="78359"/>
                                </a:lnTo>
                                <a:cubicBezTo>
                                  <a:pt x="140208" y="54610"/>
                                  <a:pt x="129159" y="45466"/>
                                  <a:pt x="104902" y="45466"/>
                                </a:cubicBezTo>
                                <a:cubicBezTo>
                                  <a:pt x="82550" y="45466"/>
                                  <a:pt x="71628" y="52705"/>
                                  <a:pt x="71628" y="66294"/>
                                </a:cubicBezTo>
                                <a:cubicBezTo>
                                  <a:pt x="71628" y="78740"/>
                                  <a:pt x="77978" y="88011"/>
                                  <a:pt x="120269" y="96139"/>
                                </a:cubicBezTo>
                                <a:cubicBezTo>
                                  <a:pt x="193802" y="111125"/>
                                  <a:pt x="211709" y="134874"/>
                                  <a:pt x="211709" y="170561"/>
                                </a:cubicBezTo>
                                <a:cubicBezTo>
                                  <a:pt x="211709" y="215011"/>
                                  <a:pt x="181356" y="242062"/>
                                  <a:pt x="110363" y="242062"/>
                                </a:cubicBezTo>
                                <a:cubicBezTo>
                                  <a:pt x="30861" y="242062"/>
                                  <a:pt x="6477" y="211201"/>
                                  <a:pt x="0" y="169672"/>
                                </a:cubicBezTo>
                                <a:lnTo>
                                  <a:pt x="60706" y="157480"/>
                                </a:lnTo>
                                <a:cubicBezTo>
                                  <a:pt x="66548" y="182626"/>
                                  <a:pt x="82550" y="195707"/>
                                  <a:pt x="111887" y="195707"/>
                                </a:cubicBezTo>
                                <a:cubicBezTo>
                                  <a:pt x="134747" y="195707"/>
                                  <a:pt x="146177" y="188468"/>
                                  <a:pt x="146558" y="173482"/>
                                </a:cubicBezTo>
                                <a:cubicBezTo>
                                  <a:pt x="146558" y="159512"/>
                                  <a:pt x="137160" y="151765"/>
                                  <a:pt x="93980" y="143510"/>
                                </a:cubicBezTo>
                                <a:cubicBezTo>
                                  <a:pt x="29337" y="130048"/>
                                  <a:pt x="7493" y="109220"/>
                                  <a:pt x="7493" y="70104"/>
                                </a:cubicBezTo>
                                <a:cubicBezTo>
                                  <a:pt x="7493" y="26162"/>
                                  <a:pt x="39751" y="0"/>
                                  <a:pt x="1062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75766" y="536448"/>
                            <a:ext cx="123698" cy="28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98" h="289814">
                                <a:moveTo>
                                  <a:pt x="0" y="0"/>
                                </a:moveTo>
                                <a:lnTo>
                                  <a:pt x="123698" y="0"/>
                                </a:lnTo>
                                <a:lnTo>
                                  <a:pt x="123698" y="58420"/>
                                </a:lnTo>
                                <a:lnTo>
                                  <a:pt x="72009" y="58420"/>
                                </a:lnTo>
                                <a:lnTo>
                                  <a:pt x="72009" y="135763"/>
                                </a:lnTo>
                                <a:lnTo>
                                  <a:pt x="123698" y="135763"/>
                                </a:lnTo>
                                <a:lnTo>
                                  <a:pt x="123698" y="200025"/>
                                </a:lnTo>
                                <a:lnTo>
                                  <a:pt x="117221" y="189865"/>
                                </a:lnTo>
                                <a:lnTo>
                                  <a:pt x="72009" y="189865"/>
                                </a:lnTo>
                                <a:lnTo>
                                  <a:pt x="72009" y="289814"/>
                                </a:lnTo>
                                <a:lnTo>
                                  <a:pt x="0" y="289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99464" y="536448"/>
                            <a:ext cx="140081" cy="28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81" h="289814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439" y="0"/>
                                  <a:pt x="122682" y="31369"/>
                                  <a:pt x="122682" y="94107"/>
                                </a:cubicBezTo>
                                <a:cubicBezTo>
                                  <a:pt x="122682" y="138557"/>
                                  <a:pt x="101346" y="167640"/>
                                  <a:pt x="63627" y="181102"/>
                                </a:cubicBezTo>
                                <a:lnTo>
                                  <a:pt x="140081" y="284480"/>
                                </a:lnTo>
                                <a:lnTo>
                                  <a:pt x="140081" y="289814"/>
                                </a:lnTo>
                                <a:lnTo>
                                  <a:pt x="56642" y="289814"/>
                                </a:lnTo>
                                <a:lnTo>
                                  <a:pt x="0" y="200025"/>
                                </a:lnTo>
                                <a:lnTo>
                                  <a:pt x="0" y="135763"/>
                                </a:lnTo>
                                <a:lnTo>
                                  <a:pt x="2032" y="135763"/>
                                </a:lnTo>
                                <a:cubicBezTo>
                                  <a:pt x="36830" y="135763"/>
                                  <a:pt x="51689" y="123571"/>
                                  <a:pt x="51689" y="96520"/>
                                </a:cubicBezTo>
                                <a:cubicBezTo>
                                  <a:pt x="51689" y="69469"/>
                                  <a:pt x="37719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1471803" y="597281"/>
                            <a:ext cx="67691" cy="22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228981">
                                <a:moveTo>
                                  <a:pt x="0" y="0"/>
                                </a:moveTo>
                                <a:lnTo>
                                  <a:pt x="67691" y="0"/>
                                </a:lnTo>
                                <a:lnTo>
                                  <a:pt x="67691" y="228981"/>
                                </a:lnTo>
                                <a:lnTo>
                                  <a:pt x="0" y="2289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1470406" y="517525"/>
                            <a:ext cx="70485" cy="4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" h="47371">
                                <a:moveTo>
                                  <a:pt x="0" y="0"/>
                                </a:moveTo>
                                <a:lnTo>
                                  <a:pt x="70485" y="0"/>
                                </a:lnTo>
                                <a:lnTo>
                                  <a:pt x="70485" y="47371"/>
                                </a:lnTo>
                                <a:lnTo>
                                  <a:pt x="0" y="473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577721" y="591058"/>
                            <a:ext cx="121158" cy="2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241808">
                                <a:moveTo>
                                  <a:pt x="121158" y="0"/>
                                </a:moveTo>
                                <a:lnTo>
                                  <a:pt x="121158" y="54991"/>
                                </a:lnTo>
                                <a:cubicBezTo>
                                  <a:pt x="83947" y="54991"/>
                                  <a:pt x="67564" y="78613"/>
                                  <a:pt x="67564" y="120269"/>
                                </a:cubicBezTo>
                                <a:cubicBezTo>
                                  <a:pt x="67564" y="161798"/>
                                  <a:pt x="82931" y="185928"/>
                                  <a:pt x="121158" y="185928"/>
                                </a:cubicBezTo>
                                <a:lnTo>
                                  <a:pt x="121158" y="241808"/>
                                </a:lnTo>
                                <a:lnTo>
                                  <a:pt x="70358" y="233553"/>
                                </a:lnTo>
                                <a:cubicBezTo>
                                  <a:pt x="25400" y="217170"/>
                                  <a:pt x="0" y="177165"/>
                                  <a:pt x="0" y="120650"/>
                                </a:cubicBezTo>
                                <a:cubicBezTo>
                                  <a:pt x="0" y="63500"/>
                                  <a:pt x="26162" y="24130"/>
                                  <a:pt x="70993" y="8128"/>
                                </a:cubicBez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698879" y="591058"/>
                            <a:ext cx="12128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241935">
                                <a:moveTo>
                                  <a:pt x="0" y="0"/>
                                </a:moveTo>
                                <a:lnTo>
                                  <a:pt x="508" y="0"/>
                                </a:lnTo>
                                <a:cubicBezTo>
                                  <a:pt x="74041" y="0"/>
                                  <a:pt x="121285" y="44323"/>
                                  <a:pt x="121285" y="120650"/>
                                </a:cubicBezTo>
                                <a:cubicBezTo>
                                  <a:pt x="121285" y="196088"/>
                                  <a:pt x="75565" y="241935"/>
                                  <a:pt x="508" y="241935"/>
                                </a:cubicBezTo>
                                <a:lnTo>
                                  <a:pt x="0" y="241808"/>
                                </a:lnTo>
                                <a:lnTo>
                                  <a:pt x="0" y="185928"/>
                                </a:lnTo>
                                <a:lnTo>
                                  <a:pt x="24384" y="181483"/>
                                </a:lnTo>
                                <a:cubicBezTo>
                                  <a:pt x="44704" y="172720"/>
                                  <a:pt x="53721" y="151384"/>
                                  <a:pt x="53721" y="120269"/>
                                </a:cubicBezTo>
                                <a:cubicBezTo>
                                  <a:pt x="53721" y="89027"/>
                                  <a:pt x="44450" y="67945"/>
                                  <a:pt x="24130" y="59309"/>
                                </a:cubicBezTo>
                                <a:lnTo>
                                  <a:pt x="0" y="54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884426" y="626999"/>
                            <a:ext cx="40767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7" h="83185">
                                <a:moveTo>
                                  <a:pt x="34290" y="0"/>
                                </a:moveTo>
                                <a:lnTo>
                                  <a:pt x="40767" y="0"/>
                                </a:lnTo>
                                <a:lnTo>
                                  <a:pt x="40767" y="8890"/>
                                </a:lnTo>
                                <a:lnTo>
                                  <a:pt x="39243" y="8890"/>
                                </a:lnTo>
                                <a:cubicBezTo>
                                  <a:pt x="36195" y="18034"/>
                                  <a:pt x="31877" y="29845"/>
                                  <a:pt x="27686" y="39878"/>
                                </a:cubicBezTo>
                                <a:lnTo>
                                  <a:pt x="23749" y="50165"/>
                                </a:lnTo>
                                <a:lnTo>
                                  <a:pt x="40767" y="50165"/>
                                </a:lnTo>
                                <a:lnTo>
                                  <a:pt x="40767" y="58039"/>
                                </a:lnTo>
                                <a:lnTo>
                                  <a:pt x="20574" y="58039"/>
                                </a:lnTo>
                                <a:lnTo>
                                  <a:pt x="10795" y="83185"/>
                                </a:lnTo>
                                <a:lnTo>
                                  <a:pt x="0" y="83185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925193" y="626999"/>
                            <a:ext cx="41148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3185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3185"/>
                                </a:lnTo>
                                <a:lnTo>
                                  <a:pt x="30226" y="83185"/>
                                </a:lnTo>
                                <a:lnTo>
                                  <a:pt x="20193" y="58039"/>
                                </a:lnTo>
                                <a:lnTo>
                                  <a:pt x="0" y="58039"/>
                                </a:lnTo>
                                <a:lnTo>
                                  <a:pt x="0" y="50165"/>
                                </a:lnTo>
                                <a:lnTo>
                                  <a:pt x="17018" y="50165"/>
                                </a:lnTo>
                                <a:lnTo>
                                  <a:pt x="12954" y="39878"/>
                                </a:lnTo>
                                <a:cubicBezTo>
                                  <a:pt x="8890" y="29972"/>
                                  <a:pt x="4699" y="17907"/>
                                  <a:pt x="1778" y="8890"/>
                                </a:cubicBez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973326" y="645668"/>
                            <a:ext cx="57658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66040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9779" y="40260"/>
                                </a:lnTo>
                                <a:cubicBezTo>
                                  <a:pt x="9779" y="49911"/>
                                  <a:pt x="13843" y="57277"/>
                                  <a:pt x="25781" y="57277"/>
                                </a:cubicBezTo>
                                <a:cubicBezTo>
                                  <a:pt x="38989" y="57277"/>
                                  <a:pt x="47879" y="49276"/>
                                  <a:pt x="47879" y="37211"/>
                                </a:cubicBezTo>
                                <a:lnTo>
                                  <a:pt x="47879" y="0"/>
                                </a:lnTo>
                                <a:lnTo>
                                  <a:pt x="57658" y="0"/>
                                </a:lnTo>
                                <a:lnTo>
                                  <a:pt x="57658" y="64516"/>
                                </a:lnTo>
                                <a:lnTo>
                                  <a:pt x="48006" y="64516"/>
                                </a:lnTo>
                                <a:lnTo>
                                  <a:pt x="48006" y="47879"/>
                                </a:lnTo>
                                <a:lnTo>
                                  <a:pt x="46990" y="47879"/>
                                </a:lnTo>
                                <a:cubicBezTo>
                                  <a:pt x="43434" y="58928"/>
                                  <a:pt x="34163" y="66040"/>
                                  <a:pt x="22352" y="66040"/>
                                </a:cubicBezTo>
                                <a:cubicBezTo>
                                  <a:pt x="6858" y="66040"/>
                                  <a:pt x="0" y="56261"/>
                                  <a:pt x="0" y="421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043430" y="627126"/>
                            <a:ext cx="43688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84582">
                                <a:moveTo>
                                  <a:pt x="10795" y="0"/>
                                </a:moveTo>
                                <a:lnTo>
                                  <a:pt x="20447" y="0"/>
                                </a:lnTo>
                                <a:lnTo>
                                  <a:pt x="20447" y="18542"/>
                                </a:lnTo>
                                <a:lnTo>
                                  <a:pt x="43053" y="18542"/>
                                </a:lnTo>
                                <a:lnTo>
                                  <a:pt x="43053" y="26797"/>
                                </a:lnTo>
                                <a:lnTo>
                                  <a:pt x="20447" y="26797"/>
                                </a:lnTo>
                                <a:lnTo>
                                  <a:pt x="20447" y="63500"/>
                                </a:lnTo>
                                <a:cubicBezTo>
                                  <a:pt x="20447" y="71501"/>
                                  <a:pt x="23749" y="75692"/>
                                  <a:pt x="31750" y="75692"/>
                                </a:cubicBezTo>
                                <a:cubicBezTo>
                                  <a:pt x="35433" y="75692"/>
                                  <a:pt x="38354" y="75057"/>
                                  <a:pt x="42291" y="74040"/>
                                </a:cubicBezTo>
                                <a:lnTo>
                                  <a:pt x="43688" y="82423"/>
                                </a:lnTo>
                                <a:cubicBezTo>
                                  <a:pt x="39243" y="83820"/>
                                  <a:pt x="35560" y="84582"/>
                                  <a:pt x="29972" y="84582"/>
                                </a:cubicBezTo>
                                <a:cubicBezTo>
                                  <a:pt x="16764" y="84582"/>
                                  <a:pt x="10795" y="76073"/>
                                  <a:pt x="10795" y="64135"/>
                                </a:cubicBezTo>
                                <a:lnTo>
                                  <a:pt x="10795" y="26797"/>
                                </a:lnTo>
                                <a:lnTo>
                                  <a:pt x="0" y="26797"/>
                                </a:lnTo>
                                <a:lnTo>
                                  <a:pt x="0" y="18542"/>
                                </a:lnTo>
                                <a:lnTo>
                                  <a:pt x="10795" y="18542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094611" y="644144"/>
                            <a:ext cx="32893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" h="67564">
                                <a:moveTo>
                                  <a:pt x="32893" y="0"/>
                                </a:moveTo>
                                <a:lnTo>
                                  <a:pt x="32893" y="8509"/>
                                </a:lnTo>
                                <a:cubicBezTo>
                                  <a:pt x="18034" y="8509"/>
                                  <a:pt x="9906" y="17907"/>
                                  <a:pt x="9906" y="33401"/>
                                </a:cubicBezTo>
                                <a:cubicBezTo>
                                  <a:pt x="9906" y="49022"/>
                                  <a:pt x="17272" y="59055"/>
                                  <a:pt x="32766" y="59055"/>
                                </a:cubicBezTo>
                                <a:lnTo>
                                  <a:pt x="32893" y="59055"/>
                                </a:lnTo>
                                <a:lnTo>
                                  <a:pt x="32893" y="67564"/>
                                </a:lnTo>
                                <a:cubicBezTo>
                                  <a:pt x="11938" y="67564"/>
                                  <a:pt x="0" y="54483"/>
                                  <a:pt x="0" y="33528"/>
                                </a:cubicBezTo>
                                <a:cubicBezTo>
                                  <a:pt x="0" y="12447"/>
                                  <a:pt x="13208" y="0"/>
                                  <a:pt x="32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27504" y="644144"/>
                            <a:ext cx="32766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7564">
                                <a:moveTo>
                                  <a:pt x="0" y="0"/>
                                </a:moveTo>
                                <a:lnTo>
                                  <a:pt x="23749" y="8890"/>
                                </a:lnTo>
                                <a:cubicBezTo>
                                  <a:pt x="29464" y="14605"/>
                                  <a:pt x="32766" y="22987"/>
                                  <a:pt x="32766" y="33528"/>
                                </a:cubicBezTo>
                                <a:cubicBezTo>
                                  <a:pt x="32766" y="49276"/>
                                  <a:pt x="26035" y="60579"/>
                                  <a:pt x="13843" y="65151"/>
                                </a:cubicBezTo>
                                <a:lnTo>
                                  <a:pt x="0" y="67564"/>
                                </a:lnTo>
                                <a:lnTo>
                                  <a:pt x="0" y="59055"/>
                                </a:lnTo>
                                <a:lnTo>
                                  <a:pt x="17145" y="52070"/>
                                </a:lnTo>
                                <a:cubicBezTo>
                                  <a:pt x="20955" y="47625"/>
                                  <a:pt x="22860" y="41148"/>
                                  <a:pt x="22860" y="33401"/>
                                </a:cubicBezTo>
                                <a:cubicBezTo>
                                  <a:pt x="22860" y="25654"/>
                                  <a:pt x="20828" y="19431"/>
                                  <a:pt x="17018" y="15113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174621" y="645033"/>
                            <a:ext cx="34163" cy="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" h="65151">
                                <a:moveTo>
                                  <a:pt x="31496" y="0"/>
                                </a:moveTo>
                                <a:lnTo>
                                  <a:pt x="34163" y="0"/>
                                </a:lnTo>
                                <a:lnTo>
                                  <a:pt x="34163" y="10414"/>
                                </a:lnTo>
                                <a:lnTo>
                                  <a:pt x="31115" y="10414"/>
                                </a:lnTo>
                                <a:cubicBezTo>
                                  <a:pt x="16383" y="10414"/>
                                  <a:pt x="9779" y="16510"/>
                                  <a:pt x="9779" y="32004"/>
                                </a:cubicBezTo>
                                <a:lnTo>
                                  <a:pt x="9779" y="65151"/>
                                </a:lnTo>
                                <a:lnTo>
                                  <a:pt x="0" y="65151"/>
                                </a:lnTo>
                                <a:lnTo>
                                  <a:pt x="0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9525" y="18034"/>
                                </a:lnTo>
                                <a:lnTo>
                                  <a:pt x="10414" y="18034"/>
                                </a:lnTo>
                                <a:cubicBezTo>
                                  <a:pt x="13716" y="5461"/>
                                  <a:pt x="20828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2222373" y="645668"/>
                            <a:ext cx="9652" cy="6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64516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64516"/>
                                </a:lnTo>
                                <a:lnTo>
                                  <a:pt x="0" y="64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2221230" y="622300"/>
                            <a:ext cx="12065" cy="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9652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9652"/>
                                </a:lnTo>
                                <a:lnTo>
                                  <a:pt x="0" y="9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248154" y="644144"/>
                            <a:ext cx="30861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67564">
                                <a:moveTo>
                                  <a:pt x="26543" y="0"/>
                                </a:moveTo>
                                <a:lnTo>
                                  <a:pt x="30861" y="1397"/>
                                </a:lnTo>
                                <a:lnTo>
                                  <a:pt x="30861" y="9017"/>
                                </a:lnTo>
                                <a:lnTo>
                                  <a:pt x="30226" y="8763"/>
                                </a:lnTo>
                                <a:cubicBezTo>
                                  <a:pt x="16510" y="8763"/>
                                  <a:pt x="9652" y="16891"/>
                                  <a:pt x="9652" y="34036"/>
                                </a:cubicBezTo>
                                <a:cubicBezTo>
                                  <a:pt x="9652" y="50927"/>
                                  <a:pt x="16256" y="58928"/>
                                  <a:pt x="30226" y="58928"/>
                                </a:cubicBezTo>
                                <a:lnTo>
                                  <a:pt x="30861" y="58674"/>
                                </a:lnTo>
                                <a:lnTo>
                                  <a:pt x="30861" y="66040"/>
                                </a:lnTo>
                                <a:lnTo>
                                  <a:pt x="26289" y="67564"/>
                                </a:lnTo>
                                <a:cubicBezTo>
                                  <a:pt x="9525" y="67564"/>
                                  <a:pt x="0" y="55626"/>
                                  <a:pt x="0" y="34036"/>
                                </a:cubicBezTo>
                                <a:cubicBezTo>
                                  <a:pt x="0" y="12065"/>
                                  <a:pt x="9779" y="0"/>
                                  <a:pt x="26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279015" y="621157"/>
                            <a:ext cx="30861" cy="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89027">
                                <a:moveTo>
                                  <a:pt x="21082" y="0"/>
                                </a:moveTo>
                                <a:lnTo>
                                  <a:pt x="30861" y="0"/>
                                </a:lnTo>
                                <a:lnTo>
                                  <a:pt x="30861" y="89027"/>
                                </a:lnTo>
                                <a:lnTo>
                                  <a:pt x="21082" y="89027"/>
                                </a:lnTo>
                                <a:lnTo>
                                  <a:pt x="21082" y="71628"/>
                                </a:lnTo>
                                <a:lnTo>
                                  <a:pt x="20320" y="71628"/>
                                </a:lnTo>
                                <a:cubicBezTo>
                                  <a:pt x="18669" y="77089"/>
                                  <a:pt x="15748" y="81915"/>
                                  <a:pt x="11557" y="85217"/>
                                </a:cubicBezTo>
                                <a:lnTo>
                                  <a:pt x="0" y="89027"/>
                                </a:lnTo>
                                <a:lnTo>
                                  <a:pt x="0" y="81661"/>
                                </a:lnTo>
                                <a:lnTo>
                                  <a:pt x="15240" y="75819"/>
                                </a:lnTo>
                                <a:cubicBezTo>
                                  <a:pt x="19050" y="71882"/>
                                  <a:pt x="21082" y="66294"/>
                                  <a:pt x="21082" y="59436"/>
                                </a:cubicBezTo>
                                <a:lnTo>
                                  <a:pt x="21082" y="54483"/>
                                </a:lnTo>
                                <a:cubicBezTo>
                                  <a:pt x="21082" y="47625"/>
                                  <a:pt x="19050" y="42037"/>
                                  <a:pt x="15240" y="37973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4384"/>
                                </a:lnTo>
                                <a:lnTo>
                                  <a:pt x="12065" y="28448"/>
                                </a:lnTo>
                                <a:cubicBezTo>
                                  <a:pt x="16002" y="31750"/>
                                  <a:pt x="18669" y="36576"/>
                                  <a:pt x="20320" y="42037"/>
                                </a:cubicBezTo>
                                <a:lnTo>
                                  <a:pt x="21082" y="42037"/>
                                </a:lnTo>
                                <a:lnTo>
                                  <a:pt x="21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324608" y="674877"/>
                            <a:ext cx="27813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36703">
                                <a:moveTo>
                                  <a:pt x="23241" y="0"/>
                                </a:moveTo>
                                <a:lnTo>
                                  <a:pt x="27813" y="0"/>
                                </a:lnTo>
                                <a:lnTo>
                                  <a:pt x="27813" y="7113"/>
                                </a:lnTo>
                                <a:lnTo>
                                  <a:pt x="24384" y="7113"/>
                                </a:lnTo>
                                <a:cubicBezTo>
                                  <a:pt x="14859" y="7113"/>
                                  <a:pt x="9525" y="10923"/>
                                  <a:pt x="9525" y="18035"/>
                                </a:cubicBezTo>
                                <a:cubicBezTo>
                                  <a:pt x="9525" y="23623"/>
                                  <a:pt x="13081" y="28702"/>
                                  <a:pt x="23749" y="28702"/>
                                </a:cubicBezTo>
                                <a:lnTo>
                                  <a:pt x="27813" y="27560"/>
                                </a:lnTo>
                                <a:lnTo>
                                  <a:pt x="27813" y="34799"/>
                                </a:lnTo>
                                <a:lnTo>
                                  <a:pt x="20955" y="36703"/>
                                </a:lnTo>
                                <a:cubicBezTo>
                                  <a:pt x="8001" y="36703"/>
                                  <a:pt x="0" y="31242"/>
                                  <a:pt x="0" y="18924"/>
                                </a:cubicBezTo>
                                <a:cubicBezTo>
                                  <a:pt x="0" y="8255"/>
                                  <a:pt x="7620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327148" y="644906"/>
                            <a:ext cx="25273" cy="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" h="21717">
                                <a:moveTo>
                                  <a:pt x="25273" y="0"/>
                                </a:moveTo>
                                <a:lnTo>
                                  <a:pt x="25273" y="8001"/>
                                </a:lnTo>
                                <a:lnTo>
                                  <a:pt x="15494" y="11049"/>
                                </a:lnTo>
                                <a:cubicBezTo>
                                  <a:pt x="12573" y="13462"/>
                                  <a:pt x="10541" y="17018"/>
                                  <a:pt x="9525" y="21717"/>
                                </a:cubicBezTo>
                                <a:lnTo>
                                  <a:pt x="0" y="19304"/>
                                </a:lnTo>
                                <a:cubicBezTo>
                                  <a:pt x="1524" y="13081"/>
                                  <a:pt x="4699" y="8128"/>
                                  <a:pt x="9271" y="4699"/>
                                </a:cubicBez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352421" y="644271"/>
                            <a:ext cx="27940" cy="65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65913">
                                <a:moveTo>
                                  <a:pt x="2159" y="0"/>
                                </a:moveTo>
                                <a:cubicBezTo>
                                  <a:pt x="20066" y="0"/>
                                  <a:pt x="27940" y="8636"/>
                                  <a:pt x="27940" y="24511"/>
                                </a:cubicBezTo>
                                <a:lnTo>
                                  <a:pt x="27940" y="65913"/>
                                </a:lnTo>
                                <a:lnTo>
                                  <a:pt x="18669" y="65913"/>
                                </a:lnTo>
                                <a:lnTo>
                                  <a:pt x="18669" y="50546"/>
                                </a:lnTo>
                                <a:lnTo>
                                  <a:pt x="17526" y="50546"/>
                                </a:lnTo>
                                <a:cubicBezTo>
                                  <a:pt x="15875" y="56007"/>
                                  <a:pt x="12700" y="60198"/>
                                  <a:pt x="8509" y="62992"/>
                                </a:cubicBezTo>
                                <a:lnTo>
                                  <a:pt x="0" y="65405"/>
                                </a:lnTo>
                                <a:lnTo>
                                  <a:pt x="0" y="58166"/>
                                </a:lnTo>
                                <a:lnTo>
                                  <a:pt x="12192" y="54483"/>
                                </a:lnTo>
                                <a:cubicBezTo>
                                  <a:pt x="16002" y="51435"/>
                                  <a:pt x="18288" y="47117"/>
                                  <a:pt x="18288" y="42164"/>
                                </a:cubicBezTo>
                                <a:lnTo>
                                  <a:pt x="1828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8288" y="30607"/>
                                </a:lnTo>
                                <a:lnTo>
                                  <a:pt x="18288" y="24765"/>
                                </a:lnTo>
                                <a:cubicBezTo>
                                  <a:pt x="18288" y="14097"/>
                                  <a:pt x="13970" y="8128"/>
                                  <a:pt x="2032" y="8128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394204" y="644144"/>
                            <a:ext cx="30861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67564">
                                <a:moveTo>
                                  <a:pt x="26416" y="0"/>
                                </a:moveTo>
                                <a:lnTo>
                                  <a:pt x="30861" y="1397"/>
                                </a:lnTo>
                                <a:lnTo>
                                  <a:pt x="30861" y="9017"/>
                                </a:lnTo>
                                <a:lnTo>
                                  <a:pt x="30226" y="8763"/>
                                </a:lnTo>
                                <a:cubicBezTo>
                                  <a:pt x="16510" y="8763"/>
                                  <a:pt x="9652" y="16891"/>
                                  <a:pt x="9652" y="34036"/>
                                </a:cubicBezTo>
                                <a:cubicBezTo>
                                  <a:pt x="9652" y="50927"/>
                                  <a:pt x="16256" y="58928"/>
                                  <a:pt x="30226" y="58928"/>
                                </a:cubicBezTo>
                                <a:lnTo>
                                  <a:pt x="30861" y="58674"/>
                                </a:lnTo>
                                <a:lnTo>
                                  <a:pt x="30861" y="66040"/>
                                </a:lnTo>
                                <a:lnTo>
                                  <a:pt x="26289" y="67564"/>
                                </a:lnTo>
                                <a:cubicBezTo>
                                  <a:pt x="9525" y="67564"/>
                                  <a:pt x="0" y="55626"/>
                                  <a:pt x="0" y="34036"/>
                                </a:cubicBezTo>
                                <a:cubicBezTo>
                                  <a:pt x="0" y="12065"/>
                                  <a:pt x="9779" y="0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425065" y="621157"/>
                            <a:ext cx="30861" cy="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89027">
                                <a:moveTo>
                                  <a:pt x="21082" y="0"/>
                                </a:moveTo>
                                <a:lnTo>
                                  <a:pt x="30861" y="0"/>
                                </a:lnTo>
                                <a:lnTo>
                                  <a:pt x="30861" y="89027"/>
                                </a:lnTo>
                                <a:lnTo>
                                  <a:pt x="21082" y="89027"/>
                                </a:lnTo>
                                <a:lnTo>
                                  <a:pt x="21082" y="71628"/>
                                </a:lnTo>
                                <a:lnTo>
                                  <a:pt x="20320" y="71628"/>
                                </a:lnTo>
                                <a:cubicBezTo>
                                  <a:pt x="18669" y="77089"/>
                                  <a:pt x="15748" y="81915"/>
                                  <a:pt x="11557" y="85217"/>
                                </a:cubicBezTo>
                                <a:lnTo>
                                  <a:pt x="0" y="89027"/>
                                </a:lnTo>
                                <a:lnTo>
                                  <a:pt x="0" y="81661"/>
                                </a:lnTo>
                                <a:lnTo>
                                  <a:pt x="15240" y="75819"/>
                                </a:lnTo>
                                <a:cubicBezTo>
                                  <a:pt x="19050" y="71882"/>
                                  <a:pt x="21082" y="66294"/>
                                  <a:pt x="21082" y="59436"/>
                                </a:cubicBezTo>
                                <a:lnTo>
                                  <a:pt x="21082" y="54483"/>
                                </a:lnTo>
                                <a:cubicBezTo>
                                  <a:pt x="21082" y="47625"/>
                                  <a:pt x="19050" y="42037"/>
                                  <a:pt x="15240" y="37973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4384"/>
                                </a:lnTo>
                                <a:lnTo>
                                  <a:pt x="12065" y="28448"/>
                                </a:lnTo>
                                <a:cubicBezTo>
                                  <a:pt x="16002" y="31750"/>
                                  <a:pt x="18669" y="36576"/>
                                  <a:pt x="20320" y="42037"/>
                                </a:cubicBezTo>
                                <a:lnTo>
                                  <a:pt x="21082" y="42037"/>
                                </a:lnTo>
                                <a:lnTo>
                                  <a:pt x="21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470404" y="644525"/>
                            <a:ext cx="3136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66675">
                                <a:moveTo>
                                  <a:pt x="31369" y="0"/>
                                </a:moveTo>
                                <a:lnTo>
                                  <a:pt x="31369" y="7874"/>
                                </a:lnTo>
                                <a:lnTo>
                                  <a:pt x="16764" y="12827"/>
                                </a:lnTo>
                                <a:cubicBezTo>
                                  <a:pt x="13081" y="16383"/>
                                  <a:pt x="10668" y="21717"/>
                                  <a:pt x="9906" y="28702"/>
                                </a:cubicBezTo>
                                <a:lnTo>
                                  <a:pt x="31369" y="28702"/>
                                </a:lnTo>
                                <a:lnTo>
                                  <a:pt x="31369" y="36068"/>
                                </a:lnTo>
                                <a:lnTo>
                                  <a:pt x="9779" y="36068"/>
                                </a:lnTo>
                                <a:cubicBezTo>
                                  <a:pt x="10287" y="43307"/>
                                  <a:pt x="12446" y="49022"/>
                                  <a:pt x="16256" y="52959"/>
                                </a:cubicBezTo>
                                <a:lnTo>
                                  <a:pt x="31369" y="58420"/>
                                </a:lnTo>
                                <a:lnTo>
                                  <a:pt x="31369" y="66675"/>
                                </a:lnTo>
                                <a:lnTo>
                                  <a:pt x="8636" y="58293"/>
                                </a:lnTo>
                                <a:cubicBezTo>
                                  <a:pt x="3048" y="52577"/>
                                  <a:pt x="0" y="44196"/>
                                  <a:pt x="0" y="33655"/>
                                </a:cubicBezTo>
                                <a:cubicBezTo>
                                  <a:pt x="0" y="22987"/>
                                  <a:pt x="3175" y="14477"/>
                                  <a:pt x="8890" y="8636"/>
                                </a:cubicBezTo>
                                <a:lnTo>
                                  <a:pt x="31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501773" y="688721"/>
                            <a:ext cx="30226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6" h="22987">
                                <a:moveTo>
                                  <a:pt x="21463" y="0"/>
                                </a:moveTo>
                                <a:lnTo>
                                  <a:pt x="30226" y="2413"/>
                                </a:lnTo>
                                <a:cubicBezTo>
                                  <a:pt x="26924" y="15240"/>
                                  <a:pt x="18034" y="22987"/>
                                  <a:pt x="1397" y="22987"/>
                                </a:cubicBezTo>
                                <a:lnTo>
                                  <a:pt x="0" y="22479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478" y="14732"/>
                                  <a:pt x="19050" y="8128"/>
                                  <a:pt x="21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501773" y="644144"/>
                            <a:ext cx="30607" cy="36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36449">
                                <a:moveTo>
                                  <a:pt x="1143" y="0"/>
                                </a:moveTo>
                                <a:cubicBezTo>
                                  <a:pt x="20701" y="0"/>
                                  <a:pt x="30607" y="11938"/>
                                  <a:pt x="30607" y="29718"/>
                                </a:cubicBezTo>
                                <a:cubicBezTo>
                                  <a:pt x="30607" y="31242"/>
                                  <a:pt x="30607" y="34036"/>
                                  <a:pt x="30353" y="36449"/>
                                </a:cubicBezTo>
                                <a:lnTo>
                                  <a:pt x="0" y="36449"/>
                                </a:lnTo>
                                <a:lnTo>
                                  <a:pt x="0" y="29083"/>
                                </a:lnTo>
                                <a:lnTo>
                                  <a:pt x="21463" y="29083"/>
                                </a:lnTo>
                                <a:cubicBezTo>
                                  <a:pt x="20955" y="15748"/>
                                  <a:pt x="14732" y="7874"/>
                                  <a:pt x="889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94586" y="742442"/>
                            <a:ext cx="30861" cy="83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83186">
                                <a:moveTo>
                                  <a:pt x="0" y="0"/>
                                </a:moveTo>
                                <a:lnTo>
                                  <a:pt x="30861" y="0"/>
                                </a:lnTo>
                                <a:lnTo>
                                  <a:pt x="30861" y="8763"/>
                                </a:lnTo>
                                <a:lnTo>
                                  <a:pt x="10287" y="8763"/>
                                </a:lnTo>
                                <a:lnTo>
                                  <a:pt x="10287" y="42926"/>
                                </a:lnTo>
                                <a:lnTo>
                                  <a:pt x="30861" y="42926"/>
                                </a:lnTo>
                                <a:lnTo>
                                  <a:pt x="30861" y="51436"/>
                                </a:lnTo>
                                <a:lnTo>
                                  <a:pt x="10287" y="51436"/>
                                </a:lnTo>
                                <a:lnTo>
                                  <a:pt x="10287" y="83186"/>
                                </a:lnTo>
                                <a:lnTo>
                                  <a:pt x="0" y="83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25447" y="742442"/>
                            <a:ext cx="30607" cy="51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5143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828" y="0"/>
                                  <a:pt x="30607" y="8382"/>
                                  <a:pt x="30607" y="25781"/>
                                </a:cubicBezTo>
                                <a:cubicBezTo>
                                  <a:pt x="30607" y="41022"/>
                                  <a:pt x="20447" y="51436"/>
                                  <a:pt x="1905" y="51436"/>
                                </a:cubicBezTo>
                                <a:lnTo>
                                  <a:pt x="0" y="51436"/>
                                </a:lnTo>
                                <a:lnTo>
                                  <a:pt x="0" y="42926"/>
                                </a:lnTo>
                                <a:lnTo>
                                  <a:pt x="762" y="42926"/>
                                </a:lnTo>
                                <a:cubicBezTo>
                                  <a:pt x="14478" y="42926"/>
                                  <a:pt x="20447" y="37592"/>
                                  <a:pt x="20447" y="25908"/>
                                </a:cubicBezTo>
                                <a:cubicBezTo>
                                  <a:pt x="20447" y="13970"/>
                                  <a:pt x="15367" y="8763"/>
                                  <a:pt x="50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962912" y="759587"/>
                            <a:ext cx="32766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7564">
                                <a:moveTo>
                                  <a:pt x="32766" y="0"/>
                                </a:moveTo>
                                <a:lnTo>
                                  <a:pt x="32766" y="8509"/>
                                </a:lnTo>
                                <a:lnTo>
                                  <a:pt x="15748" y="15113"/>
                                </a:lnTo>
                                <a:cubicBezTo>
                                  <a:pt x="11811" y="19431"/>
                                  <a:pt x="9779" y="25653"/>
                                  <a:pt x="9779" y="33401"/>
                                </a:cubicBezTo>
                                <a:cubicBezTo>
                                  <a:pt x="9779" y="48895"/>
                                  <a:pt x="17272" y="59055"/>
                                  <a:pt x="32639" y="59055"/>
                                </a:cubicBezTo>
                                <a:lnTo>
                                  <a:pt x="32766" y="59055"/>
                                </a:lnTo>
                                <a:lnTo>
                                  <a:pt x="32766" y="67564"/>
                                </a:lnTo>
                                <a:lnTo>
                                  <a:pt x="18796" y="65151"/>
                                </a:lnTo>
                                <a:cubicBezTo>
                                  <a:pt x="6604" y="60452"/>
                                  <a:pt x="0" y="49276"/>
                                  <a:pt x="0" y="33528"/>
                                </a:cubicBezTo>
                                <a:cubicBezTo>
                                  <a:pt x="0" y="22987"/>
                                  <a:pt x="3175" y="14605"/>
                                  <a:pt x="9017" y="8890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995678" y="759587"/>
                            <a:ext cx="32766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7564">
                                <a:moveTo>
                                  <a:pt x="0" y="0"/>
                                </a:moveTo>
                                <a:cubicBezTo>
                                  <a:pt x="19685" y="0"/>
                                  <a:pt x="32766" y="12446"/>
                                  <a:pt x="32766" y="33528"/>
                                </a:cubicBezTo>
                                <a:cubicBezTo>
                                  <a:pt x="32766" y="54483"/>
                                  <a:pt x="20828" y="67564"/>
                                  <a:pt x="0" y="67564"/>
                                </a:cubicBezTo>
                                <a:lnTo>
                                  <a:pt x="0" y="59055"/>
                                </a:lnTo>
                                <a:lnTo>
                                  <a:pt x="17145" y="52070"/>
                                </a:lnTo>
                                <a:cubicBezTo>
                                  <a:pt x="20955" y="47625"/>
                                  <a:pt x="22987" y="41148"/>
                                  <a:pt x="22987" y="33401"/>
                                </a:cubicBezTo>
                                <a:cubicBezTo>
                                  <a:pt x="22987" y="17907"/>
                                  <a:pt x="14859" y="8509"/>
                                  <a:pt x="0" y="85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042795" y="760476"/>
                            <a:ext cx="34290" cy="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5151">
                                <a:moveTo>
                                  <a:pt x="31496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0414"/>
                                </a:lnTo>
                                <a:lnTo>
                                  <a:pt x="31115" y="10414"/>
                                </a:lnTo>
                                <a:cubicBezTo>
                                  <a:pt x="16383" y="10414"/>
                                  <a:pt x="9906" y="16510"/>
                                  <a:pt x="9906" y="32003"/>
                                </a:cubicBezTo>
                                <a:lnTo>
                                  <a:pt x="9906" y="65151"/>
                                </a:lnTo>
                                <a:lnTo>
                                  <a:pt x="0" y="65151"/>
                                </a:lnTo>
                                <a:lnTo>
                                  <a:pt x="0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9525" y="18034"/>
                                </a:lnTo>
                                <a:lnTo>
                                  <a:pt x="10414" y="18034"/>
                                </a:lnTo>
                                <a:cubicBezTo>
                                  <a:pt x="13716" y="5461"/>
                                  <a:pt x="20828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083181" y="742569"/>
                            <a:ext cx="43688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84582">
                                <a:moveTo>
                                  <a:pt x="10795" y="0"/>
                                </a:moveTo>
                                <a:lnTo>
                                  <a:pt x="20447" y="0"/>
                                </a:lnTo>
                                <a:lnTo>
                                  <a:pt x="20447" y="18542"/>
                                </a:lnTo>
                                <a:lnTo>
                                  <a:pt x="43053" y="18542"/>
                                </a:lnTo>
                                <a:lnTo>
                                  <a:pt x="43053" y="26670"/>
                                </a:lnTo>
                                <a:lnTo>
                                  <a:pt x="20447" y="26670"/>
                                </a:lnTo>
                                <a:lnTo>
                                  <a:pt x="20447" y="63500"/>
                                </a:lnTo>
                                <a:cubicBezTo>
                                  <a:pt x="20447" y="71501"/>
                                  <a:pt x="23749" y="75692"/>
                                  <a:pt x="31750" y="75692"/>
                                </a:cubicBezTo>
                                <a:cubicBezTo>
                                  <a:pt x="35433" y="75692"/>
                                  <a:pt x="38354" y="75057"/>
                                  <a:pt x="42291" y="74041"/>
                                </a:cubicBezTo>
                                <a:lnTo>
                                  <a:pt x="43688" y="82423"/>
                                </a:lnTo>
                                <a:cubicBezTo>
                                  <a:pt x="39243" y="83820"/>
                                  <a:pt x="35560" y="84582"/>
                                  <a:pt x="29972" y="84582"/>
                                </a:cubicBezTo>
                                <a:cubicBezTo>
                                  <a:pt x="16764" y="84582"/>
                                  <a:pt x="10795" y="76073"/>
                                  <a:pt x="10795" y="64135"/>
                                </a:cubicBezTo>
                                <a:lnTo>
                                  <a:pt x="10795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18542"/>
                                </a:lnTo>
                                <a:lnTo>
                                  <a:pt x="10795" y="18542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138172" y="761111"/>
                            <a:ext cx="57658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66040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9779" y="40259"/>
                                </a:lnTo>
                                <a:cubicBezTo>
                                  <a:pt x="9779" y="49911"/>
                                  <a:pt x="13843" y="57277"/>
                                  <a:pt x="25781" y="57277"/>
                                </a:cubicBezTo>
                                <a:cubicBezTo>
                                  <a:pt x="38989" y="57277"/>
                                  <a:pt x="47879" y="49149"/>
                                  <a:pt x="47879" y="37211"/>
                                </a:cubicBezTo>
                                <a:lnTo>
                                  <a:pt x="47879" y="0"/>
                                </a:lnTo>
                                <a:lnTo>
                                  <a:pt x="57658" y="0"/>
                                </a:lnTo>
                                <a:lnTo>
                                  <a:pt x="57658" y="64516"/>
                                </a:lnTo>
                                <a:lnTo>
                                  <a:pt x="48006" y="64516"/>
                                </a:lnTo>
                                <a:lnTo>
                                  <a:pt x="48006" y="47879"/>
                                </a:lnTo>
                                <a:lnTo>
                                  <a:pt x="46990" y="47879"/>
                                </a:lnTo>
                                <a:cubicBezTo>
                                  <a:pt x="43434" y="58928"/>
                                  <a:pt x="34163" y="66040"/>
                                  <a:pt x="22352" y="66040"/>
                                </a:cubicBezTo>
                                <a:cubicBezTo>
                                  <a:pt x="6858" y="66040"/>
                                  <a:pt x="0" y="56261"/>
                                  <a:pt x="0" y="421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210562" y="790321"/>
                            <a:ext cx="27686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" h="36703">
                                <a:moveTo>
                                  <a:pt x="23241" y="0"/>
                                </a:moveTo>
                                <a:lnTo>
                                  <a:pt x="27686" y="0"/>
                                </a:lnTo>
                                <a:lnTo>
                                  <a:pt x="27686" y="7112"/>
                                </a:lnTo>
                                <a:lnTo>
                                  <a:pt x="24384" y="7112"/>
                                </a:lnTo>
                                <a:cubicBezTo>
                                  <a:pt x="14732" y="7112"/>
                                  <a:pt x="9525" y="10922"/>
                                  <a:pt x="9525" y="18034"/>
                                </a:cubicBezTo>
                                <a:cubicBezTo>
                                  <a:pt x="9525" y="23622"/>
                                  <a:pt x="13081" y="28702"/>
                                  <a:pt x="23622" y="28702"/>
                                </a:cubicBezTo>
                                <a:lnTo>
                                  <a:pt x="27686" y="27559"/>
                                </a:lnTo>
                                <a:lnTo>
                                  <a:pt x="27686" y="34798"/>
                                </a:lnTo>
                                <a:lnTo>
                                  <a:pt x="20955" y="36703"/>
                                </a:lnTo>
                                <a:cubicBezTo>
                                  <a:pt x="7874" y="36703"/>
                                  <a:pt x="0" y="31242"/>
                                  <a:pt x="0" y="18923"/>
                                </a:cubicBezTo>
                                <a:cubicBezTo>
                                  <a:pt x="0" y="8255"/>
                                  <a:pt x="7493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213102" y="760349"/>
                            <a:ext cx="25146" cy="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21717">
                                <a:moveTo>
                                  <a:pt x="25146" y="0"/>
                                </a:moveTo>
                                <a:lnTo>
                                  <a:pt x="25146" y="8001"/>
                                </a:lnTo>
                                <a:lnTo>
                                  <a:pt x="15367" y="11049"/>
                                </a:lnTo>
                                <a:cubicBezTo>
                                  <a:pt x="12446" y="13462"/>
                                  <a:pt x="10541" y="17018"/>
                                  <a:pt x="9398" y="21717"/>
                                </a:cubicBezTo>
                                <a:lnTo>
                                  <a:pt x="0" y="19303"/>
                                </a:lnTo>
                                <a:cubicBezTo>
                                  <a:pt x="1397" y="13081"/>
                                  <a:pt x="4572" y="8001"/>
                                  <a:pt x="9144" y="469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226818" y="741552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1430">
                                <a:moveTo>
                                  <a:pt x="11430" y="0"/>
                                </a:moveTo>
                                <a:lnTo>
                                  <a:pt x="11430" y="7113"/>
                                </a:lnTo>
                                <a:lnTo>
                                  <a:pt x="2413" y="11430"/>
                                </a:lnTo>
                                <a:lnTo>
                                  <a:pt x="0" y="660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238248" y="759714"/>
                            <a:ext cx="28067" cy="65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" h="65913">
                                <a:moveTo>
                                  <a:pt x="2159" y="0"/>
                                </a:moveTo>
                                <a:cubicBezTo>
                                  <a:pt x="20193" y="0"/>
                                  <a:pt x="28067" y="8636"/>
                                  <a:pt x="28067" y="24511"/>
                                </a:cubicBezTo>
                                <a:lnTo>
                                  <a:pt x="28067" y="65913"/>
                                </a:lnTo>
                                <a:lnTo>
                                  <a:pt x="18796" y="65913"/>
                                </a:lnTo>
                                <a:lnTo>
                                  <a:pt x="18796" y="50546"/>
                                </a:lnTo>
                                <a:lnTo>
                                  <a:pt x="17653" y="50546"/>
                                </a:lnTo>
                                <a:cubicBezTo>
                                  <a:pt x="15875" y="56007"/>
                                  <a:pt x="12827" y="60198"/>
                                  <a:pt x="8636" y="62992"/>
                                </a:cubicBezTo>
                                <a:lnTo>
                                  <a:pt x="0" y="65405"/>
                                </a:lnTo>
                                <a:lnTo>
                                  <a:pt x="0" y="58165"/>
                                </a:lnTo>
                                <a:lnTo>
                                  <a:pt x="12192" y="54483"/>
                                </a:lnTo>
                                <a:cubicBezTo>
                                  <a:pt x="16129" y="51435"/>
                                  <a:pt x="18288" y="47117"/>
                                  <a:pt x="18288" y="42163"/>
                                </a:cubicBezTo>
                                <a:lnTo>
                                  <a:pt x="1828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8288" y="30607"/>
                                </a:lnTo>
                                <a:lnTo>
                                  <a:pt x="18288" y="24638"/>
                                </a:lnTo>
                                <a:cubicBezTo>
                                  <a:pt x="18288" y="13970"/>
                                  <a:pt x="14097" y="8127"/>
                                  <a:pt x="2032" y="8127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238248" y="729488"/>
                            <a:ext cx="25400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9177">
                                <a:moveTo>
                                  <a:pt x="21336" y="0"/>
                                </a:moveTo>
                                <a:lnTo>
                                  <a:pt x="25400" y="7365"/>
                                </a:lnTo>
                                <a:lnTo>
                                  <a:pt x="0" y="19177"/>
                                </a:lnTo>
                                <a:lnTo>
                                  <a:pt x="0" y="1206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284476" y="760476"/>
                            <a:ext cx="34163" cy="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" h="65151">
                                <a:moveTo>
                                  <a:pt x="31496" y="0"/>
                                </a:moveTo>
                                <a:lnTo>
                                  <a:pt x="34163" y="0"/>
                                </a:lnTo>
                                <a:lnTo>
                                  <a:pt x="34163" y="10414"/>
                                </a:lnTo>
                                <a:lnTo>
                                  <a:pt x="31115" y="10414"/>
                                </a:lnTo>
                                <a:cubicBezTo>
                                  <a:pt x="16383" y="10414"/>
                                  <a:pt x="9779" y="16510"/>
                                  <a:pt x="9779" y="32003"/>
                                </a:cubicBezTo>
                                <a:lnTo>
                                  <a:pt x="9779" y="65151"/>
                                </a:lnTo>
                                <a:lnTo>
                                  <a:pt x="0" y="65151"/>
                                </a:lnTo>
                                <a:lnTo>
                                  <a:pt x="0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9525" y="18034"/>
                                </a:lnTo>
                                <a:lnTo>
                                  <a:pt x="10414" y="18034"/>
                                </a:lnTo>
                                <a:cubicBezTo>
                                  <a:pt x="13589" y="5461"/>
                                  <a:pt x="20828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2332228" y="761111"/>
                            <a:ext cx="9652" cy="6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64516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64516"/>
                                </a:lnTo>
                                <a:lnTo>
                                  <a:pt x="0" y="64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2331085" y="737743"/>
                            <a:ext cx="12065" cy="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9652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9652"/>
                                </a:lnTo>
                                <a:lnTo>
                                  <a:pt x="0" y="9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358263" y="790321"/>
                            <a:ext cx="27813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36703">
                                <a:moveTo>
                                  <a:pt x="23241" y="0"/>
                                </a:moveTo>
                                <a:lnTo>
                                  <a:pt x="27813" y="0"/>
                                </a:lnTo>
                                <a:lnTo>
                                  <a:pt x="27813" y="7112"/>
                                </a:lnTo>
                                <a:lnTo>
                                  <a:pt x="24384" y="7112"/>
                                </a:lnTo>
                                <a:cubicBezTo>
                                  <a:pt x="14859" y="7112"/>
                                  <a:pt x="9525" y="10922"/>
                                  <a:pt x="9525" y="18034"/>
                                </a:cubicBezTo>
                                <a:cubicBezTo>
                                  <a:pt x="9525" y="23622"/>
                                  <a:pt x="13081" y="28702"/>
                                  <a:pt x="23622" y="28702"/>
                                </a:cubicBezTo>
                                <a:lnTo>
                                  <a:pt x="27813" y="27559"/>
                                </a:lnTo>
                                <a:lnTo>
                                  <a:pt x="27813" y="34798"/>
                                </a:lnTo>
                                <a:lnTo>
                                  <a:pt x="20955" y="36703"/>
                                </a:lnTo>
                                <a:cubicBezTo>
                                  <a:pt x="8001" y="36703"/>
                                  <a:pt x="0" y="31242"/>
                                  <a:pt x="0" y="18923"/>
                                </a:cubicBezTo>
                                <a:cubicBezTo>
                                  <a:pt x="0" y="8255"/>
                                  <a:pt x="7493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360803" y="760349"/>
                            <a:ext cx="25273" cy="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" h="21717">
                                <a:moveTo>
                                  <a:pt x="25273" y="0"/>
                                </a:moveTo>
                                <a:lnTo>
                                  <a:pt x="25273" y="8001"/>
                                </a:lnTo>
                                <a:lnTo>
                                  <a:pt x="15494" y="11049"/>
                                </a:lnTo>
                                <a:cubicBezTo>
                                  <a:pt x="12573" y="13462"/>
                                  <a:pt x="10541" y="17018"/>
                                  <a:pt x="9398" y="21717"/>
                                </a:cubicBezTo>
                                <a:lnTo>
                                  <a:pt x="0" y="19303"/>
                                </a:lnTo>
                                <a:cubicBezTo>
                                  <a:pt x="1524" y="13081"/>
                                  <a:pt x="4572" y="8001"/>
                                  <a:pt x="9144" y="4699"/>
                                </a:cubicBez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386076" y="759714"/>
                            <a:ext cx="27940" cy="65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65913">
                                <a:moveTo>
                                  <a:pt x="2159" y="0"/>
                                </a:moveTo>
                                <a:cubicBezTo>
                                  <a:pt x="20066" y="0"/>
                                  <a:pt x="27940" y="8636"/>
                                  <a:pt x="27940" y="24511"/>
                                </a:cubicBezTo>
                                <a:lnTo>
                                  <a:pt x="27940" y="65913"/>
                                </a:lnTo>
                                <a:lnTo>
                                  <a:pt x="18669" y="65913"/>
                                </a:lnTo>
                                <a:lnTo>
                                  <a:pt x="18669" y="50546"/>
                                </a:lnTo>
                                <a:lnTo>
                                  <a:pt x="17526" y="50546"/>
                                </a:lnTo>
                                <a:cubicBezTo>
                                  <a:pt x="15748" y="56007"/>
                                  <a:pt x="12700" y="60198"/>
                                  <a:pt x="8509" y="62992"/>
                                </a:cubicBezTo>
                                <a:lnTo>
                                  <a:pt x="0" y="65405"/>
                                </a:lnTo>
                                <a:lnTo>
                                  <a:pt x="0" y="58165"/>
                                </a:lnTo>
                                <a:lnTo>
                                  <a:pt x="12065" y="54483"/>
                                </a:lnTo>
                                <a:cubicBezTo>
                                  <a:pt x="16002" y="51435"/>
                                  <a:pt x="18161" y="47117"/>
                                  <a:pt x="18161" y="42163"/>
                                </a:cubicBezTo>
                                <a:lnTo>
                                  <a:pt x="18161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8161" y="30607"/>
                                </a:lnTo>
                                <a:lnTo>
                                  <a:pt x="18161" y="24638"/>
                                </a:lnTo>
                                <a:cubicBezTo>
                                  <a:pt x="18161" y="13970"/>
                                  <a:pt x="13970" y="8127"/>
                                  <a:pt x="2032" y="8127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16560" y="180594"/>
                            <a:ext cx="516585" cy="50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85" h="505460">
                                <a:moveTo>
                                  <a:pt x="516585" y="0"/>
                                </a:moveTo>
                                <a:lnTo>
                                  <a:pt x="516585" y="364109"/>
                                </a:lnTo>
                                <a:lnTo>
                                  <a:pt x="121171" y="505460"/>
                                </a:lnTo>
                                <a:lnTo>
                                  <a:pt x="0" y="463297"/>
                                </a:lnTo>
                                <a:lnTo>
                                  <a:pt x="0" y="183897"/>
                                </a:lnTo>
                                <a:lnTo>
                                  <a:pt x="5165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16560" y="686054"/>
                            <a:ext cx="516585" cy="323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85" h="323597">
                                <a:moveTo>
                                  <a:pt x="121158" y="0"/>
                                </a:moveTo>
                                <a:lnTo>
                                  <a:pt x="516585" y="137541"/>
                                </a:lnTo>
                                <a:lnTo>
                                  <a:pt x="0" y="323597"/>
                                </a:lnTo>
                                <a:lnTo>
                                  <a:pt x="0" y="43307"/>
                                </a:ln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516560" cy="50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60" h="505460">
                                <a:moveTo>
                                  <a:pt x="516560" y="0"/>
                                </a:moveTo>
                                <a:lnTo>
                                  <a:pt x="516560" y="364109"/>
                                </a:lnTo>
                                <a:lnTo>
                                  <a:pt x="121171" y="505460"/>
                                </a:lnTo>
                                <a:lnTo>
                                  <a:pt x="0" y="463296"/>
                                </a:lnTo>
                                <a:lnTo>
                                  <a:pt x="0" y="183896"/>
                                </a:lnTo>
                                <a:lnTo>
                                  <a:pt x="516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505460"/>
                            <a:ext cx="516560" cy="32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60" h="323596">
                                <a:moveTo>
                                  <a:pt x="121158" y="0"/>
                                </a:moveTo>
                                <a:lnTo>
                                  <a:pt x="516560" y="137668"/>
                                </a:lnTo>
                                <a:lnTo>
                                  <a:pt x="0" y="323596"/>
                                </a:lnTo>
                                <a:lnTo>
                                  <a:pt x="0" y="43307"/>
                                </a:ln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60119" id="Group 2270" o:spid="_x0000_s1026" style="width:202.85pt;height:83.45pt;mso-position-horizontal-relative:char;mso-position-vertical-relative:line" coordsize="25763,1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">
                <v:rect id="Rectangle 6" o:spid="_x0000_s1027" style="position:absolute;left:25332;top:8660;width:573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7D1E90" w:rsidRDefault="007D1E90" w:rsidP="007D1E9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5" o:spid="_x0000_s1028" style="position:absolute;left:11762;top:1761;width:1209;height:2898;visibility:visible;mso-wrap-style:square;v-text-anchor:top" coordsize="120904,28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" path="m,l120904,r,59182l117729,58928r-46228,l71501,148209r47244,l120904,147955r,56769l71501,204724r,85090l,289814,,xe" fillcolor="#263f4d" stroked="f" strokeweight="0">
                  <v:stroke miterlimit="83231f" joinstyle="miter"/>
                  <v:path arrowok="t" textboxrect="0,0,120904,289814"/>
                </v:shape>
                <v:shape id="Shape 106" o:spid="_x0000_s1029" style="position:absolute;left:12971;top:1761;width:1200;height:2047;visibility:visible;mso-wrap-style:square;v-text-anchor:top" coordsize="120015,20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" path="m,l3302,c82296,,120015,35178,120015,103378v,56515,-40767,101346,-114300,101346l,204724,,147955r21463,-2413c41148,139953,49530,126111,49530,103378v,-22860,-7874,-36450,-28194,-41783l,59182,,xe" fillcolor="#263f4d" stroked="f" strokeweight="0">
                  <v:stroke miterlimit="83231f" joinstyle="miter"/>
                  <v:path arrowok="t" textboxrect="0,0,120015,204724"/>
                </v:shape>
                <v:shape id="Shape 107" o:spid="_x0000_s1030" style="position:absolute;left:14361;top:2307;width:1211;height:2418;visibility:visible;mso-wrap-style:square;v-text-anchor:top" coordsize="121158,2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" path="m121158,r,54991l97155,59309c76708,67945,67564,89027,67564,120269v,31115,8636,52451,29083,61214l121158,185928r,55880l70358,233553c25400,217170,,177165,,120650,,63500,26289,24130,70993,8128l121158,xe" fillcolor="#263f4d" stroked="f" strokeweight="0">
                  <v:stroke miterlimit="83231f" joinstyle="miter"/>
                  <v:path arrowok="t" textboxrect="0,0,121158,241808"/>
                </v:shape>
                <v:shape id="Shape 108" o:spid="_x0000_s1031" style="position:absolute;left:15572;top:2306;width:1213;height:2420;visibility:visible;mso-wrap-style:square;v-text-anchor:top" coordsize="121285,2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" path="m508,c74041,,121285,44450,121285,120777v,75438,-45720,121285,-120777,121285l,241935,,186055v37846,,53721,-24130,53721,-65659c53721,78740,37338,55118,,55118l,127,508,xe" fillcolor="#263f4d" stroked="f" strokeweight="0">
                  <v:stroke miterlimit="83231f" joinstyle="miter"/>
                  <v:path arrowok="t" textboxrect="0,0,121285,242062"/>
                </v:shape>
                <v:shape id="Shape 109" o:spid="_x0000_s1032" style="position:absolute;left:17148;top:1756;width:3199;height:2970;visibility:visible;mso-wrap-style:square;v-text-anchor:top" coordsize="319913,297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" path="m186817,r67564,l254381,58928r62103,l316484,134239r-62103,l254381,207645v,18416,6985,27559,27305,27559c292100,235204,303530,232284,312420,229489r7493,58928c302006,293625,290068,297053,264287,297053v-54737,,-77470,-35305,-77470,-78740l186817,134239r-58674,c80899,134239,67564,147828,67564,188341r,101982l,290323,,61341r64008,l64008,135763r5461,c84455,72010,104267,58928,135128,58928r6858,l186817,58928,186817,xe" fillcolor="#263f4d" stroked="f" strokeweight="0">
                  <v:stroke miterlimit="83231f" joinstyle="miter"/>
                  <v:path arrowok="t" textboxrect="0,0,319913,297053"/>
                </v:shape>
                <v:shape id="Shape 110" o:spid="_x0000_s1033" style="position:absolute;left:20571;top:2307;width:1213;height:2418;visibility:visible;mso-wrap-style:square;v-text-anchor:top" coordsize="121285,2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" path="m121285,r,54991c83947,54991,67564,78613,67564,120269v,41529,15367,65659,53721,65659l121285,241808,70485,233553c25400,217170,,177165,,120650,,63500,26289,24130,71120,8128l121285,xe" fillcolor="#263f4d" stroked="f" strokeweight="0">
                  <v:stroke miterlimit="83231f" joinstyle="miter"/>
                  <v:path arrowok="t" textboxrect="0,0,121285,241808"/>
                </v:shape>
                <v:shape id="Shape 111" o:spid="_x0000_s1034" style="position:absolute;left:21784;top:2306;width:1211;height:2420;visibility:visible;mso-wrap-style:square;v-text-anchor:top" coordsize="121158,2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" path="m508,c74041,,121158,44450,121158,120777v,75438,-45720,121285,-120650,121285l,241935,,186055r24257,-4445c44704,172847,53594,151511,53594,120396v,-31242,-9144,-52324,-29464,-60960l,55118,,127,508,xe" fillcolor="#263f4d" stroked="f" strokeweight="0">
                  <v:stroke miterlimit="83231f" joinstyle="miter"/>
                  <v:path arrowok="t" textboxrect="0,0,121158,242062"/>
                </v:shape>
                <v:shape id="Shape 112" o:spid="_x0000_s1035" style="position:absolute;left:23219;top:2306;width:2117;height:2420;visibility:visible;mso-wrap-style:square;v-text-anchor:top" coordsize="211709,2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" path="m106299,v68580,,91059,26162,99441,66294l145669,78359c140208,54610,129159,45466,104902,45466v-22352,,-33274,7239,-33274,20828c71628,78740,77978,88011,120269,96139v73533,14986,91440,38735,91440,74422c211709,215011,181356,242062,110363,242062,30861,242062,6477,211201,,169672l60706,157480v5842,25146,21844,38227,51181,38227c134747,195707,146177,188468,146558,173482v,-13970,-9398,-21717,-52578,-29972c29337,130048,7493,109220,7493,70104,7493,26162,39751,,106299,xe" fillcolor="#263f4d" stroked="f" strokeweight="0">
                  <v:stroke miterlimit="83231f" joinstyle="miter"/>
                  <v:path arrowok="t" textboxrect="0,0,211709,242062"/>
                </v:shape>
                <v:shape id="Shape 113" o:spid="_x0000_s1036" style="position:absolute;left:11757;top:5364;width:1237;height:2898;visibility:visible;mso-wrap-style:square;v-text-anchor:top" coordsize="123698,28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" path="m,l123698,r,58420l72009,58420r,77343l123698,135763r,64262l117221,189865r-45212,l72009,289814,,289814,,xe" fillcolor="#263f4d" stroked="f" strokeweight="0">
                  <v:stroke miterlimit="83231f" joinstyle="miter"/>
                  <v:path arrowok="t" textboxrect="0,0,123698,289814"/>
                </v:shape>
                <v:shape id="Shape 114" o:spid="_x0000_s1037" style="position:absolute;left:12994;top:5364;width:1401;height:2898;visibility:visible;mso-wrap-style:square;v-text-anchor:top" coordsize="140081,28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" path="m,l6985,c83439,,122682,31369,122682,94107v,44450,-21336,73533,-59055,86995l140081,284480r,5334l56642,289814,,200025,,135763r2032,c36830,135763,51689,123571,51689,96520,51689,69469,37719,58420,2032,58420l,58420,,xe" fillcolor="#263f4d" stroked="f" strokeweight="0">
                  <v:stroke miterlimit="83231f" joinstyle="miter"/>
                  <v:path arrowok="t" textboxrect="0,0,140081,289814"/>
                </v:shape>
                <v:shape id="Shape 2583" o:spid="_x0000_s1038" style="position:absolute;left:14718;top:5972;width:676;height:2290;visibility:visible;mso-wrap-style:square;v-text-anchor:top" coordsize="67691,22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" path="m,l67691,r,228981l,228981,,e" fillcolor="#263f4d" stroked="f" strokeweight="0">
                  <v:stroke miterlimit="83231f" joinstyle="miter"/>
                  <v:path arrowok="t" textboxrect="0,0,67691,228981"/>
                </v:shape>
                <v:shape id="Shape 2584" o:spid="_x0000_s1039" style="position:absolute;left:14704;top:5175;width:704;height:473;visibility:visible;mso-wrap-style:square;v-text-anchor:top" coordsize="70485,4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" path="m,l70485,r,47371l,47371,,e" fillcolor="#263f4d" stroked="f" strokeweight="0">
                  <v:stroke miterlimit="83231f" joinstyle="miter"/>
                  <v:path arrowok="t" textboxrect="0,0,70485,47371"/>
                </v:shape>
                <v:shape id="Shape 117" o:spid="_x0000_s1040" style="position:absolute;left:15777;top:5910;width:1211;height:2418;visibility:visible;mso-wrap-style:square;v-text-anchor:top" coordsize="121158,24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" path="m121158,r,54991c83947,54991,67564,78613,67564,120269v,41529,15367,65659,53594,65659l121158,241808,70358,233553c25400,217170,,177165,,120650,,63500,26162,24130,70993,8128l121158,xe" fillcolor="#263f4d" stroked="f" strokeweight="0">
                  <v:stroke miterlimit="83231f" joinstyle="miter"/>
                  <v:path arrowok="t" textboxrect="0,0,121158,241808"/>
                </v:shape>
                <v:shape id="Shape 118" o:spid="_x0000_s1041" style="position:absolute;left:16988;top:5910;width:1213;height:2419;visibility:visible;mso-wrap-style:square;v-text-anchor:top" coordsize="12128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" path="m,l508,c74041,,121285,44323,121285,120650v,75438,-45720,121285,-120777,121285l,241808,,185928r24384,-4445c44704,172720,53721,151384,53721,120269v,-31242,-9271,-52324,-29591,-60960l,54991,,xe" fillcolor="#263f4d" stroked="f" strokeweight="0">
                  <v:stroke miterlimit="83231f" joinstyle="miter"/>
                  <v:path arrowok="t" textboxrect="0,0,121285,241935"/>
                </v:shape>
                <v:shape id="Shape 119" o:spid="_x0000_s1042" style="position:absolute;left:18844;top:6269;width:407;height:832;visibility:visible;mso-wrap-style:square;v-text-anchor:top" coordsize="40767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" path="m34290,r6477,l40767,8890r-1524,c36195,18034,31877,29845,27686,39878l23749,50165r17018,l40767,58039r-20193,l10795,83185,,83185,34290,xe" fillcolor="#555655" stroked="f" strokeweight="0">
                  <v:stroke miterlimit="83231f" joinstyle="miter"/>
                  <v:path arrowok="t" textboxrect="0,0,40767,83185"/>
                </v:shape>
                <v:shape id="Shape 120" o:spid="_x0000_s1043" style="position:absolute;left:19251;top:6269;width:412;height:832;visibility:visible;mso-wrap-style:square;v-text-anchor:top" coordsize="41148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" path="m,l6985,,41148,83185r-10922,l20193,58039,,58039,,50165r17018,l12954,39878c8890,29972,4699,17907,1778,8890l,8890,,xe" fillcolor="#555655" stroked="f" strokeweight="0">
                  <v:stroke miterlimit="83231f" joinstyle="miter"/>
                  <v:path arrowok="t" textboxrect="0,0,41148,83185"/>
                </v:shape>
                <v:shape id="Shape 121" o:spid="_x0000_s1044" style="position:absolute;left:19733;top:6456;width:576;height:661;visibility:visible;mso-wrap-style:square;v-text-anchor:top" coordsize="57658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" path="m,l9779,r,40260c9779,49911,13843,57277,25781,57277v13208,,22098,-8001,22098,-20066l47879,r9779,l57658,64516r-9652,l48006,47879r-1016,c43434,58928,34163,66040,22352,66040,6858,66040,,56261,,42164l,xe" fillcolor="#555655" stroked="f" strokeweight="0">
                  <v:stroke miterlimit="83231f" joinstyle="miter"/>
                  <v:path arrowok="t" textboxrect="0,0,57658,66040"/>
                </v:shape>
                <v:shape id="Shape 122" o:spid="_x0000_s1045" style="position:absolute;left:20434;top:6271;width:437;height:846;visibility:visible;mso-wrap-style:square;v-text-anchor:top" coordsize="43688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" path="m10795,r9652,l20447,18542r22606,l43053,26797r-22606,l20447,63500v,8001,3302,12192,11303,12192c35433,75692,38354,75057,42291,74040r1397,8383c39243,83820,35560,84582,29972,84582v-13208,,-19177,-8509,-19177,-20447l10795,26797,,26797,,18542r10795,l10795,xe" fillcolor="#555655" stroked="f" strokeweight="0">
                  <v:stroke miterlimit="83231f" joinstyle="miter"/>
                  <v:path arrowok="t" textboxrect="0,0,43688,84582"/>
                </v:shape>
                <v:shape id="Shape 123" o:spid="_x0000_s1046" style="position:absolute;left:20946;top:6441;width:329;height:676;visibility:visible;mso-wrap-style:square;v-text-anchor:top" coordsize="32893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" path="m32893,r,8509c18034,8509,9906,17907,9906,33401v,15621,7366,25654,22860,25654l32893,59055r,8509c11938,67564,,54483,,33528,,12447,13208,,32893,xe" fillcolor="#555655" stroked="f" strokeweight="0">
                  <v:stroke miterlimit="83231f" joinstyle="miter"/>
                  <v:path arrowok="t" textboxrect="0,0,32893,67564"/>
                </v:shape>
                <v:shape id="Shape 124" o:spid="_x0000_s1047" style="position:absolute;left:21275;top:6441;width:327;height:676;visibility:visible;mso-wrap-style:square;v-text-anchor:top" coordsize="32766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" path="m,l23749,8890v5715,5715,9017,14097,9017,24638c32766,49276,26035,60579,13843,65151l,67564,,59055,17145,52070v3810,-4445,5715,-10922,5715,-18669c22860,25654,20828,19431,17018,15113l,8509,,xe" fillcolor="#555655" stroked="f" strokeweight="0">
                  <v:stroke miterlimit="83231f" joinstyle="miter"/>
                  <v:path arrowok="t" textboxrect="0,0,32766,67564"/>
                </v:shape>
                <v:shape id="Shape 125" o:spid="_x0000_s1048" style="position:absolute;left:21746;top:6450;width:341;height:651;visibility:visible;mso-wrap-style:square;v-text-anchor:top" coordsize="34163,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" path="m31496,r2667,l34163,10414r-3048,c16383,10414,9779,16510,9779,32004r,33147l,65151,,635r9525,l9525,18034r889,c13716,5461,20828,,31496,xe" fillcolor="#555655" stroked="f" strokeweight="0">
                  <v:stroke miterlimit="83231f" joinstyle="miter"/>
                  <v:path arrowok="t" textboxrect="0,0,34163,65151"/>
                </v:shape>
                <v:shape id="Shape 2585" o:spid="_x0000_s1049" style="position:absolute;left:22223;top:6456;width:97;height:645;visibility:visible;mso-wrap-style:square;v-text-anchor:top" coordsize="9652,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" path="m,l9652,r,64516l,64516,,e" fillcolor="#555655" stroked="f" strokeweight="0">
                  <v:stroke miterlimit="83231f" joinstyle="miter"/>
                  <v:path arrowok="t" textboxrect="0,0,9652,64516"/>
                </v:shape>
                <v:shape id="Shape 2586" o:spid="_x0000_s1050" style="position:absolute;left:22212;top:6223;width:120;height:96;visibility:visible;mso-wrap-style:square;v-text-anchor:top" coordsize="12065,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" path="m,l12065,r,9652l,9652,,e" fillcolor="#555655" stroked="f" strokeweight="0">
                  <v:stroke miterlimit="83231f" joinstyle="miter"/>
                  <v:path arrowok="t" textboxrect="0,0,12065,9652"/>
                </v:shape>
                <v:shape id="Shape 128" o:spid="_x0000_s1051" style="position:absolute;left:22481;top:6441;width:309;height:676;visibility:visible;mso-wrap-style:square;v-text-anchor:top" coordsize="30861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" path="m26543,r4318,1397l30861,9017r-635,-254c16510,8763,9652,16891,9652,34036v,16891,6604,24892,20574,24892l30861,58674r,7366l26289,67564c9525,67564,,55626,,34036,,12065,9779,,26543,xe" fillcolor="#555655" stroked="f" strokeweight="0">
                  <v:stroke miterlimit="83231f" joinstyle="miter"/>
                  <v:path arrowok="t" textboxrect="0,0,30861,67564"/>
                </v:shape>
                <v:shape id="Shape 129" o:spid="_x0000_s1052" style="position:absolute;left:22790;top:6211;width:308;height:890;visibility:visible;mso-wrap-style:square;v-text-anchor:top" coordsize="30861,8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" path="m21082,r9779,l30861,89027r-9779,l21082,71628r-762,c18669,77089,15748,81915,11557,85217l,89027,,81661,15240,75819v3810,-3937,5842,-9525,5842,-16383l21082,54483v,-6858,-2032,-12446,-5842,-16510l,32004,,24384r12065,4064c16002,31750,18669,36576,20320,42037r762,l21082,xe" fillcolor="#555655" stroked="f" strokeweight="0">
                  <v:stroke miterlimit="83231f" joinstyle="miter"/>
                  <v:path arrowok="t" textboxrect="0,0,30861,89027"/>
                </v:shape>
                <v:shape id="Shape 130" o:spid="_x0000_s1053" style="position:absolute;left:23246;top:6748;width:278;height:367;visibility:visible;mso-wrap-style:square;v-text-anchor:top" coordsize="27813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" path="m23241,r4572,l27813,7113r-3429,c14859,7113,9525,10923,9525,18035v,5588,3556,10667,14224,10667l27813,27560r,7239l20955,36703c8001,36703,,31242,,18924,,8255,7620,,23241,xe" fillcolor="#555655" stroked="f" strokeweight="0">
                  <v:stroke miterlimit="83231f" joinstyle="miter"/>
                  <v:path arrowok="t" textboxrect="0,0,27813,36703"/>
                </v:shape>
                <v:shape id="Shape 131" o:spid="_x0000_s1054" style="position:absolute;left:23271;top:6449;width:253;height:217;visibility:visible;mso-wrap-style:square;v-text-anchor:top" coordsize="25273,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" path="m25273,r,8001l15494,11049v-2921,2413,-4953,5969,-5969,10668l,19304c1524,13081,4699,8128,9271,4699l25273,xe" fillcolor="#555655" stroked="f" strokeweight="0">
                  <v:stroke miterlimit="83231f" joinstyle="miter"/>
                  <v:path arrowok="t" textboxrect="0,0,25273,21717"/>
                </v:shape>
                <v:shape id="Shape 132" o:spid="_x0000_s1055" style="position:absolute;left:23524;top:6442;width:279;height:659;visibility:visible;mso-wrap-style:square;v-text-anchor:top" coordsize="27940,6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" path="m2159,c20066,,27940,8636,27940,24511r,41402l18669,65913r,-15367l17526,50546v-1651,5461,-4826,9652,-9017,12446l,65405,,58166,12192,54483v3810,-3048,6096,-7366,6096,-12319l18288,37719,,37719,,30607r18288,l18288,24765c18288,14097,13970,8128,2032,8128l,8636,,635,2159,xe" fillcolor="#555655" stroked="f" strokeweight="0">
                  <v:stroke miterlimit="83231f" joinstyle="miter"/>
                  <v:path arrowok="t" textboxrect="0,0,27940,65913"/>
                </v:shape>
                <v:shape id="Shape 133" o:spid="_x0000_s1056" style="position:absolute;left:23942;top:6441;width:308;height:676;visibility:visible;mso-wrap-style:square;v-text-anchor:top" coordsize="30861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" path="m26416,r4445,1397l30861,9017r-635,-254c16510,8763,9652,16891,9652,34036v,16891,6604,24892,20574,24892l30861,58674r,7366l26289,67564c9525,67564,,55626,,34036,,12065,9779,,26416,xe" fillcolor="#555655" stroked="f" strokeweight="0">
                  <v:stroke miterlimit="83231f" joinstyle="miter"/>
                  <v:path arrowok="t" textboxrect="0,0,30861,67564"/>
                </v:shape>
                <v:shape id="Shape 134" o:spid="_x0000_s1057" style="position:absolute;left:24250;top:6211;width:309;height:890;visibility:visible;mso-wrap-style:square;v-text-anchor:top" coordsize="30861,8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" path="m21082,r9779,l30861,89027r-9779,l21082,71628r-762,c18669,77089,15748,81915,11557,85217l,89027,,81661,15240,75819v3810,-3937,5842,-9525,5842,-16383l21082,54483v,-6858,-2032,-12446,-5842,-16510l,32004,,24384r12065,4064c16002,31750,18669,36576,20320,42037r762,l21082,xe" fillcolor="#555655" stroked="f" strokeweight="0">
                  <v:stroke miterlimit="83231f" joinstyle="miter"/>
                  <v:path arrowok="t" textboxrect="0,0,30861,89027"/>
                </v:shape>
                <v:shape id="Shape 135" o:spid="_x0000_s1058" style="position:absolute;left:24704;top:6445;width:313;height:667;visibility:visible;mso-wrap-style:square;v-text-anchor:top" coordsize="31369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" path="m31369,r,7874l16764,12827v-3683,3556,-6096,8890,-6858,15875l31369,28702r,7366l9779,36068v508,7239,2667,12954,6477,16891l31369,58420r,8255l8636,58293c3048,52577,,44196,,33655,,22987,3175,14477,8890,8636l31369,xe" fillcolor="#555655" stroked="f" strokeweight="0">
                  <v:stroke miterlimit="83231f" joinstyle="miter"/>
                  <v:path arrowok="t" textboxrect="0,0,31369,66675"/>
                </v:shape>
                <v:shape id="Shape 136" o:spid="_x0000_s1059" style="position:absolute;left:25017;top:6887;width:302;height:230;visibility:visible;mso-wrap-style:square;v-text-anchor:top" coordsize="30226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" path="m21463,r8763,2413c26924,15240,18034,22987,1397,22987l,22479,,14224r1397,508c14478,14732,19050,8128,21463,xe" fillcolor="#555655" stroked="f" strokeweight="0">
                  <v:stroke miterlimit="83231f" joinstyle="miter"/>
                  <v:path arrowok="t" textboxrect="0,0,30226,22987"/>
                </v:shape>
                <v:shape id="Shape 137" o:spid="_x0000_s1060" style="position:absolute;left:25017;top:6441;width:306;height:364;visibility:visible;mso-wrap-style:square;v-text-anchor:top" coordsize="30607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" path="m1143,c20701,,30607,11938,30607,29718v,1524,,4318,-254,6731l,36449,,29083r21463,c20955,15748,14732,7874,889,7874l,8255,,381,1143,xe" fillcolor="#555655" stroked="f" strokeweight="0">
                  <v:stroke miterlimit="83231f" joinstyle="miter"/>
                  <v:path arrowok="t" textboxrect="0,0,30607,36449"/>
                </v:shape>
                <v:shape id="Shape 138" o:spid="_x0000_s1061" style="position:absolute;left:18945;top:7424;width:309;height:832;visibility:visible;mso-wrap-style:square;v-text-anchor:top" coordsize="30861,8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" path="m,l30861,r,8763l10287,8763r,34163l30861,42926r,8510l10287,51436r,31750l,83186,,xe" fillcolor="#555655" stroked="f" strokeweight="0">
                  <v:stroke miterlimit="83231f" joinstyle="miter"/>
                  <v:path arrowok="t" textboxrect="0,0,30861,83186"/>
                </v:shape>
                <v:shape id="Shape 139" o:spid="_x0000_s1062" style="position:absolute;left:19254;top:7424;width:306;height:514;visibility:visible;mso-wrap-style:square;v-text-anchor:top" coordsize="30607,5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" path="m,l1524,c20828,,30607,8382,30607,25781v,15241,-10160,25655,-28702,25655l,51436,,42926r762,c14478,42926,20447,37592,20447,25908,20447,13970,15367,8763,508,8763l,8763,,xe" fillcolor="#555655" stroked="f" strokeweight="0">
                  <v:stroke miterlimit="83231f" joinstyle="miter"/>
                  <v:path arrowok="t" textboxrect="0,0,30607,51436"/>
                </v:shape>
                <v:shape id="Shape 140" o:spid="_x0000_s1063" style="position:absolute;left:19629;top:7595;width:327;height:676;visibility:visible;mso-wrap-style:square;v-text-anchor:top" coordsize="32766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" path="m32766,r,8509l15748,15113c11811,19431,9779,25653,9779,33401v,15494,7493,25654,22860,25654l32766,59055r,8509l18796,65151c6604,60452,,49276,,33528,,22987,3175,14605,9017,8890l32766,xe" fillcolor="#555655" stroked="f" strokeweight="0">
                  <v:stroke miterlimit="83231f" joinstyle="miter"/>
                  <v:path arrowok="t" textboxrect="0,0,32766,67564"/>
                </v:shape>
                <v:shape id="Shape 141" o:spid="_x0000_s1064" style="position:absolute;left:19956;top:7595;width:328;height:676;visibility:visible;mso-wrap-style:square;v-text-anchor:top" coordsize="32766,6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" path="m,c19685,,32766,12446,32766,33528,32766,54483,20828,67564,,67564l,59055,17145,52070v3810,-4445,5842,-10922,5842,-18669c22987,17907,14859,8509,,8509l,xe" fillcolor="#555655" stroked="f" strokeweight="0">
                  <v:stroke miterlimit="83231f" joinstyle="miter"/>
                  <v:path arrowok="t" textboxrect="0,0,32766,67564"/>
                </v:shape>
                <v:shape id="Shape 142" o:spid="_x0000_s1065" style="position:absolute;left:20427;top:7604;width:343;height:652;visibility:visible;mso-wrap-style:square;v-text-anchor:top" coordsize="34290,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" path="m31496,r2794,l34290,10414r-3175,c16383,10414,9906,16510,9906,32003r,33148l,65151,,635r9525,l9525,18034r889,c13716,5461,20828,,31496,xe" fillcolor="#555655" stroked="f" strokeweight="0">
                  <v:stroke miterlimit="83231f" joinstyle="miter"/>
                  <v:path arrowok="t" textboxrect="0,0,34290,65151"/>
                </v:shape>
                <v:shape id="Shape 143" o:spid="_x0000_s1066" style="position:absolute;left:20831;top:7425;width:437;height:846;visibility:visible;mso-wrap-style:square;v-text-anchor:top" coordsize="43688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" path="m10795,r9652,l20447,18542r22606,l43053,26670r-22606,l20447,63500v,8001,3302,12192,11303,12192c35433,75692,38354,75057,42291,74041r1397,8382c39243,83820,35560,84582,29972,84582v-13208,,-19177,-8509,-19177,-20447l10795,26670,,26670,,18542r10795,l10795,xe" fillcolor="#555655" stroked="f" strokeweight="0">
                  <v:stroke miterlimit="83231f" joinstyle="miter"/>
                  <v:path arrowok="t" textboxrect="0,0,43688,84582"/>
                </v:shape>
                <v:shape id="Shape 144" o:spid="_x0000_s1067" style="position:absolute;left:21381;top:7611;width:577;height:660;visibility:visible;mso-wrap-style:square;v-text-anchor:top" coordsize="57658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" path="m,l9779,r,40259c9779,49911,13843,57277,25781,57277v13208,,22098,-8128,22098,-20066l47879,r9779,l57658,64516r-9652,l48006,47879r-1016,c43434,58928,34163,66040,22352,66040,6858,66040,,56261,,42164l,xe" fillcolor="#555655" stroked="f" strokeweight="0">
                  <v:stroke miterlimit="83231f" joinstyle="miter"/>
                  <v:path arrowok="t" textboxrect="0,0,57658,66040"/>
                </v:shape>
                <v:shape id="Shape 145" o:spid="_x0000_s1068" style="position:absolute;left:22105;top:7903;width:277;height:367;visibility:visible;mso-wrap-style:square;v-text-anchor:top" coordsize="27686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" path="m23241,r4445,l27686,7112r-3302,c14732,7112,9525,10922,9525,18034v,5588,3556,10668,14097,10668l27686,27559r,7239l20955,36703c7874,36703,,31242,,18923,,8255,7493,,23241,xe" fillcolor="#555655" stroked="f" strokeweight="0">
                  <v:stroke miterlimit="83231f" joinstyle="miter"/>
                  <v:path arrowok="t" textboxrect="0,0,27686,36703"/>
                </v:shape>
                <v:shape id="Shape 146" o:spid="_x0000_s1069" style="position:absolute;left:22131;top:7603;width:251;height:217;visibility:visible;mso-wrap-style:square;v-text-anchor:top" coordsize="25146,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" path="m25146,r,8001l15367,11049v-2921,2413,-4826,5969,-5969,10668l,19303c1397,13081,4572,8001,9144,4699l25146,xe" fillcolor="#555655" stroked="f" strokeweight="0">
                  <v:stroke miterlimit="83231f" joinstyle="miter"/>
                  <v:path arrowok="t" textboxrect="0,0,25146,21717"/>
                </v:shape>
                <v:shape id="Shape 147" o:spid="_x0000_s1070" style="position:absolute;left:22268;top:7415;width:114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" path="m11430,r,7113l2413,11430,,6604,11430,xe" fillcolor="#555655" stroked="f" strokeweight="0">
                  <v:stroke miterlimit="83231f" joinstyle="miter"/>
                  <v:path arrowok="t" textboxrect="0,0,11430,11430"/>
                </v:shape>
                <v:shape id="Shape 148" o:spid="_x0000_s1071" style="position:absolute;left:22382;top:7597;width:281;height:659;visibility:visible;mso-wrap-style:square;v-text-anchor:top" coordsize="28067,6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" path="m2159,c20193,,28067,8636,28067,24511r,41402l18796,65913r,-15367l17653,50546v-1778,5461,-4826,9652,-9017,12446l,65405,,58165,12192,54483v3937,-3048,6096,-7366,6096,-12320l18288,37719,,37719,,30607r18288,l18288,24638c18288,13970,14097,8127,2032,8127l,8636,,635,2159,xe" fillcolor="#555655" stroked="f" strokeweight="0">
                  <v:stroke miterlimit="83231f" joinstyle="miter"/>
                  <v:path arrowok="t" textboxrect="0,0,28067,65913"/>
                </v:shape>
                <v:shape id="Shape 149" o:spid="_x0000_s1072" style="position:absolute;left:22382;top:7294;width:254;height:192;visibility:visible;mso-wrap-style:square;v-text-anchor:top" coordsize="25400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" path="m21336,r4064,7365l,19177,,12064,21336,xe" fillcolor="#555655" stroked="f" strokeweight="0">
                  <v:stroke miterlimit="83231f" joinstyle="miter"/>
                  <v:path arrowok="t" textboxrect="0,0,25400,19177"/>
                </v:shape>
                <v:shape id="Shape 150" o:spid="_x0000_s1073" style="position:absolute;left:22844;top:7604;width:342;height:652;visibility:visible;mso-wrap-style:square;v-text-anchor:top" coordsize="34163,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" path="m31496,r2667,l34163,10414r-3048,c16383,10414,9779,16510,9779,32003r,33148l,65151,,635r9525,l9525,18034r889,c13589,5461,20828,,31496,xe" fillcolor="#555655" stroked="f" strokeweight="0">
                  <v:stroke miterlimit="83231f" joinstyle="miter"/>
                  <v:path arrowok="t" textboxrect="0,0,34163,65151"/>
                </v:shape>
                <v:shape id="Shape 2587" o:spid="_x0000_s1074" style="position:absolute;left:23322;top:7611;width:96;height:645;visibility:visible;mso-wrap-style:square;v-text-anchor:top" coordsize="9652,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" path="m,l9652,r,64516l,64516,,e" fillcolor="#555655" stroked="f" strokeweight="0">
                  <v:stroke miterlimit="83231f" joinstyle="miter"/>
                  <v:path arrowok="t" textboxrect="0,0,9652,64516"/>
                </v:shape>
                <v:shape id="Shape 2588" o:spid="_x0000_s1075" style="position:absolute;left:23310;top:7377;width:121;height:96;visibility:visible;mso-wrap-style:square;v-text-anchor:top" coordsize="12065,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" path="m,l12065,r,9652l,9652,,e" fillcolor="#555655" stroked="f" strokeweight="0">
                  <v:stroke miterlimit="83231f" joinstyle="miter"/>
                  <v:path arrowok="t" textboxrect="0,0,12065,9652"/>
                </v:shape>
                <v:shape id="Shape 153" o:spid="_x0000_s1076" style="position:absolute;left:23582;top:7903;width:278;height:367;visibility:visible;mso-wrap-style:square;v-text-anchor:top" coordsize="27813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" path="m23241,r4572,l27813,7112r-3429,c14859,7112,9525,10922,9525,18034v,5588,3556,10668,14097,10668l27813,27559r,7239l20955,36703c8001,36703,,31242,,18923,,8255,7493,,23241,xe" fillcolor="#555655" stroked="f" strokeweight="0">
                  <v:stroke miterlimit="83231f" joinstyle="miter"/>
                  <v:path arrowok="t" textboxrect="0,0,27813,36703"/>
                </v:shape>
                <v:shape id="Shape 154" o:spid="_x0000_s1077" style="position:absolute;left:23608;top:7603;width:252;height:217;visibility:visible;mso-wrap-style:square;v-text-anchor:top" coordsize="25273,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" path="m25273,r,8001l15494,11049v-2921,2413,-4953,5969,-6096,10668l,19303c1524,13081,4572,8001,9144,4699l25273,xe" fillcolor="#555655" stroked="f" strokeweight="0">
                  <v:stroke miterlimit="83231f" joinstyle="miter"/>
                  <v:path arrowok="t" textboxrect="0,0,25273,21717"/>
                </v:shape>
                <v:shape id="Shape 155" o:spid="_x0000_s1078" style="position:absolute;left:23860;top:7597;width:280;height:659;visibility:visible;mso-wrap-style:square;v-text-anchor:top" coordsize="27940,6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" path="m2159,c20066,,27940,8636,27940,24511r,41402l18669,65913r,-15367l17526,50546v-1778,5461,-4826,9652,-9017,12446l,65405,,58165,12065,54483v3937,-3048,6096,-7366,6096,-12320l18161,37719,,37719,,30607r18161,l18161,24638c18161,13970,13970,8127,2032,8127l,8636,,635,2159,xe" fillcolor="#555655" stroked="f" strokeweight="0">
                  <v:stroke miterlimit="83231f" joinstyle="miter"/>
                  <v:path arrowok="t" textboxrect="0,0,27940,65913"/>
                </v:shape>
                <v:shape id="Shape 156" o:spid="_x0000_s1079" style="position:absolute;left:5165;top:1805;width:5166;height:5055;visibility:visible;mso-wrap-style:square;v-text-anchor:top" coordsize="516585,50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" path="m516585,r,364109l121171,505460,,463297,,183897,516585,xe" fillcolor="#3d9583" stroked="f" strokeweight="0">
                  <v:stroke miterlimit="83231f" joinstyle="miter"/>
                  <v:path arrowok="t" textboxrect="0,0,516585,505460"/>
                </v:shape>
                <v:shape id="Shape 157" o:spid="_x0000_s1080" style="position:absolute;left:5165;top:6860;width:5166;height:3236;visibility:visible;mso-wrap-style:square;v-text-anchor:top" coordsize="516585,32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" path="m121158,l516585,137541,,323597,,43307,121158,xe" fillcolor="#263f4d" stroked="f" strokeweight="0">
                  <v:stroke miterlimit="83231f" joinstyle="miter"/>
                  <v:path arrowok="t" textboxrect="0,0,516585,323597"/>
                </v:shape>
                <v:shape id="Shape 158" o:spid="_x0000_s1081" style="position:absolute;width:5165;height:5054;visibility:visible;mso-wrap-style:square;v-text-anchor:top" coordsize="516560,50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" path="m516560,r,364109l121171,505460,,463296,,183896,516560,xe" fillcolor="#263f4d" stroked="f" strokeweight="0">
                  <v:stroke miterlimit="83231f" joinstyle="miter"/>
                  <v:path arrowok="t" textboxrect="0,0,516560,505460"/>
                </v:shape>
                <v:shape id="Shape 159" o:spid="_x0000_s1082" style="position:absolute;top:5054;width:5165;height:3236;visibility:visible;mso-wrap-style:square;v-text-anchor:top" coordsize="516560,32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" path="m121158,l516560,137668,,323596,,43307,121158,xe" fillcolor="#3d9583" stroked="f" strokeweight="0">
                  <v:stroke miterlimit="83231f" joinstyle="miter"/>
                  <v:path arrowok="t" textboxrect="0,0,516560,323596"/>
                </v:shape>
                <w10:anchorlock/>
              </v:group>
            </w:pict>
          </mc:Fallback>
        </mc:AlternateContent>
      </w:r>
    </w:p>
    <w:p w:rsidR="003778A6" w:rsidRPr="00AE04D6" w:rsidRDefault="00DD6067">
      <w:pPr>
        <w:pStyle w:val="Ttulo1"/>
        <w:ind w:left="9"/>
        <w:rPr>
          <w:rFonts w:ascii="Degular" w:hAnsi="Degular"/>
          <w:sz w:val="36"/>
          <w:szCs w:val="36"/>
        </w:rPr>
      </w:pPr>
      <w:r w:rsidRPr="00AE04D6">
        <w:rPr>
          <w:rFonts w:ascii="Degular" w:hAnsi="Degular"/>
          <w:sz w:val="36"/>
          <w:szCs w:val="36"/>
        </w:rPr>
        <w:t>WALLACE GROSS BATINGA  </w:t>
      </w:r>
    </w:p>
    <w:p w:rsidR="003778A6" w:rsidRDefault="00DD6067">
      <w:pPr>
        <w:spacing w:after="391" w:line="256" w:lineRule="auto"/>
        <w:ind w:left="0" w:firstLine="0"/>
      </w:pPr>
      <w:r>
        <w:rPr>
          <w:rFonts w:ascii="Degular" w:eastAsia="Arial" w:hAnsi="Degular" w:cs="Arial"/>
          <w:szCs w:val="30"/>
        </w:rPr>
        <w:t>Cargo:  Assessor de Comunicação Social - ASSCOM</w:t>
      </w:r>
    </w:p>
    <w:p w:rsidR="003778A6" w:rsidRDefault="00DD6067">
      <w:pPr>
        <w:pStyle w:val="Ttulo1"/>
        <w:ind w:left="9"/>
        <w:rPr>
          <w:rFonts w:ascii="Degular" w:hAnsi="Degular"/>
        </w:rPr>
      </w:pPr>
      <w:r>
        <w:rPr>
          <w:rFonts w:ascii="Degular" w:hAnsi="Degular"/>
        </w:rPr>
        <w:t xml:space="preserve">FORMAÇÃO ACADÊMICA </w:t>
      </w:r>
    </w:p>
    <w:p w:rsidR="002F0FBA" w:rsidRPr="00CA1AB9" w:rsidRDefault="002F0FBA" w:rsidP="002F0FBA">
      <w:pPr>
        <w:rPr>
          <w:rFonts w:ascii="Degular" w:hAnsi="Degular"/>
        </w:rPr>
      </w:pPr>
      <w:r w:rsidRPr="00CA1AB9">
        <w:rPr>
          <w:rFonts w:ascii="Degular" w:hAnsi="Degular"/>
        </w:rPr>
        <w:t>MBA em Administração Pública – Universidade Estácio de Sá - Cursando</w:t>
      </w:r>
    </w:p>
    <w:p w:rsidR="002F0FBA" w:rsidRPr="00CA1AB9" w:rsidRDefault="002F0FBA" w:rsidP="002F0FBA">
      <w:pPr>
        <w:rPr>
          <w:rFonts w:ascii="Degular" w:hAnsi="Degular"/>
        </w:rPr>
      </w:pPr>
      <w:r w:rsidRPr="00CA1AB9">
        <w:rPr>
          <w:rFonts w:ascii="Degular" w:hAnsi="Degular"/>
        </w:rPr>
        <w:t>Pós-Graduação em Gestão de Negócios Portuários e Logística – UNINTER - Cursando</w:t>
      </w:r>
      <w:bookmarkStart w:id="0" w:name="_GoBack"/>
      <w:bookmarkEnd w:id="0"/>
    </w:p>
    <w:p w:rsidR="003778A6" w:rsidRPr="00AE04D6" w:rsidRDefault="00AE04D6" w:rsidP="00AE04D6">
      <w:pPr>
        <w:rPr>
          <w:rFonts w:ascii="Degular" w:hAnsi="Degular"/>
        </w:rPr>
      </w:pPr>
      <w:r>
        <w:rPr>
          <w:rFonts w:ascii="Degular" w:hAnsi="Degular"/>
        </w:rPr>
        <w:t>Graduação em Comunicação Institucional –</w:t>
      </w:r>
      <w:r w:rsidR="002F0FBA">
        <w:rPr>
          <w:rFonts w:ascii="Degular" w:hAnsi="Degular"/>
        </w:rPr>
        <w:t xml:space="preserve"> </w:t>
      </w:r>
      <w:r w:rsidR="002F0FBA">
        <w:t xml:space="preserve">Universidade Estácio de </w:t>
      </w:r>
      <w:r w:rsidR="002F0FBA">
        <w:t>Sá</w:t>
      </w:r>
      <w:r w:rsidR="002F0FBA">
        <w:rPr>
          <w:rFonts w:ascii="Degular" w:hAnsi="Degular"/>
        </w:rPr>
        <w:t xml:space="preserve"> –</w:t>
      </w:r>
      <w:r>
        <w:rPr>
          <w:rFonts w:ascii="Degular" w:hAnsi="Degular"/>
        </w:rPr>
        <w:t xml:space="preserve"> Conclusão: 2023</w:t>
      </w:r>
    </w:p>
    <w:p w:rsidR="003778A6" w:rsidRDefault="00DD6067">
      <w:pPr>
        <w:spacing w:after="333"/>
        <w:ind w:left="9"/>
        <w:rPr>
          <w:rFonts w:ascii="Degular" w:hAnsi="Degular"/>
          <w:b/>
        </w:rPr>
      </w:pPr>
      <w:r>
        <w:rPr>
          <w:rFonts w:ascii="Degular" w:hAnsi="Degular"/>
          <w:b/>
        </w:rPr>
        <w:t>E</w:t>
      </w:r>
      <w:r>
        <w:rPr>
          <w:rFonts w:ascii="Degular" w:hAnsi="Degular"/>
          <w:b/>
        </w:rPr>
        <w:t xml:space="preserve">XPERIÊNCIA PROFISSIONAL </w:t>
      </w:r>
    </w:p>
    <w:p w:rsidR="00AE04D6" w:rsidRPr="00C71ECB" w:rsidRDefault="00AE04D6" w:rsidP="00C71ECB">
      <w:pPr>
        <w:spacing w:after="333"/>
        <w:ind w:left="9"/>
        <w:rPr>
          <w:rFonts w:ascii="Degular" w:hAnsi="Degular"/>
          <w:b/>
        </w:rPr>
      </w:pPr>
      <w:r w:rsidRPr="00C71ECB">
        <w:rPr>
          <w:rFonts w:ascii="Degular" w:hAnsi="Degular"/>
          <w:b/>
        </w:rPr>
        <w:t xml:space="preserve">PREFEITURA MUNICIPAL DE BELFORD ROXO </w:t>
      </w:r>
    </w:p>
    <w:p w:rsidR="00AE04D6" w:rsidRDefault="00C71ECB" w:rsidP="00C71ECB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/>
        </w:rPr>
        <w:t xml:space="preserve">Cargo: </w:t>
      </w:r>
      <w:r>
        <w:rPr>
          <w:rFonts w:ascii="Degular" w:hAnsi="Degular" w:cs="Arial"/>
          <w:szCs w:val="30"/>
        </w:rPr>
        <w:t>Secretário Municipal Especial de Mídias</w:t>
      </w:r>
    </w:p>
    <w:p w:rsidR="00C71ECB" w:rsidRDefault="00C71ECB" w:rsidP="00C71ECB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 02/2021 a 12/2023</w:t>
      </w:r>
    </w:p>
    <w:p w:rsidR="00224DAA" w:rsidRDefault="00224DAA" w:rsidP="00224DAA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  <w:r w:rsidRPr="00224DAA">
        <w:rPr>
          <w:rFonts w:ascii="Degular" w:eastAsia="Calibri" w:hAnsi="Degular" w:cs="Calibri"/>
          <w:b/>
          <w:color w:val="555655"/>
          <w:sz w:val="30"/>
          <w:szCs w:val="22"/>
        </w:rPr>
        <w:t xml:space="preserve">PREFEITURA MUNICIPAL DE SEROPÉDICA </w:t>
      </w:r>
    </w:p>
    <w:p w:rsidR="00224DAA" w:rsidRDefault="00224DAA" w:rsidP="00224DAA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</w:p>
    <w:p w:rsidR="00224DAA" w:rsidRDefault="00224DAA" w:rsidP="00224DAA">
      <w:pPr>
        <w:spacing w:after="333"/>
        <w:ind w:left="9"/>
        <w:rPr>
          <w:rFonts w:ascii="Degular" w:hAnsi="Degular"/>
        </w:rPr>
      </w:pPr>
      <w:r>
        <w:rPr>
          <w:rFonts w:ascii="Degular" w:hAnsi="Degular"/>
        </w:rPr>
        <w:t xml:space="preserve">Cargo: </w:t>
      </w:r>
      <w:r>
        <w:rPr>
          <w:rFonts w:ascii="Degular" w:hAnsi="Degular" w:cs="Arial"/>
          <w:szCs w:val="30"/>
        </w:rPr>
        <w:t>Secretário de Comunicação, Eventos e Turismo</w:t>
      </w:r>
    </w:p>
    <w:p w:rsidR="00224DAA" w:rsidRDefault="00224DAA" w:rsidP="00224DAA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</w:t>
      </w:r>
      <w:r>
        <w:rPr>
          <w:rFonts w:ascii="Degular" w:hAnsi="Degular" w:cs="Arial"/>
          <w:szCs w:val="30"/>
        </w:rPr>
        <w:t xml:space="preserve"> 08/2020 a 11/2020</w:t>
      </w:r>
    </w:p>
    <w:p w:rsidR="001B02EA" w:rsidRDefault="001B02EA" w:rsidP="00224DAA">
      <w:pPr>
        <w:spacing w:after="333"/>
        <w:ind w:left="9"/>
        <w:rPr>
          <w:rFonts w:ascii="Degular" w:hAnsi="Degular" w:cs="Arial"/>
          <w:szCs w:val="30"/>
        </w:rPr>
      </w:pPr>
      <w:r w:rsidRPr="00224DAA">
        <w:rPr>
          <w:rFonts w:ascii="Degular" w:hAnsi="Degular"/>
          <w:b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2F50EBA" wp14:editId="0E42ACB9">
                <wp:simplePos x="0" y="0"/>
                <wp:positionH relativeFrom="page">
                  <wp:align>left</wp:align>
                </wp:positionH>
                <wp:positionV relativeFrom="page">
                  <wp:posOffset>9163050</wp:posOffset>
                </wp:positionV>
                <wp:extent cx="1333500" cy="2360295"/>
                <wp:effectExtent l="0" t="0" r="0" b="1905"/>
                <wp:wrapSquare wrapText="bothSides"/>
                <wp:docPr id="103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104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6806D2" id="Group 1918" o:spid="_x0000_s1026" style="position:absolute;margin-left:0;margin-top:721.5pt;width:105pt;height:185.85pt;rotation:180;z-index:251679744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:rsidR="00224DAA" w:rsidRPr="00224DAA" w:rsidRDefault="00224DAA" w:rsidP="00224DAA">
      <w:pPr>
        <w:spacing w:after="333"/>
        <w:ind w:left="9"/>
        <w:rPr>
          <w:rFonts w:ascii="Degular" w:hAnsi="Degular"/>
          <w:b/>
        </w:rPr>
      </w:pPr>
      <w:r w:rsidRPr="00C71ECB">
        <w:rPr>
          <w:rFonts w:ascii="Degular" w:hAnsi="Degular"/>
          <w:b/>
        </w:rPr>
        <w:lastRenderedPageBreak/>
        <w:t xml:space="preserve">PREFEITURA MUNICIPAL DE BELFORD ROXO </w:t>
      </w:r>
    </w:p>
    <w:p w:rsidR="00C71ECB" w:rsidRDefault="00C71ECB" w:rsidP="00C71ECB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/>
        </w:rPr>
        <w:t>Cargo:</w:t>
      </w:r>
      <w:r>
        <w:rPr>
          <w:rFonts w:ascii="Degular" w:hAnsi="Degular"/>
        </w:rPr>
        <w:t xml:space="preserve"> </w:t>
      </w:r>
      <w:r>
        <w:rPr>
          <w:rFonts w:ascii="Degular" w:hAnsi="Degular" w:cs="Arial"/>
          <w:szCs w:val="30"/>
        </w:rPr>
        <w:t>Secretário Executivo</w:t>
      </w:r>
    </w:p>
    <w:p w:rsidR="00224DAA" w:rsidRDefault="00C71ECB" w:rsidP="001B02EA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</w:t>
      </w:r>
      <w:r>
        <w:rPr>
          <w:rFonts w:ascii="Degular" w:hAnsi="Degular" w:cs="Arial"/>
          <w:szCs w:val="30"/>
        </w:rPr>
        <w:t xml:space="preserve"> 06/2019 a 07/2020</w:t>
      </w:r>
      <w:r w:rsidR="00D550B9" w:rsidRPr="00224DAA">
        <w:rPr>
          <w:rFonts w:ascii="Degular" w:hAnsi="Degular"/>
          <w:b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8A78442" wp14:editId="1D898888">
                <wp:simplePos x="0" y="0"/>
                <wp:positionH relativeFrom="page">
                  <wp:align>left</wp:align>
                </wp:positionH>
                <wp:positionV relativeFrom="page">
                  <wp:posOffset>9178290</wp:posOffset>
                </wp:positionV>
                <wp:extent cx="1333500" cy="2360295"/>
                <wp:effectExtent l="0" t="0" r="0" b="1905"/>
                <wp:wrapSquare wrapText="bothSides"/>
                <wp:docPr id="88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89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3F1A9" id="Group 1918" o:spid="_x0000_s1026" style="position:absolute;margin-left:0;margin-top:722.7pt;width:105pt;height:185.85pt;rotation:180;z-index:251673600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:rsidR="00C71ECB" w:rsidRDefault="00C71ECB" w:rsidP="00C71ECB">
      <w:pPr>
        <w:spacing w:after="333"/>
        <w:ind w:left="9"/>
        <w:rPr>
          <w:rFonts w:ascii="Degular" w:hAnsi="Degular"/>
        </w:rPr>
      </w:pPr>
      <w:r>
        <w:rPr>
          <w:rFonts w:ascii="Degular" w:hAnsi="Degular"/>
        </w:rPr>
        <w:t>Cargo:</w:t>
      </w:r>
      <w:r>
        <w:rPr>
          <w:rFonts w:ascii="Degular" w:hAnsi="Degular"/>
        </w:rPr>
        <w:t xml:space="preserve"> </w:t>
      </w:r>
      <w:r>
        <w:rPr>
          <w:rFonts w:ascii="Degular" w:hAnsi="Degular" w:cs="Arial"/>
          <w:szCs w:val="30"/>
        </w:rPr>
        <w:t>Secretário Especial de Desburocratização</w:t>
      </w:r>
    </w:p>
    <w:p w:rsidR="00C71ECB" w:rsidRDefault="00C71ECB" w:rsidP="00C71ECB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</w:t>
      </w:r>
      <w:r>
        <w:rPr>
          <w:rFonts w:ascii="Degular" w:hAnsi="Degular" w:cs="Arial"/>
          <w:szCs w:val="30"/>
        </w:rPr>
        <w:t xml:space="preserve"> </w:t>
      </w:r>
      <w:r>
        <w:rPr>
          <w:rFonts w:ascii="Degular" w:hAnsi="Degular" w:cs="Arial"/>
          <w:szCs w:val="30"/>
        </w:rPr>
        <w:t>03/2019 a 05/2019</w:t>
      </w:r>
    </w:p>
    <w:p w:rsidR="00C71ECB" w:rsidRDefault="00C71ECB" w:rsidP="00C71ECB">
      <w:pPr>
        <w:spacing w:after="333"/>
        <w:ind w:left="9"/>
        <w:rPr>
          <w:rFonts w:ascii="Degular" w:hAnsi="Degular"/>
        </w:rPr>
      </w:pPr>
      <w:r>
        <w:rPr>
          <w:rFonts w:ascii="Degular" w:hAnsi="Degular"/>
        </w:rPr>
        <w:t>Cargo:</w:t>
      </w:r>
      <w:r>
        <w:rPr>
          <w:rFonts w:ascii="Degular" w:hAnsi="Degular"/>
        </w:rPr>
        <w:t xml:space="preserve"> </w:t>
      </w:r>
      <w:r>
        <w:rPr>
          <w:rFonts w:ascii="Degular" w:hAnsi="Degular" w:cs="Arial"/>
          <w:szCs w:val="30"/>
        </w:rPr>
        <w:t>Secretário Adjunto de Comunicação</w:t>
      </w:r>
    </w:p>
    <w:p w:rsidR="00C71ECB" w:rsidRDefault="00C71ECB" w:rsidP="00224DAA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</w:t>
      </w:r>
      <w:r w:rsidR="00224DAA">
        <w:rPr>
          <w:rFonts w:ascii="Degular" w:hAnsi="Degular" w:cs="Arial"/>
          <w:szCs w:val="30"/>
        </w:rPr>
        <w:t xml:space="preserve"> 11/2018 a 02/2019</w:t>
      </w:r>
    </w:p>
    <w:p w:rsidR="00224DAA" w:rsidRDefault="00224DAA" w:rsidP="00C71ECB">
      <w:pPr>
        <w:spacing w:after="333"/>
        <w:ind w:left="9"/>
        <w:rPr>
          <w:rFonts w:ascii="Degular" w:hAnsi="Degular"/>
        </w:rPr>
      </w:pPr>
      <w:r>
        <w:rPr>
          <w:rFonts w:ascii="Degular" w:hAnsi="Degular"/>
        </w:rPr>
        <w:t xml:space="preserve">Cargo: </w:t>
      </w:r>
      <w:r>
        <w:rPr>
          <w:rFonts w:ascii="Degular" w:hAnsi="Degular" w:cs="Arial"/>
          <w:szCs w:val="30"/>
        </w:rPr>
        <w:t xml:space="preserve">Chefe de Divisão de </w:t>
      </w:r>
      <w:r w:rsidR="00D550B9">
        <w:rPr>
          <w:rFonts w:ascii="Degular" w:hAnsi="Degular" w:cs="Arial"/>
          <w:szCs w:val="30"/>
        </w:rPr>
        <w:t>Mídias</w:t>
      </w:r>
      <w:r>
        <w:rPr>
          <w:rFonts w:ascii="Degular" w:hAnsi="Degular" w:cs="Arial"/>
          <w:szCs w:val="30"/>
        </w:rPr>
        <w:t xml:space="preserve"> Sociais</w:t>
      </w:r>
    </w:p>
    <w:p w:rsidR="00C71ECB" w:rsidRDefault="00224DAA" w:rsidP="00C71ECB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 xml:space="preserve">Período: </w:t>
      </w:r>
      <w:r>
        <w:rPr>
          <w:rFonts w:ascii="Degular" w:hAnsi="Degular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FB91E5" wp14:editId="5618C3C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388113" cy="2488686"/>
                <wp:effectExtent l="0" t="0" r="2540" b="6985"/>
                <wp:wrapSquare wrapText="bothSides"/>
                <wp:docPr id="63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3" cy="2488686"/>
                          <a:chOff x="0" y="0"/>
                          <a:chExt cx="1388113" cy="2488686"/>
                        </a:xfrm>
                      </wpg:grpSpPr>
                      <wps:wsp>
                        <wps:cNvPr id="64" name="Shape 248"/>
                        <wps:cNvSpPr/>
                        <wps:spPr>
                          <a:xfrm>
                            <a:off x="1182465" y="692119"/>
                            <a:ext cx="205648" cy="9081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908183"/>
                              <a:gd name="f5" fmla="val 825406"/>
                              <a:gd name="f6" fmla="val 84741"/>
                              <a:gd name="f7" fmla="*/ f0 1 231648"/>
                              <a:gd name="f8" fmla="*/ f1 1 908183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908183"/>
                              <a:gd name="f16" fmla="*/ 0 1 f14"/>
                              <a:gd name="f17" fmla="*/ 231648 1 f14"/>
                              <a:gd name="f18" fmla="*/ 0 1 f15"/>
                              <a:gd name="f19" fmla="*/ 908183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908183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5" name="Shape 249"/>
                        <wps:cNvSpPr/>
                        <wps:spPr>
                          <a:xfrm>
                            <a:off x="1182465" y="1659911"/>
                            <a:ext cx="205648" cy="82877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828780"/>
                              <a:gd name="f5" fmla="val 743058"/>
                              <a:gd name="f6" fmla="val 85068"/>
                              <a:gd name="f7" fmla="*/ f0 1 231648"/>
                              <a:gd name="f8" fmla="*/ f1 1 828780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828780"/>
                              <a:gd name="f16" fmla="*/ 0 1 f14"/>
                              <a:gd name="f17" fmla="*/ 231648 1 f14"/>
                              <a:gd name="f18" fmla="*/ 0 1 f15"/>
                              <a:gd name="f19" fmla="*/ 828780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82878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6" name="Shape 250"/>
                        <wps:cNvSpPr/>
                        <wps:spPr>
                          <a:xfrm>
                            <a:off x="0" y="0"/>
                            <a:ext cx="1182465" cy="11430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43000"/>
                              <a:gd name="f5" fmla="val 791591"/>
                              <a:gd name="f6" fmla="val 767969"/>
                              <a:gd name="f7" fmla="val 312420"/>
                              <a:gd name="f8" fmla="val 1031113"/>
                              <a:gd name="f9" fmla="val 289940"/>
                              <a:gd name="f10" fmla="*/ f0 1 1331976"/>
                              <a:gd name="f11" fmla="*/ f1 1 1143000"/>
                              <a:gd name="f12" fmla="val f2"/>
                              <a:gd name="f13" fmla="val f3"/>
                              <a:gd name="f14" fmla="val f4"/>
                              <a:gd name="f15" fmla="+- f14 0 f12"/>
                              <a:gd name="f16" fmla="+- f13 0 f12"/>
                              <a:gd name="f17" fmla="*/ f16 1 1331976"/>
                              <a:gd name="f18" fmla="*/ f15 1 1143000"/>
                              <a:gd name="f19" fmla="*/ 0 1 f17"/>
                              <a:gd name="f20" fmla="*/ 1331976 1 f17"/>
                              <a:gd name="f21" fmla="*/ 0 1 f18"/>
                              <a:gd name="f22" fmla="*/ 1143000 1 f18"/>
                              <a:gd name="f23" fmla="*/ f19 f10 1"/>
                              <a:gd name="f24" fmla="*/ f20 f10 1"/>
                              <a:gd name="f25" fmla="*/ f22 f11 1"/>
                              <a:gd name="f26" fmla="*/ f21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3" t="f26" r="f24" b="f25"/>
                            <a:pathLst>
                              <a:path w="1331976" h="114300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7" name="Shape 251"/>
                        <wps:cNvSpPr/>
                        <wps:spPr>
                          <a:xfrm>
                            <a:off x="0" y="1143000"/>
                            <a:ext cx="1182465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1331976"/>
                              <a:gd name="f16" fmla="*/ f13 1 858012"/>
                              <a:gd name="f17" fmla="*/ 0 1 f15"/>
                              <a:gd name="f18" fmla="*/ 1331976 1 f15"/>
                              <a:gd name="f19" fmla="*/ 0 1 f16"/>
                              <a:gd name="f20" fmla="*/ 858012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E139C" id="Group 1443" o:spid="_x0000_s1026" style="position:absolute;margin-left:58.1pt;margin-top:0;width:109.3pt;height:195.95pt;z-index:251661312;mso-position-horizontal:right;mso-position-horizontal-relative:page;mso-position-vertical:top;mso-position-vertical-relative:page" coordsize="13881,2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">
                <v:shape id="Shape 248" o:spid="_x0000_s1027" style="position:absolute;left:11824;top:6921;width:2057;height:9082;visibility:visible;mso-wrap-style:square;v-text-anchor:top" coordsize="231648,90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" path="m231648,r,908183l,825406,,84741,231648,xe" fillcolor="#3d9583" stroked="f">
                  <v:path arrowok="t" o:connecttype="custom" o:connectlocs="102824,0;205648,454091;102824,908182;0,454091" o:connectangles="270,0,90,180" textboxrect="0,0,231648,908183"/>
                </v:shape>
                <v:shape id="Shape 249" o:spid="_x0000_s1028" style="position:absolute;left:11824;top:16599;width:2057;height:8287;visibility:visible;mso-wrap-style:square;v-text-anchor:top" coordsize="231648,82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" path="m231648,r,743058l,828780,,85068,231648,xe" fillcolor="#263f4d" stroked="f">
                  <v:path arrowok="t" o:connecttype="custom" o:connectlocs="102824,0;205648,414388;102824,828775;0,414388" o:connectangles="270,0,90,180" textboxrect="0,0,231648,828780"/>
                </v:shape>
                <v:shape id="Shape 250" o:spid="_x0000_s1029" style="position:absolute;width:11824;height:11430;visibility:visible;mso-wrap-style:square;v-text-anchor:top" coordsize="1331976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" path="m791591,r540385,l1331976,767969,312420,1143000,,1031113,,289940,791591,xe" fillcolor="#263f4d" stroked="f">
                  <v:path arrowok="t" o:connecttype="custom" o:connectlocs="591233,0;1182465,571500;591233,1143000;0,571500" o:connectangles="270,0,90,180" textboxrect="0,0,1331976,1143000"/>
                </v:shape>
                <v:shape id="Shape 251" o:spid="_x0000_s1030" style="position:absolute;top:11430;width:11824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" path="m312420,l1331976,364871,,858012,,114808,312420,xe" fillcolor="#3d9583" stroked="f">
                  <v:path arrowok="t" o:connecttype="custom" o:connectlocs="591233,0;1182465,429004;591233,858008;0,429004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>
        <w:rPr>
          <w:rFonts w:ascii="Degular" w:hAnsi="Degular" w:cs="Arial"/>
          <w:szCs w:val="30"/>
        </w:rPr>
        <w:t>06/2017 a 11/2018</w:t>
      </w: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  <w:r w:rsidRPr="00CB1B63">
        <w:rPr>
          <w:rFonts w:ascii="Degular" w:eastAsia="Calibri" w:hAnsi="Degular" w:cs="Calibri"/>
          <w:b/>
          <w:color w:val="555655"/>
          <w:sz w:val="30"/>
          <w:szCs w:val="22"/>
        </w:rPr>
        <w:t xml:space="preserve">CÂMARA MUNICIPAL DE BELFORD ROXO </w:t>
      </w: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  <w:r>
        <w:rPr>
          <w:rFonts w:ascii="Degular" w:eastAsia="Calibri" w:hAnsi="Degular" w:cs="Calibri"/>
          <w:color w:val="555655"/>
          <w:sz w:val="30"/>
          <w:szCs w:val="22"/>
        </w:rPr>
        <w:t xml:space="preserve">Cargo: </w:t>
      </w:r>
      <w:r w:rsidRPr="00CB1B63">
        <w:rPr>
          <w:rFonts w:ascii="Degular" w:eastAsia="Calibri" w:hAnsi="Degular" w:cs="Calibri"/>
          <w:color w:val="555655"/>
          <w:sz w:val="30"/>
          <w:szCs w:val="22"/>
        </w:rPr>
        <w:t>Diretor de Comunicação</w:t>
      </w:r>
    </w:p>
    <w:p w:rsidR="00CB1B63" w:rsidRP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</w:p>
    <w:p w:rsidR="00CB1B63" w:rsidRDefault="00CB1B63" w:rsidP="00CB1B63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</w:t>
      </w:r>
      <w:r>
        <w:rPr>
          <w:rFonts w:ascii="Degular" w:hAnsi="Degular" w:cs="Arial"/>
          <w:szCs w:val="30"/>
        </w:rPr>
        <w:t xml:space="preserve"> 12/2016 a 05/2017</w:t>
      </w: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  <w:r w:rsidRPr="00CB1B63">
        <w:rPr>
          <w:rFonts w:ascii="Degular" w:eastAsia="Calibri" w:hAnsi="Degular" w:cs="Calibri"/>
          <w:b/>
          <w:color w:val="555655"/>
          <w:sz w:val="30"/>
          <w:szCs w:val="22"/>
        </w:rPr>
        <w:t xml:space="preserve">AGÊNCIA X-TUDO COMUNICAÇÃO </w:t>
      </w: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  <w:r>
        <w:rPr>
          <w:rFonts w:ascii="Degular" w:eastAsia="Calibri" w:hAnsi="Degular" w:cs="Calibri"/>
          <w:color w:val="555655"/>
          <w:sz w:val="30"/>
          <w:szCs w:val="22"/>
        </w:rPr>
        <w:t>Cargo:</w:t>
      </w:r>
      <w:r>
        <w:rPr>
          <w:rFonts w:ascii="Degular" w:eastAsia="Calibri" w:hAnsi="Degular" w:cs="Calibri"/>
          <w:color w:val="555655"/>
          <w:sz w:val="30"/>
          <w:szCs w:val="22"/>
        </w:rPr>
        <w:t xml:space="preserve"> </w:t>
      </w:r>
      <w:r w:rsidRPr="00CB1B63">
        <w:rPr>
          <w:rFonts w:ascii="Degular" w:eastAsia="Calibri" w:hAnsi="Degular" w:cs="Calibri"/>
          <w:color w:val="555655"/>
          <w:sz w:val="30"/>
          <w:szCs w:val="22"/>
        </w:rPr>
        <w:t>Diretor de Arte</w:t>
      </w: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  <w:r w:rsidRPr="00CB1B63">
        <w:rPr>
          <w:rFonts w:ascii="Degular" w:eastAsia="Calibri" w:hAnsi="Degular" w:cs="Calibri"/>
          <w:color w:val="555655"/>
          <w:sz w:val="30"/>
          <w:szCs w:val="22"/>
        </w:rPr>
        <w:t>Período:</w:t>
      </w:r>
      <w:r>
        <w:rPr>
          <w:rFonts w:ascii="Degular" w:hAnsi="Degular" w:cs="Arial"/>
          <w:szCs w:val="30"/>
        </w:rPr>
        <w:t xml:space="preserve"> </w:t>
      </w:r>
      <w:r>
        <w:rPr>
          <w:rFonts w:ascii="Degular" w:eastAsia="Calibri" w:hAnsi="Degular" w:cs="Calibri"/>
          <w:color w:val="555655"/>
          <w:sz w:val="30"/>
          <w:szCs w:val="22"/>
        </w:rPr>
        <w:t>03/2016 a 12/2016</w:t>
      </w: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  <w:r w:rsidRPr="00CB1B63">
        <w:rPr>
          <w:rFonts w:ascii="Degular" w:eastAsia="Calibri" w:hAnsi="Degular" w:cs="Calibri"/>
          <w:b/>
          <w:color w:val="555655"/>
          <w:sz w:val="30"/>
          <w:szCs w:val="22"/>
        </w:rPr>
        <w:t xml:space="preserve">BRASIL COMUNICAÇÃO </w:t>
      </w: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  <w:r>
        <w:rPr>
          <w:rFonts w:ascii="Degular" w:eastAsia="Calibri" w:hAnsi="Degular" w:cs="Calibri"/>
          <w:color w:val="555655"/>
          <w:sz w:val="30"/>
          <w:szCs w:val="22"/>
        </w:rPr>
        <w:t>Cargo:</w:t>
      </w:r>
      <w:r>
        <w:rPr>
          <w:rFonts w:ascii="Degular" w:eastAsia="Calibri" w:hAnsi="Degular" w:cs="Calibri"/>
          <w:color w:val="555655"/>
          <w:sz w:val="30"/>
          <w:szCs w:val="22"/>
        </w:rPr>
        <w:t xml:space="preserve"> </w:t>
      </w:r>
      <w:r w:rsidRPr="00D550B9">
        <w:rPr>
          <w:rFonts w:ascii="Degular" w:eastAsia="Calibri" w:hAnsi="Degular" w:cs="Calibri"/>
          <w:color w:val="555655"/>
          <w:sz w:val="30"/>
          <w:szCs w:val="22"/>
        </w:rPr>
        <w:t>Diretor de Arte</w:t>
      </w: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</w:p>
    <w:p w:rsidR="00CB1B63" w:rsidRDefault="00CB1B63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  <w:r w:rsidRPr="00CB1B63">
        <w:rPr>
          <w:rFonts w:ascii="Degular" w:eastAsia="Calibri" w:hAnsi="Degular" w:cs="Calibri"/>
          <w:color w:val="555655"/>
          <w:sz w:val="30"/>
          <w:szCs w:val="22"/>
        </w:rPr>
        <w:t>Período:</w:t>
      </w:r>
      <w:r w:rsidR="00D550B9">
        <w:rPr>
          <w:rFonts w:ascii="Degular" w:eastAsia="Calibri" w:hAnsi="Degular" w:cs="Calibri"/>
          <w:color w:val="555655"/>
          <w:sz w:val="30"/>
          <w:szCs w:val="22"/>
        </w:rPr>
        <w:t xml:space="preserve"> 10/2015 a 02/2016</w:t>
      </w:r>
    </w:p>
    <w:p w:rsidR="00D550B9" w:rsidRDefault="00D550B9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</w:p>
    <w:p w:rsidR="00D550B9" w:rsidRDefault="00D550B9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  <w:r w:rsidRPr="00D550B9">
        <w:rPr>
          <w:rFonts w:ascii="Degular" w:eastAsia="Calibri" w:hAnsi="Degular" w:cs="Calibri"/>
          <w:b/>
          <w:color w:val="555655"/>
          <w:sz w:val="30"/>
          <w:szCs w:val="22"/>
        </w:rPr>
        <w:lastRenderedPageBreak/>
        <w:t>AGÊNCIA BINDER</w:t>
      </w:r>
      <w:r>
        <w:rPr>
          <w:rFonts w:ascii="Degular" w:eastAsia="Calibri" w:hAnsi="Degular" w:cs="Calibri"/>
          <w:b/>
          <w:color w:val="555655"/>
          <w:sz w:val="30"/>
          <w:szCs w:val="22"/>
        </w:rPr>
        <w:t xml:space="preserve"> (FREELANCER)</w:t>
      </w:r>
    </w:p>
    <w:p w:rsidR="00D550B9" w:rsidRDefault="00D550B9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</w:p>
    <w:p w:rsidR="00D550B9" w:rsidRDefault="00D550B9" w:rsidP="00D550B9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/>
        </w:rPr>
        <w:t xml:space="preserve">Cargo: </w:t>
      </w:r>
      <w:r w:rsidRPr="00D550B9">
        <w:rPr>
          <w:rFonts w:ascii="Degular" w:hAnsi="Degular"/>
        </w:rPr>
        <w:t>Diretor de Arte</w:t>
      </w:r>
    </w:p>
    <w:p w:rsidR="00D550B9" w:rsidRDefault="00D550B9" w:rsidP="00D550B9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  <w:r w:rsidRPr="00224DAA">
        <w:rPr>
          <w:rFonts w:ascii="Degular" w:eastAsia="Calibri" w:hAnsi="Degular" w:cs="Calibri"/>
          <w:b/>
          <w:color w:val="555655"/>
          <w:sz w:val="30"/>
          <w:szCs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FAF4C9" wp14:editId="708D8029">
                <wp:simplePos x="0" y="0"/>
                <wp:positionH relativeFrom="page">
                  <wp:align>left</wp:align>
                </wp:positionH>
                <wp:positionV relativeFrom="page">
                  <wp:posOffset>9168130</wp:posOffset>
                </wp:positionV>
                <wp:extent cx="1333500" cy="2360295"/>
                <wp:effectExtent l="0" t="0" r="0" b="1905"/>
                <wp:wrapSquare wrapText="bothSides"/>
                <wp:docPr id="93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94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80A6F" id="Group 1918" o:spid="_x0000_s1026" style="position:absolute;margin-left:0;margin-top:721.9pt;width:105pt;height:185.85pt;rotation:180;z-index:251675648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Pr="00D550B9">
        <w:rPr>
          <w:rFonts w:ascii="Degular" w:eastAsia="Calibri" w:hAnsi="Degular" w:cs="Calibri"/>
          <w:color w:val="555655"/>
          <w:sz w:val="30"/>
          <w:szCs w:val="22"/>
        </w:rPr>
        <w:t>Período:</w:t>
      </w:r>
      <w:r>
        <w:rPr>
          <w:rFonts w:ascii="Degular" w:eastAsia="Calibri" w:hAnsi="Degular" w:cs="Calibri"/>
          <w:color w:val="555655"/>
          <w:sz w:val="30"/>
          <w:szCs w:val="22"/>
        </w:rPr>
        <w:t xml:space="preserve"> 10/2014 a 09/2015</w:t>
      </w:r>
    </w:p>
    <w:p w:rsidR="00D550B9" w:rsidRDefault="00D550B9" w:rsidP="00D550B9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</w:p>
    <w:p w:rsidR="00D550B9" w:rsidRDefault="00D550B9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  <w:r w:rsidRPr="00D550B9">
        <w:rPr>
          <w:rFonts w:ascii="Degular" w:eastAsia="Calibri" w:hAnsi="Degular" w:cs="Calibri"/>
          <w:b/>
          <w:color w:val="555655"/>
          <w:sz w:val="30"/>
          <w:szCs w:val="22"/>
        </w:rPr>
        <w:t xml:space="preserve">AGÊNCIA ARTPLAN </w:t>
      </w:r>
      <w:r w:rsidRPr="00D550B9">
        <w:rPr>
          <w:rFonts w:ascii="Degular" w:eastAsia="Calibri" w:hAnsi="Degular" w:cs="Calibri"/>
          <w:b/>
          <w:color w:val="555655"/>
          <w:sz w:val="30"/>
          <w:szCs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B0C3AE7" wp14:editId="2F3C7C7F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242056" cy="2488686"/>
                <wp:effectExtent l="0" t="0" r="0" b="6985"/>
                <wp:wrapSquare wrapText="bothSides"/>
                <wp:docPr id="98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56" cy="2488686"/>
                          <a:chOff x="0" y="0"/>
                          <a:chExt cx="1242056" cy="2488686"/>
                        </a:xfrm>
                      </wpg:grpSpPr>
                      <wps:wsp>
                        <wps:cNvPr id="99" name="Shape 248"/>
                        <wps:cNvSpPr/>
                        <wps:spPr>
                          <a:xfrm>
                            <a:off x="1058052" y="692119"/>
                            <a:ext cx="184004" cy="9081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908183"/>
                              <a:gd name="f5" fmla="val 825406"/>
                              <a:gd name="f6" fmla="val 84741"/>
                              <a:gd name="f7" fmla="*/ f0 1 231648"/>
                              <a:gd name="f8" fmla="*/ f1 1 908183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908183"/>
                              <a:gd name="f16" fmla="*/ 0 1 f14"/>
                              <a:gd name="f17" fmla="*/ 231648 1 f14"/>
                              <a:gd name="f18" fmla="*/ 0 1 f15"/>
                              <a:gd name="f19" fmla="*/ 908183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908183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0" name="Shape 249"/>
                        <wps:cNvSpPr/>
                        <wps:spPr>
                          <a:xfrm>
                            <a:off x="1058052" y="1659911"/>
                            <a:ext cx="184004" cy="82877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828780"/>
                              <a:gd name="f5" fmla="val 743058"/>
                              <a:gd name="f6" fmla="val 85068"/>
                              <a:gd name="f7" fmla="*/ f0 1 231648"/>
                              <a:gd name="f8" fmla="*/ f1 1 828780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828780"/>
                              <a:gd name="f16" fmla="*/ 0 1 f14"/>
                              <a:gd name="f17" fmla="*/ 231648 1 f14"/>
                              <a:gd name="f18" fmla="*/ 0 1 f15"/>
                              <a:gd name="f19" fmla="*/ 828780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82878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1" name="Shape 250"/>
                        <wps:cNvSpPr/>
                        <wps:spPr>
                          <a:xfrm>
                            <a:off x="0" y="0"/>
                            <a:ext cx="1058052" cy="11430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43000"/>
                              <a:gd name="f5" fmla="val 791591"/>
                              <a:gd name="f6" fmla="val 767969"/>
                              <a:gd name="f7" fmla="val 312420"/>
                              <a:gd name="f8" fmla="val 1031113"/>
                              <a:gd name="f9" fmla="val 289940"/>
                              <a:gd name="f10" fmla="*/ f0 1 1331976"/>
                              <a:gd name="f11" fmla="*/ f1 1 1143000"/>
                              <a:gd name="f12" fmla="val f2"/>
                              <a:gd name="f13" fmla="val f3"/>
                              <a:gd name="f14" fmla="val f4"/>
                              <a:gd name="f15" fmla="+- f14 0 f12"/>
                              <a:gd name="f16" fmla="+- f13 0 f12"/>
                              <a:gd name="f17" fmla="*/ f16 1 1331976"/>
                              <a:gd name="f18" fmla="*/ f15 1 1143000"/>
                              <a:gd name="f19" fmla="*/ 0 1 f17"/>
                              <a:gd name="f20" fmla="*/ 1331976 1 f17"/>
                              <a:gd name="f21" fmla="*/ 0 1 f18"/>
                              <a:gd name="f22" fmla="*/ 1143000 1 f18"/>
                              <a:gd name="f23" fmla="*/ f19 f10 1"/>
                              <a:gd name="f24" fmla="*/ f20 f10 1"/>
                              <a:gd name="f25" fmla="*/ f22 f11 1"/>
                              <a:gd name="f26" fmla="*/ f21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3" t="f26" r="f24" b="f25"/>
                            <a:pathLst>
                              <a:path w="1331976" h="114300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2" name="Shape 251"/>
                        <wps:cNvSpPr/>
                        <wps:spPr>
                          <a:xfrm>
                            <a:off x="0" y="1143000"/>
                            <a:ext cx="1058052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1331976"/>
                              <a:gd name="f16" fmla="*/ f13 1 858012"/>
                              <a:gd name="f17" fmla="*/ 0 1 f15"/>
                              <a:gd name="f18" fmla="*/ 1331976 1 f15"/>
                              <a:gd name="f19" fmla="*/ 0 1 f16"/>
                              <a:gd name="f20" fmla="*/ 858012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34A9C" id="Group 1443" o:spid="_x0000_s1026" style="position:absolute;margin-left:46.6pt;margin-top:0;width:97.8pt;height:195.95pt;z-index:251677696;mso-position-horizontal:right;mso-position-horizontal-relative:page;mso-position-vertical:top;mso-position-vertical-relative:page" coordsize="12420,2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">
                <v:shape id="Shape 248" o:spid="_x0000_s1027" style="position:absolute;left:10580;top:6921;width:1840;height:9082;visibility:visible;mso-wrap-style:square;v-text-anchor:top" coordsize="231648,90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" path="m231648,r,908183l,825406,,84741,231648,xe" fillcolor="#3d9583" stroked="f">
                  <v:path arrowok="t" o:connecttype="custom" o:connectlocs="92002,0;184004,454091;92002,908182;0,454091" o:connectangles="270,0,90,180" textboxrect="0,0,231648,908183"/>
                </v:shape>
                <v:shape id="Shape 249" o:spid="_x0000_s1028" style="position:absolute;left:10580;top:16599;width:1840;height:8287;visibility:visible;mso-wrap-style:square;v-text-anchor:top" coordsize="231648,82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" path="m231648,r,743058l,828780,,85068,231648,xe" fillcolor="#263f4d" stroked="f">
                  <v:path arrowok="t" o:connecttype="custom" o:connectlocs="92002,0;184004,414388;92002,828775;0,414388" o:connectangles="270,0,90,180" textboxrect="0,0,231648,828780"/>
                </v:shape>
                <v:shape id="Shape 250" o:spid="_x0000_s1029" style="position:absolute;width:10580;height:11430;visibility:visible;mso-wrap-style:square;v-text-anchor:top" coordsize="1331976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" path="m791591,r540385,l1331976,767969,312420,1143000,,1031113,,289940,791591,xe" fillcolor="#263f4d" stroked="f">
                  <v:path arrowok="t" o:connecttype="custom" o:connectlocs="529026,0;1058052,571500;529026,1143000;0,571500" o:connectangles="270,0,90,180" textboxrect="0,0,1331976,1143000"/>
                </v:shape>
                <v:shape id="Shape 251" o:spid="_x0000_s1030" style="position:absolute;top:11430;width:10580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" path="m312420,l1331976,364871,,858012,,114808,312420,xe" fillcolor="#3d9583" stroked="f">
                  <v:path arrowok="t" o:connecttype="custom" o:connectlocs="529026,0;1058052,429004;529026,858008;0,429004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Pr="00D550B9">
        <w:rPr>
          <w:rFonts w:ascii="Degular" w:eastAsia="Calibri" w:hAnsi="Degular" w:cs="Calibri"/>
          <w:b/>
          <w:color w:val="555655"/>
          <w:sz w:val="30"/>
          <w:szCs w:val="22"/>
        </w:rPr>
        <w:t>(FREELANCER)</w:t>
      </w:r>
    </w:p>
    <w:p w:rsidR="00D550B9" w:rsidRDefault="00D550B9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</w:p>
    <w:p w:rsidR="00D550B9" w:rsidRDefault="00D550B9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  <w:r>
        <w:rPr>
          <w:rFonts w:ascii="Degular" w:eastAsia="Calibri" w:hAnsi="Degular" w:cs="Calibri"/>
          <w:color w:val="555655"/>
          <w:sz w:val="30"/>
          <w:szCs w:val="22"/>
        </w:rPr>
        <w:t xml:space="preserve">Cargo: </w:t>
      </w:r>
      <w:r w:rsidRPr="00D550B9">
        <w:rPr>
          <w:rFonts w:ascii="Degular" w:eastAsia="Calibri" w:hAnsi="Degular" w:cs="Calibri"/>
          <w:color w:val="555655"/>
          <w:sz w:val="30"/>
          <w:szCs w:val="22"/>
        </w:rPr>
        <w:t>Diretor de Arte</w:t>
      </w:r>
    </w:p>
    <w:p w:rsidR="00D550B9" w:rsidRDefault="00D550B9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</w:p>
    <w:p w:rsidR="00D550B9" w:rsidRPr="00D550B9" w:rsidRDefault="00D550B9" w:rsidP="00CB1B63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color w:val="555655"/>
          <w:sz w:val="30"/>
          <w:szCs w:val="22"/>
        </w:rPr>
      </w:pPr>
      <w:r>
        <w:rPr>
          <w:rFonts w:ascii="Degular" w:eastAsia="Calibri" w:hAnsi="Degular" w:cs="Calibri"/>
          <w:color w:val="555655"/>
          <w:sz w:val="30"/>
          <w:szCs w:val="22"/>
        </w:rPr>
        <w:t>Período: 08/2013 a 09/2014</w:t>
      </w:r>
    </w:p>
    <w:p w:rsidR="003778A6" w:rsidRDefault="003778A6" w:rsidP="00D550B9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</w:p>
    <w:p w:rsidR="00D550B9" w:rsidRDefault="00D550B9" w:rsidP="00D550B9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  <w:r w:rsidRPr="00D550B9">
        <w:rPr>
          <w:rFonts w:ascii="Degular" w:eastAsia="Calibri" w:hAnsi="Degular" w:cs="Calibri"/>
          <w:b/>
          <w:color w:val="555655"/>
          <w:sz w:val="30"/>
          <w:szCs w:val="22"/>
        </w:rPr>
        <w:t>EXTRACURRICULARES</w:t>
      </w:r>
    </w:p>
    <w:p w:rsidR="00135230" w:rsidRPr="00D550B9" w:rsidRDefault="00135230" w:rsidP="00D550B9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</w:p>
    <w:p w:rsidR="007D1E90" w:rsidRPr="007D1E90" w:rsidRDefault="00135230" w:rsidP="007D1E90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Construção de Reputação e Narrativa para Comunicação Política – ESPM/SP – Conclusão: 05/2019 </w:t>
      </w:r>
    </w:p>
    <w:p w:rsidR="00135230" w:rsidRPr="007D1E90" w:rsidRDefault="00135230" w:rsidP="007D1E90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Imersão em Marketing Eleitoral - Paradigma Assessoria &amp; Consultoria – Conclusão: 04/2018</w:t>
      </w:r>
    </w:p>
    <w:p w:rsidR="00135230" w:rsidRPr="007D1E90" w:rsidRDefault="00135230" w:rsidP="007D1E90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 xml:space="preserve">Estratégias e Planejamento de Conteúdo Para Comunicação Política – ESPM/SP – </w:t>
      </w:r>
      <w:r w:rsidRPr="007D1E90">
        <w:rPr>
          <w:rFonts w:ascii="Degular" w:hAnsi="Degular"/>
        </w:rPr>
        <w:t>Conclusão:</w:t>
      </w:r>
      <w:r w:rsidRPr="007D1E90">
        <w:rPr>
          <w:rFonts w:ascii="Degular" w:hAnsi="Degular"/>
        </w:rPr>
        <w:t xml:space="preserve"> 03/2018</w:t>
      </w:r>
    </w:p>
    <w:p w:rsidR="00135230" w:rsidRPr="007D1E90" w:rsidRDefault="00135230" w:rsidP="007D1E90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 xml:space="preserve">Planejamento de Campanha – ESPM/SP – </w:t>
      </w:r>
      <w:r w:rsidRPr="007D1E90">
        <w:rPr>
          <w:rFonts w:ascii="Degular" w:hAnsi="Degular"/>
        </w:rPr>
        <w:t>Conclusão:</w:t>
      </w:r>
      <w:r w:rsidRPr="007D1E90">
        <w:rPr>
          <w:rFonts w:ascii="Degular" w:hAnsi="Degular"/>
        </w:rPr>
        <w:t xml:space="preserve"> 02/2018</w:t>
      </w:r>
    </w:p>
    <w:p w:rsidR="00135230" w:rsidRPr="007D1E90" w:rsidRDefault="00135230" w:rsidP="007D1E90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Marketing Político Digital – Nuvem Digital – Conclusão</w:t>
      </w:r>
      <w:r w:rsidR="002F0FBA">
        <w:rPr>
          <w:rFonts w:ascii="Degular" w:hAnsi="Degular"/>
        </w:rPr>
        <w:t>:</w:t>
      </w:r>
      <w:r w:rsidRPr="007D1E90">
        <w:rPr>
          <w:rFonts w:ascii="Degular" w:hAnsi="Degular"/>
        </w:rPr>
        <w:t xml:space="preserve"> 10/2017</w:t>
      </w:r>
    </w:p>
    <w:p w:rsidR="007E0103" w:rsidRPr="007D1E90" w:rsidRDefault="007E0103" w:rsidP="007D1E90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Marketing Político Eleitoral - Guga Fleury – Conclusão: 05/2017</w:t>
      </w:r>
    </w:p>
    <w:p w:rsidR="007E0103" w:rsidRPr="007D1E90" w:rsidRDefault="007E0103" w:rsidP="007D1E90">
      <w:pPr>
        <w:suppressAutoHyphens w:val="0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D1E90">
        <w:rPr>
          <w:rFonts w:ascii="Degular" w:hAnsi="Degular"/>
        </w:rPr>
        <w:t>Planejamento e Controle de Produção – SENAI – Conclusão: 11/2012</w:t>
      </w:r>
    </w:p>
    <w:p w:rsidR="007E0103" w:rsidRPr="007D1E90" w:rsidRDefault="007E0103" w:rsidP="007D1E90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llustrator, Photoshop, Indesign e Projeto Gráfico - Seven Computação Gráfica – Conclusão: 03/2012</w:t>
      </w:r>
    </w:p>
    <w:p w:rsidR="003778A6" w:rsidRDefault="003778A6" w:rsidP="007D1E90">
      <w:pPr>
        <w:spacing w:after="20"/>
        <w:ind w:left="0" w:firstLine="0"/>
      </w:pPr>
    </w:p>
    <w:p w:rsidR="003778A6" w:rsidRDefault="003778A6">
      <w:pPr>
        <w:spacing w:after="20"/>
        <w:ind w:left="735" w:firstLine="0"/>
      </w:pPr>
    </w:p>
    <w:p w:rsidR="003778A6" w:rsidRDefault="003778A6" w:rsidP="001B02EA">
      <w:pPr>
        <w:spacing w:after="20"/>
        <w:ind w:left="0" w:firstLine="0"/>
      </w:pPr>
    </w:p>
    <w:sectPr w:rsidR="003778A6">
      <w:pgSz w:w="11906" w:h="16838"/>
      <w:pgMar w:top="850" w:right="890" w:bottom="2031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067" w:rsidRDefault="00DD6067">
      <w:pPr>
        <w:spacing w:after="0" w:line="240" w:lineRule="auto"/>
      </w:pPr>
      <w:r>
        <w:separator/>
      </w:r>
    </w:p>
  </w:endnote>
  <w:endnote w:type="continuationSeparator" w:id="0">
    <w:p w:rsidR="00DD6067" w:rsidRDefault="00DD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panose1 w:val="040404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067" w:rsidRDefault="00DD60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D6067" w:rsidRDefault="00DD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0FC"/>
    <w:multiLevelType w:val="hybridMultilevel"/>
    <w:tmpl w:val="476C7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51753"/>
    <w:multiLevelType w:val="multilevel"/>
    <w:tmpl w:val="0922CC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2267180"/>
    <w:multiLevelType w:val="multilevel"/>
    <w:tmpl w:val="0A7CBB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87A264B"/>
    <w:multiLevelType w:val="multilevel"/>
    <w:tmpl w:val="9B0214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778A6"/>
    <w:rsid w:val="00135230"/>
    <w:rsid w:val="001B02EA"/>
    <w:rsid w:val="00224DAA"/>
    <w:rsid w:val="002F0FBA"/>
    <w:rsid w:val="003778A6"/>
    <w:rsid w:val="007D1E90"/>
    <w:rsid w:val="007E0103"/>
    <w:rsid w:val="00AE04D6"/>
    <w:rsid w:val="00C71ECB"/>
    <w:rsid w:val="00CA1AB9"/>
    <w:rsid w:val="00CB1B63"/>
    <w:rsid w:val="00D550B9"/>
    <w:rsid w:val="00DD6067"/>
    <w:rsid w:val="00E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88DA"/>
  <w15:docId w15:val="{6BF3018A-505A-4F60-91DE-134E18CB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334" w:line="251" w:lineRule="auto"/>
      <w:ind w:left="10" w:hanging="10"/>
    </w:pPr>
    <w:rPr>
      <w:rFonts w:eastAsia="Calibri" w:cs="Calibri"/>
      <w:color w:val="555655"/>
      <w:sz w:val="30"/>
    </w:rPr>
  </w:style>
  <w:style w:type="paragraph" w:styleId="Ttulo1">
    <w:name w:val="heading 1"/>
    <w:next w:val="Normal"/>
    <w:pPr>
      <w:keepNext/>
      <w:keepLines/>
      <w:suppressAutoHyphens/>
      <w:spacing w:after="333" w:line="251" w:lineRule="auto"/>
      <w:ind w:left="10" w:hanging="10"/>
      <w:outlineLvl w:val="0"/>
    </w:pPr>
    <w:rPr>
      <w:rFonts w:eastAsia="Calibri" w:cs="Calibri"/>
      <w:b/>
      <w:color w:val="555655"/>
      <w:sz w:val="3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Pr>
      <w:rFonts w:ascii="Calibri" w:eastAsia="Calibri" w:hAnsi="Calibri" w:cs="Calibri"/>
      <w:b/>
      <w:color w:val="555655"/>
      <w:sz w:val="30"/>
    </w:rPr>
  </w:style>
  <w:style w:type="paragraph" w:customStyle="1" w:styleId="paragraph">
    <w:name w:val="paragraph"/>
    <w:basedOn w:val="Normal"/>
    <w:pPr>
      <w:spacing w:before="100" w:after="10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styleId="PargrafodaLista">
    <w:name w:val="List Paragraph"/>
    <w:basedOn w:val="Normal"/>
    <w:uiPriority w:val="34"/>
    <w:qFormat/>
    <w:rsid w:val="007E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AF83E3-E142-430C-AA83-F419E672B27B}"/>
</file>

<file path=customXml/itemProps2.xml><?xml version="1.0" encoding="utf-8"?>
<ds:datastoreItem xmlns:ds="http://schemas.openxmlformats.org/officeDocument/2006/customXml" ds:itemID="{D21E3F85-BC09-46CF-9B9A-482CE7DC0E3D}"/>
</file>

<file path=customXml/itemProps3.xml><?xml version="1.0" encoding="utf-8"?>
<ds:datastoreItem xmlns:ds="http://schemas.openxmlformats.org/officeDocument/2006/customXml" ds:itemID="{11E69096-AC15-45C0-A480-5F6E2E809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lastModifiedBy>Luiz Gabriel Candido da Silva</cp:lastModifiedBy>
  <cp:revision>2</cp:revision>
  <cp:lastPrinted>2026-03-30T14:15:00Z</cp:lastPrinted>
  <dcterms:created xsi:type="dcterms:W3CDTF">2026-03-30T14:18:00Z</dcterms:created>
  <dcterms:modified xsi:type="dcterms:W3CDTF">2026-03-30T14:18:00Z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