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7A" w:rsidRDefault="00B61D18">
      <w:pPr>
        <w:spacing w:after="897" w:line="254" w:lineRule="auto"/>
        <w:ind w:left="14" w:firstLine="0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6795BC" wp14:editId="2EE83047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514849" cy="2488694"/>
                <wp:effectExtent l="0" t="0" r="9525" b="6985"/>
                <wp:wrapSquare wrapText="bothSides"/>
                <wp:docPr id="89" name="Group 2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849" cy="2488694"/>
                          <a:chOff x="0" y="0"/>
                          <a:chExt cx="1514849" cy="2488694"/>
                        </a:xfrm>
                      </wpg:grpSpPr>
                      <wps:wsp>
                        <wps:cNvPr id="90" name="Shape 448"/>
                        <wps:cNvSpPr/>
                        <wps:spPr>
                          <a:xfrm>
                            <a:off x="1331969" y="709729"/>
                            <a:ext cx="182880" cy="87304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82880"/>
                              <a:gd name="f4" fmla="val 873039"/>
                              <a:gd name="f5" fmla="val 807667"/>
                              <a:gd name="f6" fmla="val 66876"/>
                              <a:gd name="f7" fmla="*/ f0 1 182880"/>
                              <a:gd name="f8" fmla="*/ f1 1 873039"/>
                              <a:gd name="f9" fmla="+- f4 0 f2"/>
                              <a:gd name="f10" fmla="+- f3 0 f2"/>
                              <a:gd name="f11" fmla="*/ f10 1 182880"/>
                              <a:gd name="f12" fmla="*/ f9 1 873039"/>
                              <a:gd name="f13" fmla="*/ 0 1 f11"/>
                              <a:gd name="f14" fmla="*/ 182880 1 f11"/>
                              <a:gd name="f15" fmla="*/ 0 1 f12"/>
                              <a:gd name="f16" fmla="*/ 873039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82880" h="873039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1" name="Shape 449"/>
                        <wps:cNvSpPr/>
                        <wps:spPr>
                          <a:xfrm>
                            <a:off x="1331969" y="1677549"/>
                            <a:ext cx="182880" cy="81114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82880"/>
                              <a:gd name="f4" fmla="val 811142"/>
                              <a:gd name="f5" fmla="val 743464"/>
                              <a:gd name="f6" fmla="val 67177"/>
                              <a:gd name="f7" fmla="*/ f0 1 182880"/>
                              <a:gd name="f8" fmla="*/ f1 1 811142"/>
                              <a:gd name="f9" fmla="+- f4 0 f2"/>
                              <a:gd name="f10" fmla="+- f3 0 f2"/>
                              <a:gd name="f11" fmla="*/ f10 1 182880"/>
                              <a:gd name="f12" fmla="*/ f9 1 811142"/>
                              <a:gd name="f13" fmla="*/ 0 1 f11"/>
                              <a:gd name="f14" fmla="*/ 182880 1 f11"/>
                              <a:gd name="f15" fmla="*/ 0 1 f12"/>
                              <a:gd name="f16" fmla="*/ 811142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82880" h="811142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2" name="Shape 450"/>
                        <wps:cNvSpPr/>
                        <wps:spPr>
                          <a:xfrm>
                            <a:off x="0" y="0"/>
                            <a:ext cx="1331979" cy="114300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43000"/>
                              <a:gd name="f5" fmla="val 791591"/>
                              <a:gd name="f6" fmla="val 767969"/>
                              <a:gd name="f7" fmla="val 312420"/>
                              <a:gd name="f8" fmla="val 1031113"/>
                              <a:gd name="f9" fmla="val 289940"/>
                              <a:gd name="f10" fmla="*/ f0 1 1331976"/>
                              <a:gd name="f11" fmla="*/ f1 1 1143000"/>
                              <a:gd name="f12" fmla="+- f4 0 f2"/>
                              <a:gd name="f13" fmla="+- f3 0 f2"/>
                              <a:gd name="f14" fmla="*/ f13 1 1331976"/>
                              <a:gd name="f15" fmla="*/ f12 1 1143000"/>
                              <a:gd name="f16" fmla="*/ 0 1 f14"/>
                              <a:gd name="f17" fmla="*/ 1331976 1 f14"/>
                              <a:gd name="f18" fmla="*/ 0 1 f15"/>
                              <a:gd name="f19" fmla="*/ 114300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43000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3" name="Shape 451"/>
                        <wps:cNvSpPr/>
                        <wps:spPr>
                          <a:xfrm>
                            <a:off x="0" y="1143000"/>
                            <a:ext cx="1331979" cy="85800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6C8DC" id="Group 2825" o:spid="_x0000_s1026" style="position:absolute;margin-left:68.1pt;margin-top:0;width:119.3pt;height:195.95pt;z-index:251663360;mso-position-horizontal:right;mso-position-horizontal-relative:page;mso-position-vertical:top;mso-position-vertical-relative:page" coordsize="15148,2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">
                <v:shape id="Shape 448" o:spid="_x0000_s1027" style="position:absolute;left:13319;top:7097;width:1829;height:8730;visibility:visible;mso-wrap-style:square;v-text-anchor:top" coordsize="182880,873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" path="m182880,r,873039l,807667,,66876,182880,xe" fillcolor="#3d9583" stroked="f">
                  <v:path arrowok="t" o:connecttype="custom" o:connectlocs="91440,0;182880,436521;91440,873041;0,436521" o:connectangles="270,0,90,180" textboxrect="0,0,182880,873039"/>
                </v:shape>
                <v:shape id="Shape 449" o:spid="_x0000_s1028" style="position:absolute;left:13319;top:16775;width:1829;height:8111;visibility:visible;mso-wrap-style:square;v-text-anchor:top" coordsize="182880,81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" path="m182880,r,743464l,811142,,67177,182880,xe" fillcolor="#263f4d" stroked="f">
                  <v:path arrowok="t" o:connecttype="custom" o:connectlocs="91440,0;182880,405573;91440,811145;0,405573" o:connectangles="270,0,90,180" textboxrect="0,0,182880,811142"/>
                </v:shape>
                <v:shape id="Shape 450" o:spid="_x0000_s1029" style="position:absolute;width:13319;height:11430;visibility:visible;mso-wrap-style:square;v-text-anchor:top" coordsize="1331976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" path="m791591,r540385,l1331976,767969,312420,1143000,,1031113,,289940,791591,xe" fillcolor="#263f4d" stroked="f">
                  <v:path arrowok="t" o:connecttype="custom" o:connectlocs="665990,0;1331979,571500;665990,1143000;0,571500" o:connectangles="270,0,90,180" textboxrect="0,0,1331976,1143000"/>
                </v:shape>
                <v:shape id="Shape 451" o:spid="_x0000_s1030" style="position:absolute;top:11430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" path="m312420,l1331976,364871,,858012,,114808,312420,xe" fillcolor="#3d9583" stroked="f">
                  <v:path arrowok="t" o:connecttype="custom" o:connectlocs="665990,0;1331979,429004;665990,858008;0,429004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49186BC" wp14:editId="1DEAB14B">
                <wp:extent cx="2576322" cy="1060048"/>
                <wp:effectExtent l="0" t="0" r="0" b="0"/>
                <wp:docPr id="2270" name="Group 2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>
                          <a:off x="0" y="0"/>
                          <a:ext cx="2576322" cy="1060048"/>
                          <a:chOff x="0" y="0"/>
                          <a:chExt cx="2576322" cy="106004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533269" y="866013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1D18" w:rsidRDefault="00B61D18" w:rsidP="00B61D1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1176274" y="176149"/>
                            <a:ext cx="120904" cy="28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04" h="289814">
                                <a:moveTo>
                                  <a:pt x="0" y="0"/>
                                </a:moveTo>
                                <a:lnTo>
                                  <a:pt x="120904" y="0"/>
                                </a:lnTo>
                                <a:lnTo>
                                  <a:pt x="120904" y="59182"/>
                                </a:lnTo>
                                <a:lnTo>
                                  <a:pt x="117729" y="58928"/>
                                </a:lnTo>
                                <a:lnTo>
                                  <a:pt x="71501" y="58928"/>
                                </a:lnTo>
                                <a:lnTo>
                                  <a:pt x="71501" y="148209"/>
                                </a:lnTo>
                                <a:lnTo>
                                  <a:pt x="118745" y="148209"/>
                                </a:lnTo>
                                <a:lnTo>
                                  <a:pt x="120904" y="147955"/>
                                </a:lnTo>
                                <a:lnTo>
                                  <a:pt x="120904" y="204724"/>
                                </a:lnTo>
                                <a:lnTo>
                                  <a:pt x="71501" y="204724"/>
                                </a:lnTo>
                                <a:lnTo>
                                  <a:pt x="71501" y="289814"/>
                                </a:lnTo>
                                <a:lnTo>
                                  <a:pt x="0" y="289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297178" y="176149"/>
                            <a:ext cx="120015" cy="204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15" h="204724">
                                <a:moveTo>
                                  <a:pt x="0" y="0"/>
                                </a:moveTo>
                                <a:lnTo>
                                  <a:pt x="3302" y="0"/>
                                </a:lnTo>
                                <a:cubicBezTo>
                                  <a:pt x="82296" y="0"/>
                                  <a:pt x="120015" y="35178"/>
                                  <a:pt x="120015" y="103378"/>
                                </a:cubicBezTo>
                                <a:cubicBezTo>
                                  <a:pt x="120015" y="159893"/>
                                  <a:pt x="79248" y="204724"/>
                                  <a:pt x="5715" y="204724"/>
                                </a:cubicBezTo>
                                <a:lnTo>
                                  <a:pt x="0" y="204724"/>
                                </a:lnTo>
                                <a:lnTo>
                                  <a:pt x="0" y="147955"/>
                                </a:lnTo>
                                <a:lnTo>
                                  <a:pt x="21463" y="145542"/>
                                </a:lnTo>
                                <a:cubicBezTo>
                                  <a:pt x="41148" y="139953"/>
                                  <a:pt x="49530" y="126111"/>
                                  <a:pt x="49530" y="103378"/>
                                </a:cubicBezTo>
                                <a:cubicBezTo>
                                  <a:pt x="49530" y="80518"/>
                                  <a:pt x="41656" y="66928"/>
                                  <a:pt x="21336" y="61595"/>
                                </a:cubicBezTo>
                                <a:lnTo>
                                  <a:pt x="0" y="5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436116" y="230759"/>
                            <a:ext cx="121158" cy="2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241808">
                                <a:moveTo>
                                  <a:pt x="121158" y="0"/>
                                </a:moveTo>
                                <a:lnTo>
                                  <a:pt x="121158" y="54991"/>
                                </a:lnTo>
                                <a:lnTo>
                                  <a:pt x="97155" y="59309"/>
                                </a:lnTo>
                                <a:cubicBezTo>
                                  <a:pt x="76708" y="67945"/>
                                  <a:pt x="67564" y="89027"/>
                                  <a:pt x="67564" y="120269"/>
                                </a:cubicBezTo>
                                <a:cubicBezTo>
                                  <a:pt x="67564" y="151384"/>
                                  <a:pt x="76200" y="172720"/>
                                  <a:pt x="96647" y="181483"/>
                                </a:cubicBezTo>
                                <a:lnTo>
                                  <a:pt x="121158" y="185928"/>
                                </a:lnTo>
                                <a:lnTo>
                                  <a:pt x="121158" y="241808"/>
                                </a:lnTo>
                                <a:lnTo>
                                  <a:pt x="70358" y="233553"/>
                                </a:lnTo>
                                <a:cubicBezTo>
                                  <a:pt x="25400" y="217170"/>
                                  <a:pt x="0" y="177165"/>
                                  <a:pt x="0" y="120650"/>
                                </a:cubicBezTo>
                                <a:cubicBezTo>
                                  <a:pt x="0" y="63500"/>
                                  <a:pt x="26289" y="24130"/>
                                  <a:pt x="70993" y="8128"/>
                                </a:cubicBezTo>
                                <a:lnTo>
                                  <a:pt x="1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57274" y="230632"/>
                            <a:ext cx="121285" cy="24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242062">
                                <a:moveTo>
                                  <a:pt x="508" y="0"/>
                                </a:moveTo>
                                <a:cubicBezTo>
                                  <a:pt x="74041" y="0"/>
                                  <a:pt x="121285" y="44450"/>
                                  <a:pt x="121285" y="120777"/>
                                </a:cubicBezTo>
                                <a:cubicBezTo>
                                  <a:pt x="121285" y="196215"/>
                                  <a:pt x="75565" y="242062"/>
                                  <a:pt x="508" y="242062"/>
                                </a:cubicBezTo>
                                <a:lnTo>
                                  <a:pt x="0" y="241935"/>
                                </a:lnTo>
                                <a:lnTo>
                                  <a:pt x="0" y="186055"/>
                                </a:lnTo>
                                <a:cubicBezTo>
                                  <a:pt x="37846" y="186055"/>
                                  <a:pt x="53721" y="161925"/>
                                  <a:pt x="53721" y="120396"/>
                                </a:cubicBezTo>
                                <a:cubicBezTo>
                                  <a:pt x="53721" y="78740"/>
                                  <a:pt x="37338" y="55118"/>
                                  <a:pt x="0" y="55118"/>
                                </a:cubicBez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714881" y="175640"/>
                            <a:ext cx="319913" cy="297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913" h="297053">
                                <a:moveTo>
                                  <a:pt x="186817" y="0"/>
                                </a:moveTo>
                                <a:lnTo>
                                  <a:pt x="254381" y="0"/>
                                </a:lnTo>
                                <a:lnTo>
                                  <a:pt x="254381" y="58928"/>
                                </a:lnTo>
                                <a:lnTo>
                                  <a:pt x="316484" y="58928"/>
                                </a:lnTo>
                                <a:lnTo>
                                  <a:pt x="316484" y="134239"/>
                                </a:lnTo>
                                <a:lnTo>
                                  <a:pt x="254381" y="134239"/>
                                </a:lnTo>
                                <a:lnTo>
                                  <a:pt x="254381" y="207645"/>
                                </a:lnTo>
                                <a:cubicBezTo>
                                  <a:pt x="254381" y="226061"/>
                                  <a:pt x="261366" y="235204"/>
                                  <a:pt x="281686" y="235204"/>
                                </a:cubicBezTo>
                                <a:cubicBezTo>
                                  <a:pt x="292100" y="235204"/>
                                  <a:pt x="303530" y="232284"/>
                                  <a:pt x="312420" y="229489"/>
                                </a:cubicBezTo>
                                <a:lnTo>
                                  <a:pt x="319913" y="288417"/>
                                </a:lnTo>
                                <a:cubicBezTo>
                                  <a:pt x="302006" y="293625"/>
                                  <a:pt x="290068" y="297053"/>
                                  <a:pt x="264287" y="297053"/>
                                </a:cubicBezTo>
                                <a:cubicBezTo>
                                  <a:pt x="209550" y="297053"/>
                                  <a:pt x="186817" y="261748"/>
                                  <a:pt x="186817" y="218313"/>
                                </a:cubicBezTo>
                                <a:lnTo>
                                  <a:pt x="186817" y="134239"/>
                                </a:lnTo>
                                <a:lnTo>
                                  <a:pt x="128143" y="134239"/>
                                </a:lnTo>
                                <a:cubicBezTo>
                                  <a:pt x="80899" y="134239"/>
                                  <a:pt x="67564" y="147828"/>
                                  <a:pt x="67564" y="188341"/>
                                </a:cubicBezTo>
                                <a:lnTo>
                                  <a:pt x="67564" y="290323"/>
                                </a:lnTo>
                                <a:lnTo>
                                  <a:pt x="0" y="290323"/>
                                </a:lnTo>
                                <a:lnTo>
                                  <a:pt x="0" y="61341"/>
                                </a:lnTo>
                                <a:lnTo>
                                  <a:pt x="64008" y="61341"/>
                                </a:lnTo>
                                <a:lnTo>
                                  <a:pt x="64008" y="135763"/>
                                </a:lnTo>
                                <a:lnTo>
                                  <a:pt x="69469" y="135763"/>
                                </a:lnTo>
                                <a:cubicBezTo>
                                  <a:pt x="84455" y="72010"/>
                                  <a:pt x="104267" y="58928"/>
                                  <a:pt x="135128" y="58928"/>
                                </a:cubicBezTo>
                                <a:lnTo>
                                  <a:pt x="141986" y="58928"/>
                                </a:lnTo>
                                <a:lnTo>
                                  <a:pt x="186817" y="58928"/>
                                </a:lnTo>
                                <a:lnTo>
                                  <a:pt x="1868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057146" y="230759"/>
                            <a:ext cx="121285" cy="2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241808">
                                <a:moveTo>
                                  <a:pt x="121285" y="0"/>
                                </a:moveTo>
                                <a:lnTo>
                                  <a:pt x="121285" y="54991"/>
                                </a:lnTo>
                                <a:cubicBezTo>
                                  <a:pt x="83947" y="54991"/>
                                  <a:pt x="67564" y="78613"/>
                                  <a:pt x="67564" y="120269"/>
                                </a:cubicBezTo>
                                <a:cubicBezTo>
                                  <a:pt x="67564" y="161798"/>
                                  <a:pt x="82931" y="185928"/>
                                  <a:pt x="121285" y="185928"/>
                                </a:cubicBezTo>
                                <a:lnTo>
                                  <a:pt x="121285" y="241808"/>
                                </a:lnTo>
                                <a:lnTo>
                                  <a:pt x="70485" y="233553"/>
                                </a:lnTo>
                                <a:cubicBezTo>
                                  <a:pt x="25400" y="217170"/>
                                  <a:pt x="0" y="177165"/>
                                  <a:pt x="0" y="120650"/>
                                </a:cubicBezTo>
                                <a:cubicBezTo>
                                  <a:pt x="0" y="63500"/>
                                  <a:pt x="26289" y="24130"/>
                                  <a:pt x="71120" y="8128"/>
                                </a:cubicBezTo>
                                <a:lnTo>
                                  <a:pt x="121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178431" y="230632"/>
                            <a:ext cx="121158" cy="24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242062">
                                <a:moveTo>
                                  <a:pt x="508" y="0"/>
                                </a:moveTo>
                                <a:cubicBezTo>
                                  <a:pt x="74041" y="0"/>
                                  <a:pt x="121158" y="44450"/>
                                  <a:pt x="121158" y="120777"/>
                                </a:cubicBezTo>
                                <a:cubicBezTo>
                                  <a:pt x="121158" y="196215"/>
                                  <a:pt x="75438" y="242062"/>
                                  <a:pt x="508" y="242062"/>
                                </a:cubicBezTo>
                                <a:lnTo>
                                  <a:pt x="0" y="241935"/>
                                </a:lnTo>
                                <a:lnTo>
                                  <a:pt x="0" y="186055"/>
                                </a:lnTo>
                                <a:lnTo>
                                  <a:pt x="24257" y="181610"/>
                                </a:lnTo>
                                <a:cubicBezTo>
                                  <a:pt x="44704" y="172847"/>
                                  <a:pt x="53594" y="151511"/>
                                  <a:pt x="53594" y="120396"/>
                                </a:cubicBezTo>
                                <a:cubicBezTo>
                                  <a:pt x="53594" y="89154"/>
                                  <a:pt x="44450" y="68072"/>
                                  <a:pt x="24130" y="59436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321941" y="230632"/>
                            <a:ext cx="211709" cy="24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09" h="242062">
                                <a:moveTo>
                                  <a:pt x="106299" y="0"/>
                                </a:moveTo>
                                <a:cubicBezTo>
                                  <a:pt x="174879" y="0"/>
                                  <a:pt x="197358" y="26162"/>
                                  <a:pt x="205740" y="66294"/>
                                </a:cubicBezTo>
                                <a:lnTo>
                                  <a:pt x="145669" y="78359"/>
                                </a:lnTo>
                                <a:cubicBezTo>
                                  <a:pt x="140208" y="54610"/>
                                  <a:pt x="129159" y="45466"/>
                                  <a:pt x="104902" y="45466"/>
                                </a:cubicBezTo>
                                <a:cubicBezTo>
                                  <a:pt x="82550" y="45466"/>
                                  <a:pt x="71628" y="52705"/>
                                  <a:pt x="71628" y="66294"/>
                                </a:cubicBezTo>
                                <a:cubicBezTo>
                                  <a:pt x="71628" y="78740"/>
                                  <a:pt x="77978" y="88011"/>
                                  <a:pt x="120269" y="96139"/>
                                </a:cubicBezTo>
                                <a:cubicBezTo>
                                  <a:pt x="193802" y="111125"/>
                                  <a:pt x="211709" y="134874"/>
                                  <a:pt x="211709" y="170561"/>
                                </a:cubicBezTo>
                                <a:cubicBezTo>
                                  <a:pt x="211709" y="215011"/>
                                  <a:pt x="181356" y="242062"/>
                                  <a:pt x="110363" y="242062"/>
                                </a:cubicBezTo>
                                <a:cubicBezTo>
                                  <a:pt x="30861" y="242062"/>
                                  <a:pt x="6477" y="211201"/>
                                  <a:pt x="0" y="169672"/>
                                </a:cubicBezTo>
                                <a:lnTo>
                                  <a:pt x="60706" y="157480"/>
                                </a:lnTo>
                                <a:cubicBezTo>
                                  <a:pt x="66548" y="182626"/>
                                  <a:pt x="82550" y="195707"/>
                                  <a:pt x="111887" y="195707"/>
                                </a:cubicBezTo>
                                <a:cubicBezTo>
                                  <a:pt x="134747" y="195707"/>
                                  <a:pt x="146177" y="188468"/>
                                  <a:pt x="146558" y="173482"/>
                                </a:cubicBezTo>
                                <a:cubicBezTo>
                                  <a:pt x="146558" y="159512"/>
                                  <a:pt x="137160" y="151765"/>
                                  <a:pt x="93980" y="143510"/>
                                </a:cubicBezTo>
                                <a:cubicBezTo>
                                  <a:pt x="29337" y="130048"/>
                                  <a:pt x="7493" y="109220"/>
                                  <a:pt x="7493" y="70104"/>
                                </a:cubicBezTo>
                                <a:cubicBezTo>
                                  <a:pt x="7493" y="26162"/>
                                  <a:pt x="39751" y="0"/>
                                  <a:pt x="1062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75766" y="536448"/>
                            <a:ext cx="123698" cy="28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98" h="289814">
                                <a:moveTo>
                                  <a:pt x="0" y="0"/>
                                </a:moveTo>
                                <a:lnTo>
                                  <a:pt x="123698" y="0"/>
                                </a:lnTo>
                                <a:lnTo>
                                  <a:pt x="123698" y="58420"/>
                                </a:lnTo>
                                <a:lnTo>
                                  <a:pt x="72009" y="58420"/>
                                </a:lnTo>
                                <a:lnTo>
                                  <a:pt x="72009" y="135763"/>
                                </a:lnTo>
                                <a:lnTo>
                                  <a:pt x="123698" y="135763"/>
                                </a:lnTo>
                                <a:lnTo>
                                  <a:pt x="123698" y="200025"/>
                                </a:lnTo>
                                <a:lnTo>
                                  <a:pt x="117221" y="189865"/>
                                </a:lnTo>
                                <a:lnTo>
                                  <a:pt x="72009" y="189865"/>
                                </a:lnTo>
                                <a:lnTo>
                                  <a:pt x="72009" y="289814"/>
                                </a:lnTo>
                                <a:lnTo>
                                  <a:pt x="0" y="289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299464" y="536448"/>
                            <a:ext cx="140081" cy="28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81" h="289814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cubicBezTo>
                                  <a:pt x="83439" y="0"/>
                                  <a:pt x="122682" y="31369"/>
                                  <a:pt x="122682" y="94107"/>
                                </a:cubicBezTo>
                                <a:cubicBezTo>
                                  <a:pt x="122682" y="138557"/>
                                  <a:pt x="101346" y="167640"/>
                                  <a:pt x="63627" y="181102"/>
                                </a:cubicBezTo>
                                <a:lnTo>
                                  <a:pt x="140081" y="284480"/>
                                </a:lnTo>
                                <a:lnTo>
                                  <a:pt x="140081" y="289814"/>
                                </a:lnTo>
                                <a:lnTo>
                                  <a:pt x="56642" y="289814"/>
                                </a:lnTo>
                                <a:lnTo>
                                  <a:pt x="0" y="200025"/>
                                </a:lnTo>
                                <a:lnTo>
                                  <a:pt x="0" y="135763"/>
                                </a:lnTo>
                                <a:lnTo>
                                  <a:pt x="2032" y="135763"/>
                                </a:lnTo>
                                <a:cubicBezTo>
                                  <a:pt x="36830" y="135763"/>
                                  <a:pt x="51689" y="123571"/>
                                  <a:pt x="51689" y="96520"/>
                                </a:cubicBezTo>
                                <a:cubicBezTo>
                                  <a:pt x="51689" y="69469"/>
                                  <a:pt x="37719" y="58420"/>
                                  <a:pt x="2032" y="58420"/>
                                </a:cubicBezTo>
                                <a:lnTo>
                                  <a:pt x="0" y="5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1471803" y="597281"/>
                            <a:ext cx="67691" cy="22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228981">
                                <a:moveTo>
                                  <a:pt x="0" y="0"/>
                                </a:moveTo>
                                <a:lnTo>
                                  <a:pt x="67691" y="0"/>
                                </a:lnTo>
                                <a:lnTo>
                                  <a:pt x="67691" y="228981"/>
                                </a:lnTo>
                                <a:lnTo>
                                  <a:pt x="0" y="2289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1470406" y="517525"/>
                            <a:ext cx="70485" cy="4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" h="47371">
                                <a:moveTo>
                                  <a:pt x="0" y="0"/>
                                </a:moveTo>
                                <a:lnTo>
                                  <a:pt x="70485" y="0"/>
                                </a:lnTo>
                                <a:lnTo>
                                  <a:pt x="70485" y="47371"/>
                                </a:lnTo>
                                <a:lnTo>
                                  <a:pt x="0" y="473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577721" y="591058"/>
                            <a:ext cx="121158" cy="2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241808">
                                <a:moveTo>
                                  <a:pt x="121158" y="0"/>
                                </a:moveTo>
                                <a:lnTo>
                                  <a:pt x="121158" y="54991"/>
                                </a:lnTo>
                                <a:cubicBezTo>
                                  <a:pt x="83947" y="54991"/>
                                  <a:pt x="67564" y="78613"/>
                                  <a:pt x="67564" y="120269"/>
                                </a:cubicBezTo>
                                <a:cubicBezTo>
                                  <a:pt x="67564" y="161798"/>
                                  <a:pt x="82931" y="185928"/>
                                  <a:pt x="121158" y="185928"/>
                                </a:cubicBezTo>
                                <a:lnTo>
                                  <a:pt x="121158" y="241808"/>
                                </a:lnTo>
                                <a:lnTo>
                                  <a:pt x="70358" y="233553"/>
                                </a:lnTo>
                                <a:cubicBezTo>
                                  <a:pt x="25400" y="217170"/>
                                  <a:pt x="0" y="177165"/>
                                  <a:pt x="0" y="120650"/>
                                </a:cubicBezTo>
                                <a:cubicBezTo>
                                  <a:pt x="0" y="63500"/>
                                  <a:pt x="26162" y="24130"/>
                                  <a:pt x="70993" y="8128"/>
                                </a:cubicBezTo>
                                <a:lnTo>
                                  <a:pt x="1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698879" y="591058"/>
                            <a:ext cx="12128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241935">
                                <a:moveTo>
                                  <a:pt x="0" y="0"/>
                                </a:moveTo>
                                <a:lnTo>
                                  <a:pt x="508" y="0"/>
                                </a:lnTo>
                                <a:cubicBezTo>
                                  <a:pt x="74041" y="0"/>
                                  <a:pt x="121285" y="44323"/>
                                  <a:pt x="121285" y="120650"/>
                                </a:cubicBezTo>
                                <a:cubicBezTo>
                                  <a:pt x="121285" y="196088"/>
                                  <a:pt x="75565" y="241935"/>
                                  <a:pt x="508" y="241935"/>
                                </a:cubicBezTo>
                                <a:lnTo>
                                  <a:pt x="0" y="241808"/>
                                </a:lnTo>
                                <a:lnTo>
                                  <a:pt x="0" y="185928"/>
                                </a:lnTo>
                                <a:lnTo>
                                  <a:pt x="24384" y="181483"/>
                                </a:lnTo>
                                <a:cubicBezTo>
                                  <a:pt x="44704" y="172720"/>
                                  <a:pt x="53721" y="151384"/>
                                  <a:pt x="53721" y="120269"/>
                                </a:cubicBezTo>
                                <a:cubicBezTo>
                                  <a:pt x="53721" y="89027"/>
                                  <a:pt x="44450" y="67945"/>
                                  <a:pt x="24130" y="59309"/>
                                </a:cubicBezTo>
                                <a:lnTo>
                                  <a:pt x="0" y="549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884426" y="626999"/>
                            <a:ext cx="40767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67" h="83185">
                                <a:moveTo>
                                  <a:pt x="34290" y="0"/>
                                </a:moveTo>
                                <a:lnTo>
                                  <a:pt x="40767" y="0"/>
                                </a:lnTo>
                                <a:lnTo>
                                  <a:pt x="40767" y="8890"/>
                                </a:lnTo>
                                <a:lnTo>
                                  <a:pt x="39243" y="8890"/>
                                </a:lnTo>
                                <a:cubicBezTo>
                                  <a:pt x="36195" y="18034"/>
                                  <a:pt x="31877" y="29845"/>
                                  <a:pt x="27686" y="39878"/>
                                </a:cubicBezTo>
                                <a:lnTo>
                                  <a:pt x="23749" y="50165"/>
                                </a:lnTo>
                                <a:lnTo>
                                  <a:pt x="40767" y="50165"/>
                                </a:lnTo>
                                <a:lnTo>
                                  <a:pt x="40767" y="58039"/>
                                </a:lnTo>
                                <a:lnTo>
                                  <a:pt x="20574" y="58039"/>
                                </a:lnTo>
                                <a:lnTo>
                                  <a:pt x="10795" y="83185"/>
                                </a:lnTo>
                                <a:lnTo>
                                  <a:pt x="0" y="83185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925193" y="626999"/>
                            <a:ext cx="41148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3185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lnTo>
                                  <a:pt x="41148" y="83185"/>
                                </a:lnTo>
                                <a:lnTo>
                                  <a:pt x="30226" y="83185"/>
                                </a:lnTo>
                                <a:lnTo>
                                  <a:pt x="20193" y="58039"/>
                                </a:lnTo>
                                <a:lnTo>
                                  <a:pt x="0" y="58039"/>
                                </a:lnTo>
                                <a:lnTo>
                                  <a:pt x="0" y="50165"/>
                                </a:lnTo>
                                <a:lnTo>
                                  <a:pt x="17018" y="50165"/>
                                </a:lnTo>
                                <a:lnTo>
                                  <a:pt x="12954" y="39878"/>
                                </a:lnTo>
                                <a:cubicBezTo>
                                  <a:pt x="8890" y="29972"/>
                                  <a:pt x="4699" y="17907"/>
                                  <a:pt x="1778" y="8890"/>
                                </a:cubicBez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973326" y="645668"/>
                            <a:ext cx="57658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66040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9779" y="40260"/>
                                </a:lnTo>
                                <a:cubicBezTo>
                                  <a:pt x="9779" y="49911"/>
                                  <a:pt x="13843" y="57277"/>
                                  <a:pt x="25781" y="57277"/>
                                </a:cubicBezTo>
                                <a:cubicBezTo>
                                  <a:pt x="38989" y="57277"/>
                                  <a:pt x="47879" y="49276"/>
                                  <a:pt x="47879" y="37211"/>
                                </a:cubicBezTo>
                                <a:lnTo>
                                  <a:pt x="47879" y="0"/>
                                </a:lnTo>
                                <a:lnTo>
                                  <a:pt x="57658" y="0"/>
                                </a:lnTo>
                                <a:lnTo>
                                  <a:pt x="57658" y="64516"/>
                                </a:lnTo>
                                <a:lnTo>
                                  <a:pt x="48006" y="64516"/>
                                </a:lnTo>
                                <a:lnTo>
                                  <a:pt x="48006" y="47879"/>
                                </a:lnTo>
                                <a:lnTo>
                                  <a:pt x="46990" y="47879"/>
                                </a:lnTo>
                                <a:cubicBezTo>
                                  <a:pt x="43434" y="58928"/>
                                  <a:pt x="34163" y="66040"/>
                                  <a:pt x="22352" y="66040"/>
                                </a:cubicBezTo>
                                <a:cubicBezTo>
                                  <a:pt x="6858" y="66040"/>
                                  <a:pt x="0" y="56261"/>
                                  <a:pt x="0" y="421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043430" y="627126"/>
                            <a:ext cx="43688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8" h="84582">
                                <a:moveTo>
                                  <a:pt x="10795" y="0"/>
                                </a:moveTo>
                                <a:lnTo>
                                  <a:pt x="20447" y="0"/>
                                </a:lnTo>
                                <a:lnTo>
                                  <a:pt x="20447" y="18542"/>
                                </a:lnTo>
                                <a:lnTo>
                                  <a:pt x="43053" y="18542"/>
                                </a:lnTo>
                                <a:lnTo>
                                  <a:pt x="43053" y="26797"/>
                                </a:lnTo>
                                <a:lnTo>
                                  <a:pt x="20447" y="26797"/>
                                </a:lnTo>
                                <a:lnTo>
                                  <a:pt x="20447" y="63500"/>
                                </a:lnTo>
                                <a:cubicBezTo>
                                  <a:pt x="20447" y="71501"/>
                                  <a:pt x="23749" y="75692"/>
                                  <a:pt x="31750" y="75692"/>
                                </a:cubicBezTo>
                                <a:cubicBezTo>
                                  <a:pt x="35433" y="75692"/>
                                  <a:pt x="38354" y="75057"/>
                                  <a:pt x="42291" y="74040"/>
                                </a:cubicBezTo>
                                <a:lnTo>
                                  <a:pt x="43688" y="82423"/>
                                </a:lnTo>
                                <a:cubicBezTo>
                                  <a:pt x="39243" y="83820"/>
                                  <a:pt x="35560" y="84582"/>
                                  <a:pt x="29972" y="84582"/>
                                </a:cubicBezTo>
                                <a:cubicBezTo>
                                  <a:pt x="16764" y="84582"/>
                                  <a:pt x="10795" y="76073"/>
                                  <a:pt x="10795" y="64135"/>
                                </a:cubicBezTo>
                                <a:lnTo>
                                  <a:pt x="10795" y="26797"/>
                                </a:lnTo>
                                <a:lnTo>
                                  <a:pt x="0" y="26797"/>
                                </a:lnTo>
                                <a:lnTo>
                                  <a:pt x="0" y="18542"/>
                                </a:lnTo>
                                <a:lnTo>
                                  <a:pt x="10795" y="18542"/>
                                </a:ln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094611" y="644144"/>
                            <a:ext cx="32893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" h="67564">
                                <a:moveTo>
                                  <a:pt x="32893" y="0"/>
                                </a:moveTo>
                                <a:lnTo>
                                  <a:pt x="32893" y="8509"/>
                                </a:lnTo>
                                <a:cubicBezTo>
                                  <a:pt x="18034" y="8509"/>
                                  <a:pt x="9906" y="17907"/>
                                  <a:pt x="9906" y="33401"/>
                                </a:cubicBezTo>
                                <a:cubicBezTo>
                                  <a:pt x="9906" y="49022"/>
                                  <a:pt x="17272" y="59055"/>
                                  <a:pt x="32766" y="59055"/>
                                </a:cubicBezTo>
                                <a:lnTo>
                                  <a:pt x="32893" y="59055"/>
                                </a:lnTo>
                                <a:lnTo>
                                  <a:pt x="32893" y="67564"/>
                                </a:lnTo>
                                <a:cubicBezTo>
                                  <a:pt x="11938" y="67564"/>
                                  <a:pt x="0" y="54483"/>
                                  <a:pt x="0" y="33528"/>
                                </a:cubicBezTo>
                                <a:cubicBezTo>
                                  <a:pt x="0" y="12447"/>
                                  <a:pt x="13208" y="0"/>
                                  <a:pt x="328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127504" y="644144"/>
                            <a:ext cx="32766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7564">
                                <a:moveTo>
                                  <a:pt x="0" y="0"/>
                                </a:moveTo>
                                <a:lnTo>
                                  <a:pt x="23749" y="8890"/>
                                </a:lnTo>
                                <a:cubicBezTo>
                                  <a:pt x="29464" y="14605"/>
                                  <a:pt x="32766" y="22987"/>
                                  <a:pt x="32766" y="33528"/>
                                </a:cubicBezTo>
                                <a:cubicBezTo>
                                  <a:pt x="32766" y="49276"/>
                                  <a:pt x="26035" y="60579"/>
                                  <a:pt x="13843" y="65151"/>
                                </a:cubicBezTo>
                                <a:lnTo>
                                  <a:pt x="0" y="67564"/>
                                </a:lnTo>
                                <a:lnTo>
                                  <a:pt x="0" y="59055"/>
                                </a:lnTo>
                                <a:lnTo>
                                  <a:pt x="17145" y="52070"/>
                                </a:lnTo>
                                <a:cubicBezTo>
                                  <a:pt x="20955" y="47625"/>
                                  <a:pt x="22860" y="41148"/>
                                  <a:pt x="22860" y="33401"/>
                                </a:cubicBezTo>
                                <a:cubicBezTo>
                                  <a:pt x="22860" y="25654"/>
                                  <a:pt x="20828" y="19431"/>
                                  <a:pt x="17018" y="15113"/>
                                </a:cubicBezTo>
                                <a:lnTo>
                                  <a:pt x="0" y="8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174621" y="645033"/>
                            <a:ext cx="34163" cy="6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" h="65151">
                                <a:moveTo>
                                  <a:pt x="31496" y="0"/>
                                </a:moveTo>
                                <a:lnTo>
                                  <a:pt x="34163" y="0"/>
                                </a:lnTo>
                                <a:lnTo>
                                  <a:pt x="34163" y="10414"/>
                                </a:lnTo>
                                <a:lnTo>
                                  <a:pt x="31115" y="10414"/>
                                </a:lnTo>
                                <a:cubicBezTo>
                                  <a:pt x="16383" y="10414"/>
                                  <a:pt x="9779" y="16510"/>
                                  <a:pt x="9779" y="32004"/>
                                </a:cubicBezTo>
                                <a:lnTo>
                                  <a:pt x="9779" y="65151"/>
                                </a:lnTo>
                                <a:lnTo>
                                  <a:pt x="0" y="65151"/>
                                </a:lnTo>
                                <a:lnTo>
                                  <a:pt x="0" y="635"/>
                                </a:lnTo>
                                <a:lnTo>
                                  <a:pt x="9525" y="635"/>
                                </a:lnTo>
                                <a:lnTo>
                                  <a:pt x="9525" y="18034"/>
                                </a:lnTo>
                                <a:lnTo>
                                  <a:pt x="10414" y="18034"/>
                                </a:lnTo>
                                <a:cubicBezTo>
                                  <a:pt x="13716" y="5461"/>
                                  <a:pt x="20828" y="0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2222373" y="645668"/>
                            <a:ext cx="9652" cy="64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" h="64516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  <a:lnTo>
                                  <a:pt x="9652" y="64516"/>
                                </a:lnTo>
                                <a:lnTo>
                                  <a:pt x="0" y="64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2221230" y="622300"/>
                            <a:ext cx="12065" cy="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9652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9652"/>
                                </a:lnTo>
                                <a:lnTo>
                                  <a:pt x="0" y="9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248154" y="644144"/>
                            <a:ext cx="30861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67564">
                                <a:moveTo>
                                  <a:pt x="26543" y="0"/>
                                </a:moveTo>
                                <a:lnTo>
                                  <a:pt x="30861" y="1397"/>
                                </a:lnTo>
                                <a:lnTo>
                                  <a:pt x="30861" y="9017"/>
                                </a:lnTo>
                                <a:lnTo>
                                  <a:pt x="30226" y="8763"/>
                                </a:lnTo>
                                <a:cubicBezTo>
                                  <a:pt x="16510" y="8763"/>
                                  <a:pt x="9652" y="16891"/>
                                  <a:pt x="9652" y="34036"/>
                                </a:cubicBezTo>
                                <a:cubicBezTo>
                                  <a:pt x="9652" y="50927"/>
                                  <a:pt x="16256" y="58928"/>
                                  <a:pt x="30226" y="58928"/>
                                </a:cubicBezTo>
                                <a:lnTo>
                                  <a:pt x="30861" y="58674"/>
                                </a:lnTo>
                                <a:lnTo>
                                  <a:pt x="30861" y="66040"/>
                                </a:lnTo>
                                <a:lnTo>
                                  <a:pt x="26289" y="67564"/>
                                </a:lnTo>
                                <a:cubicBezTo>
                                  <a:pt x="9525" y="67564"/>
                                  <a:pt x="0" y="55626"/>
                                  <a:pt x="0" y="34036"/>
                                </a:cubicBezTo>
                                <a:cubicBezTo>
                                  <a:pt x="0" y="12065"/>
                                  <a:pt x="9779" y="0"/>
                                  <a:pt x="26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279015" y="621157"/>
                            <a:ext cx="30861" cy="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89027">
                                <a:moveTo>
                                  <a:pt x="21082" y="0"/>
                                </a:moveTo>
                                <a:lnTo>
                                  <a:pt x="30861" y="0"/>
                                </a:lnTo>
                                <a:lnTo>
                                  <a:pt x="30861" y="89027"/>
                                </a:lnTo>
                                <a:lnTo>
                                  <a:pt x="21082" y="89027"/>
                                </a:lnTo>
                                <a:lnTo>
                                  <a:pt x="21082" y="71628"/>
                                </a:lnTo>
                                <a:lnTo>
                                  <a:pt x="20320" y="71628"/>
                                </a:lnTo>
                                <a:cubicBezTo>
                                  <a:pt x="18669" y="77089"/>
                                  <a:pt x="15748" y="81915"/>
                                  <a:pt x="11557" y="85217"/>
                                </a:cubicBezTo>
                                <a:lnTo>
                                  <a:pt x="0" y="89027"/>
                                </a:lnTo>
                                <a:lnTo>
                                  <a:pt x="0" y="81661"/>
                                </a:lnTo>
                                <a:lnTo>
                                  <a:pt x="15240" y="75819"/>
                                </a:lnTo>
                                <a:cubicBezTo>
                                  <a:pt x="19050" y="71882"/>
                                  <a:pt x="21082" y="66294"/>
                                  <a:pt x="21082" y="59436"/>
                                </a:cubicBezTo>
                                <a:lnTo>
                                  <a:pt x="21082" y="54483"/>
                                </a:lnTo>
                                <a:cubicBezTo>
                                  <a:pt x="21082" y="47625"/>
                                  <a:pt x="19050" y="42037"/>
                                  <a:pt x="15240" y="37973"/>
                                </a:cubicBezTo>
                                <a:lnTo>
                                  <a:pt x="0" y="32004"/>
                                </a:lnTo>
                                <a:lnTo>
                                  <a:pt x="0" y="24384"/>
                                </a:lnTo>
                                <a:lnTo>
                                  <a:pt x="12065" y="28448"/>
                                </a:lnTo>
                                <a:cubicBezTo>
                                  <a:pt x="16002" y="31750"/>
                                  <a:pt x="18669" y="36576"/>
                                  <a:pt x="20320" y="42037"/>
                                </a:cubicBezTo>
                                <a:lnTo>
                                  <a:pt x="21082" y="42037"/>
                                </a:lnTo>
                                <a:lnTo>
                                  <a:pt x="21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324608" y="674877"/>
                            <a:ext cx="27813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" h="36703">
                                <a:moveTo>
                                  <a:pt x="23241" y="0"/>
                                </a:moveTo>
                                <a:lnTo>
                                  <a:pt x="27813" y="0"/>
                                </a:lnTo>
                                <a:lnTo>
                                  <a:pt x="27813" y="7113"/>
                                </a:lnTo>
                                <a:lnTo>
                                  <a:pt x="24384" y="7113"/>
                                </a:lnTo>
                                <a:cubicBezTo>
                                  <a:pt x="14859" y="7113"/>
                                  <a:pt x="9525" y="10923"/>
                                  <a:pt x="9525" y="18035"/>
                                </a:cubicBezTo>
                                <a:cubicBezTo>
                                  <a:pt x="9525" y="23623"/>
                                  <a:pt x="13081" y="28702"/>
                                  <a:pt x="23749" y="28702"/>
                                </a:cubicBezTo>
                                <a:lnTo>
                                  <a:pt x="27813" y="27560"/>
                                </a:lnTo>
                                <a:lnTo>
                                  <a:pt x="27813" y="34799"/>
                                </a:lnTo>
                                <a:lnTo>
                                  <a:pt x="20955" y="36703"/>
                                </a:lnTo>
                                <a:cubicBezTo>
                                  <a:pt x="8001" y="36703"/>
                                  <a:pt x="0" y="31242"/>
                                  <a:pt x="0" y="18924"/>
                                </a:cubicBezTo>
                                <a:cubicBezTo>
                                  <a:pt x="0" y="8255"/>
                                  <a:pt x="7620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327148" y="644906"/>
                            <a:ext cx="25273" cy="2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" h="21717">
                                <a:moveTo>
                                  <a:pt x="25273" y="0"/>
                                </a:moveTo>
                                <a:lnTo>
                                  <a:pt x="25273" y="8001"/>
                                </a:lnTo>
                                <a:lnTo>
                                  <a:pt x="15494" y="11049"/>
                                </a:lnTo>
                                <a:cubicBezTo>
                                  <a:pt x="12573" y="13462"/>
                                  <a:pt x="10541" y="17018"/>
                                  <a:pt x="9525" y="21717"/>
                                </a:cubicBezTo>
                                <a:lnTo>
                                  <a:pt x="0" y="19304"/>
                                </a:lnTo>
                                <a:cubicBezTo>
                                  <a:pt x="1524" y="13081"/>
                                  <a:pt x="4699" y="8128"/>
                                  <a:pt x="9271" y="4699"/>
                                </a:cubicBezTo>
                                <a:lnTo>
                                  <a:pt x="25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352421" y="644271"/>
                            <a:ext cx="27940" cy="65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" h="65913">
                                <a:moveTo>
                                  <a:pt x="2159" y="0"/>
                                </a:moveTo>
                                <a:cubicBezTo>
                                  <a:pt x="20066" y="0"/>
                                  <a:pt x="27940" y="8636"/>
                                  <a:pt x="27940" y="24511"/>
                                </a:cubicBezTo>
                                <a:lnTo>
                                  <a:pt x="27940" y="65913"/>
                                </a:lnTo>
                                <a:lnTo>
                                  <a:pt x="18669" y="65913"/>
                                </a:lnTo>
                                <a:lnTo>
                                  <a:pt x="18669" y="50546"/>
                                </a:lnTo>
                                <a:lnTo>
                                  <a:pt x="17526" y="50546"/>
                                </a:lnTo>
                                <a:cubicBezTo>
                                  <a:pt x="15875" y="56007"/>
                                  <a:pt x="12700" y="60198"/>
                                  <a:pt x="8509" y="62992"/>
                                </a:cubicBezTo>
                                <a:lnTo>
                                  <a:pt x="0" y="65405"/>
                                </a:lnTo>
                                <a:lnTo>
                                  <a:pt x="0" y="58166"/>
                                </a:lnTo>
                                <a:lnTo>
                                  <a:pt x="12192" y="54483"/>
                                </a:lnTo>
                                <a:cubicBezTo>
                                  <a:pt x="16002" y="51435"/>
                                  <a:pt x="18288" y="47117"/>
                                  <a:pt x="18288" y="42164"/>
                                </a:cubicBezTo>
                                <a:lnTo>
                                  <a:pt x="1828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30607"/>
                                </a:lnTo>
                                <a:lnTo>
                                  <a:pt x="18288" y="30607"/>
                                </a:lnTo>
                                <a:lnTo>
                                  <a:pt x="18288" y="24765"/>
                                </a:lnTo>
                                <a:cubicBezTo>
                                  <a:pt x="18288" y="14097"/>
                                  <a:pt x="13970" y="8128"/>
                                  <a:pt x="2032" y="8128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394204" y="644144"/>
                            <a:ext cx="30861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67564">
                                <a:moveTo>
                                  <a:pt x="26416" y="0"/>
                                </a:moveTo>
                                <a:lnTo>
                                  <a:pt x="30861" y="1397"/>
                                </a:lnTo>
                                <a:lnTo>
                                  <a:pt x="30861" y="9017"/>
                                </a:lnTo>
                                <a:lnTo>
                                  <a:pt x="30226" y="8763"/>
                                </a:lnTo>
                                <a:cubicBezTo>
                                  <a:pt x="16510" y="8763"/>
                                  <a:pt x="9652" y="16891"/>
                                  <a:pt x="9652" y="34036"/>
                                </a:cubicBezTo>
                                <a:cubicBezTo>
                                  <a:pt x="9652" y="50927"/>
                                  <a:pt x="16256" y="58928"/>
                                  <a:pt x="30226" y="58928"/>
                                </a:cubicBezTo>
                                <a:lnTo>
                                  <a:pt x="30861" y="58674"/>
                                </a:lnTo>
                                <a:lnTo>
                                  <a:pt x="30861" y="66040"/>
                                </a:lnTo>
                                <a:lnTo>
                                  <a:pt x="26289" y="67564"/>
                                </a:lnTo>
                                <a:cubicBezTo>
                                  <a:pt x="9525" y="67564"/>
                                  <a:pt x="0" y="55626"/>
                                  <a:pt x="0" y="34036"/>
                                </a:cubicBezTo>
                                <a:cubicBezTo>
                                  <a:pt x="0" y="12065"/>
                                  <a:pt x="9779" y="0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425065" y="621157"/>
                            <a:ext cx="30861" cy="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89027">
                                <a:moveTo>
                                  <a:pt x="21082" y="0"/>
                                </a:moveTo>
                                <a:lnTo>
                                  <a:pt x="30861" y="0"/>
                                </a:lnTo>
                                <a:lnTo>
                                  <a:pt x="30861" y="89027"/>
                                </a:lnTo>
                                <a:lnTo>
                                  <a:pt x="21082" y="89027"/>
                                </a:lnTo>
                                <a:lnTo>
                                  <a:pt x="21082" y="71628"/>
                                </a:lnTo>
                                <a:lnTo>
                                  <a:pt x="20320" y="71628"/>
                                </a:lnTo>
                                <a:cubicBezTo>
                                  <a:pt x="18669" y="77089"/>
                                  <a:pt x="15748" y="81915"/>
                                  <a:pt x="11557" y="85217"/>
                                </a:cubicBezTo>
                                <a:lnTo>
                                  <a:pt x="0" y="89027"/>
                                </a:lnTo>
                                <a:lnTo>
                                  <a:pt x="0" y="81661"/>
                                </a:lnTo>
                                <a:lnTo>
                                  <a:pt x="15240" y="75819"/>
                                </a:lnTo>
                                <a:cubicBezTo>
                                  <a:pt x="19050" y="71882"/>
                                  <a:pt x="21082" y="66294"/>
                                  <a:pt x="21082" y="59436"/>
                                </a:cubicBezTo>
                                <a:lnTo>
                                  <a:pt x="21082" y="54483"/>
                                </a:lnTo>
                                <a:cubicBezTo>
                                  <a:pt x="21082" y="47625"/>
                                  <a:pt x="19050" y="42037"/>
                                  <a:pt x="15240" y="37973"/>
                                </a:cubicBezTo>
                                <a:lnTo>
                                  <a:pt x="0" y="32004"/>
                                </a:lnTo>
                                <a:lnTo>
                                  <a:pt x="0" y="24384"/>
                                </a:lnTo>
                                <a:lnTo>
                                  <a:pt x="12065" y="28448"/>
                                </a:lnTo>
                                <a:cubicBezTo>
                                  <a:pt x="16002" y="31750"/>
                                  <a:pt x="18669" y="36576"/>
                                  <a:pt x="20320" y="42037"/>
                                </a:cubicBezTo>
                                <a:lnTo>
                                  <a:pt x="21082" y="42037"/>
                                </a:lnTo>
                                <a:lnTo>
                                  <a:pt x="21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470404" y="644525"/>
                            <a:ext cx="31369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66675">
                                <a:moveTo>
                                  <a:pt x="31369" y="0"/>
                                </a:moveTo>
                                <a:lnTo>
                                  <a:pt x="31369" y="7874"/>
                                </a:lnTo>
                                <a:lnTo>
                                  <a:pt x="16764" y="12827"/>
                                </a:lnTo>
                                <a:cubicBezTo>
                                  <a:pt x="13081" y="16383"/>
                                  <a:pt x="10668" y="21717"/>
                                  <a:pt x="9906" y="28702"/>
                                </a:cubicBezTo>
                                <a:lnTo>
                                  <a:pt x="31369" y="28702"/>
                                </a:lnTo>
                                <a:lnTo>
                                  <a:pt x="31369" y="36068"/>
                                </a:lnTo>
                                <a:lnTo>
                                  <a:pt x="9779" y="36068"/>
                                </a:lnTo>
                                <a:cubicBezTo>
                                  <a:pt x="10287" y="43307"/>
                                  <a:pt x="12446" y="49022"/>
                                  <a:pt x="16256" y="52959"/>
                                </a:cubicBezTo>
                                <a:lnTo>
                                  <a:pt x="31369" y="58420"/>
                                </a:lnTo>
                                <a:lnTo>
                                  <a:pt x="31369" y="66675"/>
                                </a:lnTo>
                                <a:lnTo>
                                  <a:pt x="8636" y="58293"/>
                                </a:lnTo>
                                <a:cubicBezTo>
                                  <a:pt x="3048" y="52577"/>
                                  <a:pt x="0" y="44196"/>
                                  <a:pt x="0" y="33655"/>
                                </a:cubicBezTo>
                                <a:cubicBezTo>
                                  <a:pt x="0" y="22987"/>
                                  <a:pt x="3175" y="14477"/>
                                  <a:pt x="8890" y="8636"/>
                                </a:cubicBezTo>
                                <a:lnTo>
                                  <a:pt x="31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501773" y="688721"/>
                            <a:ext cx="30226" cy="2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26" h="22987">
                                <a:moveTo>
                                  <a:pt x="21463" y="0"/>
                                </a:moveTo>
                                <a:lnTo>
                                  <a:pt x="30226" y="2413"/>
                                </a:lnTo>
                                <a:cubicBezTo>
                                  <a:pt x="26924" y="15240"/>
                                  <a:pt x="18034" y="22987"/>
                                  <a:pt x="1397" y="22987"/>
                                </a:cubicBezTo>
                                <a:lnTo>
                                  <a:pt x="0" y="22479"/>
                                </a:lnTo>
                                <a:lnTo>
                                  <a:pt x="0" y="14224"/>
                                </a:lnTo>
                                <a:lnTo>
                                  <a:pt x="1397" y="14732"/>
                                </a:lnTo>
                                <a:cubicBezTo>
                                  <a:pt x="14478" y="14732"/>
                                  <a:pt x="19050" y="8128"/>
                                  <a:pt x="21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501773" y="644144"/>
                            <a:ext cx="30607" cy="36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36449">
                                <a:moveTo>
                                  <a:pt x="1143" y="0"/>
                                </a:moveTo>
                                <a:cubicBezTo>
                                  <a:pt x="20701" y="0"/>
                                  <a:pt x="30607" y="11938"/>
                                  <a:pt x="30607" y="29718"/>
                                </a:cubicBezTo>
                                <a:cubicBezTo>
                                  <a:pt x="30607" y="31242"/>
                                  <a:pt x="30607" y="34036"/>
                                  <a:pt x="30353" y="36449"/>
                                </a:cubicBezTo>
                                <a:lnTo>
                                  <a:pt x="0" y="36449"/>
                                </a:lnTo>
                                <a:lnTo>
                                  <a:pt x="0" y="29083"/>
                                </a:lnTo>
                                <a:lnTo>
                                  <a:pt x="21463" y="29083"/>
                                </a:lnTo>
                                <a:cubicBezTo>
                                  <a:pt x="20955" y="15748"/>
                                  <a:pt x="14732" y="7874"/>
                                  <a:pt x="889" y="7874"/>
                                </a:cubicBezTo>
                                <a:lnTo>
                                  <a:pt x="0" y="8255"/>
                                </a:lnTo>
                                <a:lnTo>
                                  <a:pt x="0" y="381"/>
                                </a:lnTo>
                                <a:lnTo>
                                  <a:pt x="1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94586" y="742442"/>
                            <a:ext cx="30861" cy="83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83186">
                                <a:moveTo>
                                  <a:pt x="0" y="0"/>
                                </a:moveTo>
                                <a:lnTo>
                                  <a:pt x="30861" y="0"/>
                                </a:lnTo>
                                <a:lnTo>
                                  <a:pt x="30861" y="8763"/>
                                </a:lnTo>
                                <a:lnTo>
                                  <a:pt x="10287" y="8763"/>
                                </a:lnTo>
                                <a:lnTo>
                                  <a:pt x="10287" y="42926"/>
                                </a:lnTo>
                                <a:lnTo>
                                  <a:pt x="30861" y="42926"/>
                                </a:lnTo>
                                <a:lnTo>
                                  <a:pt x="30861" y="51436"/>
                                </a:lnTo>
                                <a:lnTo>
                                  <a:pt x="10287" y="51436"/>
                                </a:lnTo>
                                <a:lnTo>
                                  <a:pt x="10287" y="83186"/>
                                </a:lnTo>
                                <a:lnTo>
                                  <a:pt x="0" y="83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925447" y="742442"/>
                            <a:ext cx="30607" cy="51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5143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0828" y="0"/>
                                  <a:pt x="30607" y="8382"/>
                                  <a:pt x="30607" y="25781"/>
                                </a:cubicBezTo>
                                <a:cubicBezTo>
                                  <a:pt x="30607" y="41022"/>
                                  <a:pt x="20447" y="51436"/>
                                  <a:pt x="1905" y="51436"/>
                                </a:cubicBezTo>
                                <a:lnTo>
                                  <a:pt x="0" y="51436"/>
                                </a:lnTo>
                                <a:lnTo>
                                  <a:pt x="0" y="42926"/>
                                </a:lnTo>
                                <a:lnTo>
                                  <a:pt x="762" y="42926"/>
                                </a:lnTo>
                                <a:cubicBezTo>
                                  <a:pt x="14478" y="42926"/>
                                  <a:pt x="20447" y="37592"/>
                                  <a:pt x="20447" y="25908"/>
                                </a:cubicBezTo>
                                <a:cubicBezTo>
                                  <a:pt x="20447" y="13970"/>
                                  <a:pt x="15367" y="8763"/>
                                  <a:pt x="508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962912" y="759587"/>
                            <a:ext cx="32766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7564">
                                <a:moveTo>
                                  <a:pt x="32766" y="0"/>
                                </a:moveTo>
                                <a:lnTo>
                                  <a:pt x="32766" y="8509"/>
                                </a:lnTo>
                                <a:lnTo>
                                  <a:pt x="15748" y="15113"/>
                                </a:lnTo>
                                <a:cubicBezTo>
                                  <a:pt x="11811" y="19431"/>
                                  <a:pt x="9779" y="25653"/>
                                  <a:pt x="9779" y="33401"/>
                                </a:cubicBezTo>
                                <a:cubicBezTo>
                                  <a:pt x="9779" y="48895"/>
                                  <a:pt x="17272" y="59055"/>
                                  <a:pt x="32639" y="59055"/>
                                </a:cubicBezTo>
                                <a:lnTo>
                                  <a:pt x="32766" y="59055"/>
                                </a:lnTo>
                                <a:lnTo>
                                  <a:pt x="32766" y="67564"/>
                                </a:lnTo>
                                <a:lnTo>
                                  <a:pt x="18796" y="65151"/>
                                </a:lnTo>
                                <a:cubicBezTo>
                                  <a:pt x="6604" y="60452"/>
                                  <a:pt x="0" y="49276"/>
                                  <a:pt x="0" y="33528"/>
                                </a:cubicBezTo>
                                <a:cubicBezTo>
                                  <a:pt x="0" y="22987"/>
                                  <a:pt x="3175" y="14605"/>
                                  <a:pt x="9017" y="8890"/>
                                </a:cubicBez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995678" y="759587"/>
                            <a:ext cx="32766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7564">
                                <a:moveTo>
                                  <a:pt x="0" y="0"/>
                                </a:moveTo>
                                <a:cubicBezTo>
                                  <a:pt x="19685" y="0"/>
                                  <a:pt x="32766" y="12446"/>
                                  <a:pt x="32766" y="33528"/>
                                </a:cubicBezTo>
                                <a:cubicBezTo>
                                  <a:pt x="32766" y="54483"/>
                                  <a:pt x="20828" y="67564"/>
                                  <a:pt x="0" y="67564"/>
                                </a:cubicBezTo>
                                <a:lnTo>
                                  <a:pt x="0" y="59055"/>
                                </a:lnTo>
                                <a:lnTo>
                                  <a:pt x="17145" y="52070"/>
                                </a:lnTo>
                                <a:cubicBezTo>
                                  <a:pt x="20955" y="47625"/>
                                  <a:pt x="22987" y="41148"/>
                                  <a:pt x="22987" y="33401"/>
                                </a:cubicBezTo>
                                <a:cubicBezTo>
                                  <a:pt x="22987" y="17907"/>
                                  <a:pt x="14859" y="8509"/>
                                  <a:pt x="0" y="85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042795" y="760476"/>
                            <a:ext cx="34290" cy="6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65151">
                                <a:moveTo>
                                  <a:pt x="31496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10414"/>
                                </a:lnTo>
                                <a:lnTo>
                                  <a:pt x="31115" y="10414"/>
                                </a:lnTo>
                                <a:cubicBezTo>
                                  <a:pt x="16383" y="10414"/>
                                  <a:pt x="9906" y="16510"/>
                                  <a:pt x="9906" y="32003"/>
                                </a:cubicBezTo>
                                <a:lnTo>
                                  <a:pt x="9906" y="65151"/>
                                </a:lnTo>
                                <a:lnTo>
                                  <a:pt x="0" y="65151"/>
                                </a:lnTo>
                                <a:lnTo>
                                  <a:pt x="0" y="635"/>
                                </a:lnTo>
                                <a:lnTo>
                                  <a:pt x="9525" y="635"/>
                                </a:lnTo>
                                <a:lnTo>
                                  <a:pt x="9525" y="18034"/>
                                </a:lnTo>
                                <a:lnTo>
                                  <a:pt x="10414" y="18034"/>
                                </a:lnTo>
                                <a:cubicBezTo>
                                  <a:pt x="13716" y="5461"/>
                                  <a:pt x="20828" y="0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083181" y="742569"/>
                            <a:ext cx="43688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8" h="84582">
                                <a:moveTo>
                                  <a:pt x="10795" y="0"/>
                                </a:moveTo>
                                <a:lnTo>
                                  <a:pt x="20447" y="0"/>
                                </a:lnTo>
                                <a:lnTo>
                                  <a:pt x="20447" y="18542"/>
                                </a:lnTo>
                                <a:lnTo>
                                  <a:pt x="43053" y="18542"/>
                                </a:lnTo>
                                <a:lnTo>
                                  <a:pt x="43053" y="26670"/>
                                </a:lnTo>
                                <a:lnTo>
                                  <a:pt x="20447" y="26670"/>
                                </a:lnTo>
                                <a:lnTo>
                                  <a:pt x="20447" y="63500"/>
                                </a:lnTo>
                                <a:cubicBezTo>
                                  <a:pt x="20447" y="71501"/>
                                  <a:pt x="23749" y="75692"/>
                                  <a:pt x="31750" y="75692"/>
                                </a:cubicBezTo>
                                <a:cubicBezTo>
                                  <a:pt x="35433" y="75692"/>
                                  <a:pt x="38354" y="75057"/>
                                  <a:pt x="42291" y="74041"/>
                                </a:cubicBezTo>
                                <a:lnTo>
                                  <a:pt x="43688" y="82423"/>
                                </a:lnTo>
                                <a:cubicBezTo>
                                  <a:pt x="39243" y="83820"/>
                                  <a:pt x="35560" y="84582"/>
                                  <a:pt x="29972" y="84582"/>
                                </a:cubicBezTo>
                                <a:cubicBezTo>
                                  <a:pt x="16764" y="84582"/>
                                  <a:pt x="10795" y="76073"/>
                                  <a:pt x="10795" y="64135"/>
                                </a:cubicBezTo>
                                <a:lnTo>
                                  <a:pt x="10795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18542"/>
                                </a:lnTo>
                                <a:lnTo>
                                  <a:pt x="10795" y="18542"/>
                                </a:ln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138172" y="761111"/>
                            <a:ext cx="57658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66040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9779" y="40259"/>
                                </a:lnTo>
                                <a:cubicBezTo>
                                  <a:pt x="9779" y="49911"/>
                                  <a:pt x="13843" y="57277"/>
                                  <a:pt x="25781" y="57277"/>
                                </a:cubicBezTo>
                                <a:cubicBezTo>
                                  <a:pt x="38989" y="57277"/>
                                  <a:pt x="47879" y="49149"/>
                                  <a:pt x="47879" y="37211"/>
                                </a:cubicBezTo>
                                <a:lnTo>
                                  <a:pt x="47879" y="0"/>
                                </a:lnTo>
                                <a:lnTo>
                                  <a:pt x="57658" y="0"/>
                                </a:lnTo>
                                <a:lnTo>
                                  <a:pt x="57658" y="64516"/>
                                </a:lnTo>
                                <a:lnTo>
                                  <a:pt x="48006" y="64516"/>
                                </a:lnTo>
                                <a:lnTo>
                                  <a:pt x="48006" y="47879"/>
                                </a:lnTo>
                                <a:lnTo>
                                  <a:pt x="46990" y="47879"/>
                                </a:lnTo>
                                <a:cubicBezTo>
                                  <a:pt x="43434" y="58928"/>
                                  <a:pt x="34163" y="66040"/>
                                  <a:pt x="22352" y="66040"/>
                                </a:cubicBezTo>
                                <a:cubicBezTo>
                                  <a:pt x="6858" y="66040"/>
                                  <a:pt x="0" y="56261"/>
                                  <a:pt x="0" y="421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210562" y="790321"/>
                            <a:ext cx="27686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6" h="36703">
                                <a:moveTo>
                                  <a:pt x="23241" y="0"/>
                                </a:moveTo>
                                <a:lnTo>
                                  <a:pt x="27686" y="0"/>
                                </a:lnTo>
                                <a:lnTo>
                                  <a:pt x="27686" y="7112"/>
                                </a:lnTo>
                                <a:lnTo>
                                  <a:pt x="24384" y="7112"/>
                                </a:lnTo>
                                <a:cubicBezTo>
                                  <a:pt x="14732" y="7112"/>
                                  <a:pt x="9525" y="10922"/>
                                  <a:pt x="9525" y="18034"/>
                                </a:cubicBezTo>
                                <a:cubicBezTo>
                                  <a:pt x="9525" y="23622"/>
                                  <a:pt x="13081" y="28702"/>
                                  <a:pt x="23622" y="28702"/>
                                </a:cubicBezTo>
                                <a:lnTo>
                                  <a:pt x="27686" y="27559"/>
                                </a:lnTo>
                                <a:lnTo>
                                  <a:pt x="27686" y="34798"/>
                                </a:lnTo>
                                <a:lnTo>
                                  <a:pt x="20955" y="36703"/>
                                </a:lnTo>
                                <a:cubicBezTo>
                                  <a:pt x="7874" y="36703"/>
                                  <a:pt x="0" y="31242"/>
                                  <a:pt x="0" y="18923"/>
                                </a:cubicBezTo>
                                <a:cubicBezTo>
                                  <a:pt x="0" y="8255"/>
                                  <a:pt x="7493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213102" y="760349"/>
                            <a:ext cx="25146" cy="2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21717">
                                <a:moveTo>
                                  <a:pt x="25146" y="0"/>
                                </a:moveTo>
                                <a:lnTo>
                                  <a:pt x="25146" y="8001"/>
                                </a:lnTo>
                                <a:lnTo>
                                  <a:pt x="15367" y="11049"/>
                                </a:lnTo>
                                <a:cubicBezTo>
                                  <a:pt x="12446" y="13462"/>
                                  <a:pt x="10541" y="17018"/>
                                  <a:pt x="9398" y="21717"/>
                                </a:cubicBezTo>
                                <a:lnTo>
                                  <a:pt x="0" y="19303"/>
                                </a:lnTo>
                                <a:cubicBezTo>
                                  <a:pt x="1397" y="13081"/>
                                  <a:pt x="4572" y="8001"/>
                                  <a:pt x="9144" y="469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226818" y="741552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1430">
                                <a:moveTo>
                                  <a:pt x="11430" y="0"/>
                                </a:moveTo>
                                <a:lnTo>
                                  <a:pt x="11430" y="7113"/>
                                </a:lnTo>
                                <a:lnTo>
                                  <a:pt x="2413" y="11430"/>
                                </a:lnTo>
                                <a:lnTo>
                                  <a:pt x="0" y="6604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238248" y="759714"/>
                            <a:ext cx="28067" cy="65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" h="65913">
                                <a:moveTo>
                                  <a:pt x="2159" y="0"/>
                                </a:moveTo>
                                <a:cubicBezTo>
                                  <a:pt x="20193" y="0"/>
                                  <a:pt x="28067" y="8636"/>
                                  <a:pt x="28067" y="24511"/>
                                </a:cubicBezTo>
                                <a:lnTo>
                                  <a:pt x="28067" y="65913"/>
                                </a:lnTo>
                                <a:lnTo>
                                  <a:pt x="18796" y="65913"/>
                                </a:lnTo>
                                <a:lnTo>
                                  <a:pt x="18796" y="50546"/>
                                </a:lnTo>
                                <a:lnTo>
                                  <a:pt x="17653" y="50546"/>
                                </a:lnTo>
                                <a:cubicBezTo>
                                  <a:pt x="15875" y="56007"/>
                                  <a:pt x="12827" y="60198"/>
                                  <a:pt x="8636" y="62992"/>
                                </a:cubicBezTo>
                                <a:lnTo>
                                  <a:pt x="0" y="65405"/>
                                </a:lnTo>
                                <a:lnTo>
                                  <a:pt x="0" y="58165"/>
                                </a:lnTo>
                                <a:lnTo>
                                  <a:pt x="12192" y="54483"/>
                                </a:lnTo>
                                <a:cubicBezTo>
                                  <a:pt x="16129" y="51435"/>
                                  <a:pt x="18288" y="47117"/>
                                  <a:pt x="18288" y="42163"/>
                                </a:cubicBezTo>
                                <a:lnTo>
                                  <a:pt x="1828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30607"/>
                                </a:lnTo>
                                <a:lnTo>
                                  <a:pt x="18288" y="30607"/>
                                </a:lnTo>
                                <a:lnTo>
                                  <a:pt x="18288" y="24638"/>
                                </a:lnTo>
                                <a:cubicBezTo>
                                  <a:pt x="18288" y="13970"/>
                                  <a:pt x="14097" y="8127"/>
                                  <a:pt x="2032" y="8127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238248" y="729488"/>
                            <a:ext cx="25400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9177">
                                <a:moveTo>
                                  <a:pt x="21336" y="0"/>
                                </a:moveTo>
                                <a:lnTo>
                                  <a:pt x="25400" y="7365"/>
                                </a:lnTo>
                                <a:lnTo>
                                  <a:pt x="0" y="19177"/>
                                </a:lnTo>
                                <a:lnTo>
                                  <a:pt x="0" y="1206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284476" y="760476"/>
                            <a:ext cx="34163" cy="6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" h="65151">
                                <a:moveTo>
                                  <a:pt x="31496" y="0"/>
                                </a:moveTo>
                                <a:lnTo>
                                  <a:pt x="34163" y="0"/>
                                </a:lnTo>
                                <a:lnTo>
                                  <a:pt x="34163" y="10414"/>
                                </a:lnTo>
                                <a:lnTo>
                                  <a:pt x="31115" y="10414"/>
                                </a:lnTo>
                                <a:cubicBezTo>
                                  <a:pt x="16383" y="10414"/>
                                  <a:pt x="9779" y="16510"/>
                                  <a:pt x="9779" y="32003"/>
                                </a:cubicBezTo>
                                <a:lnTo>
                                  <a:pt x="9779" y="65151"/>
                                </a:lnTo>
                                <a:lnTo>
                                  <a:pt x="0" y="65151"/>
                                </a:lnTo>
                                <a:lnTo>
                                  <a:pt x="0" y="635"/>
                                </a:lnTo>
                                <a:lnTo>
                                  <a:pt x="9525" y="635"/>
                                </a:lnTo>
                                <a:lnTo>
                                  <a:pt x="9525" y="18034"/>
                                </a:lnTo>
                                <a:lnTo>
                                  <a:pt x="10414" y="18034"/>
                                </a:lnTo>
                                <a:cubicBezTo>
                                  <a:pt x="13589" y="5461"/>
                                  <a:pt x="20828" y="0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2332228" y="761111"/>
                            <a:ext cx="9652" cy="64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" h="64516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  <a:lnTo>
                                  <a:pt x="9652" y="64516"/>
                                </a:lnTo>
                                <a:lnTo>
                                  <a:pt x="0" y="64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2331085" y="737743"/>
                            <a:ext cx="12065" cy="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9652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9652"/>
                                </a:lnTo>
                                <a:lnTo>
                                  <a:pt x="0" y="9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358263" y="790321"/>
                            <a:ext cx="27813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" h="36703">
                                <a:moveTo>
                                  <a:pt x="23241" y="0"/>
                                </a:moveTo>
                                <a:lnTo>
                                  <a:pt x="27813" y="0"/>
                                </a:lnTo>
                                <a:lnTo>
                                  <a:pt x="27813" y="7112"/>
                                </a:lnTo>
                                <a:lnTo>
                                  <a:pt x="24384" y="7112"/>
                                </a:lnTo>
                                <a:cubicBezTo>
                                  <a:pt x="14859" y="7112"/>
                                  <a:pt x="9525" y="10922"/>
                                  <a:pt x="9525" y="18034"/>
                                </a:cubicBezTo>
                                <a:cubicBezTo>
                                  <a:pt x="9525" y="23622"/>
                                  <a:pt x="13081" y="28702"/>
                                  <a:pt x="23622" y="28702"/>
                                </a:cubicBezTo>
                                <a:lnTo>
                                  <a:pt x="27813" y="27559"/>
                                </a:lnTo>
                                <a:lnTo>
                                  <a:pt x="27813" y="34798"/>
                                </a:lnTo>
                                <a:lnTo>
                                  <a:pt x="20955" y="36703"/>
                                </a:lnTo>
                                <a:cubicBezTo>
                                  <a:pt x="8001" y="36703"/>
                                  <a:pt x="0" y="31242"/>
                                  <a:pt x="0" y="18923"/>
                                </a:cubicBezTo>
                                <a:cubicBezTo>
                                  <a:pt x="0" y="8255"/>
                                  <a:pt x="7493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360803" y="760349"/>
                            <a:ext cx="25273" cy="2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" h="21717">
                                <a:moveTo>
                                  <a:pt x="25273" y="0"/>
                                </a:moveTo>
                                <a:lnTo>
                                  <a:pt x="25273" y="8001"/>
                                </a:lnTo>
                                <a:lnTo>
                                  <a:pt x="15494" y="11049"/>
                                </a:lnTo>
                                <a:cubicBezTo>
                                  <a:pt x="12573" y="13462"/>
                                  <a:pt x="10541" y="17018"/>
                                  <a:pt x="9398" y="21717"/>
                                </a:cubicBezTo>
                                <a:lnTo>
                                  <a:pt x="0" y="19303"/>
                                </a:lnTo>
                                <a:cubicBezTo>
                                  <a:pt x="1524" y="13081"/>
                                  <a:pt x="4572" y="8001"/>
                                  <a:pt x="9144" y="4699"/>
                                </a:cubicBezTo>
                                <a:lnTo>
                                  <a:pt x="25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386076" y="759714"/>
                            <a:ext cx="27940" cy="65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" h="65913">
                                <a:moveTo>
                                  <a:pt x="2159" y="0"/>
                                </a:moveTo>
                                <a:cubicBezTo>
                                  <a:pt x="20066" y="0"/>
                                  <a:pt x="27940" y="8636"/>
                                  <a:pt x="27940" y="24511"/>
                                </a:cubicBezTo>
                                <a:lnTo>
                                  <a:pt x="27940" y="65913"/>
                                </a:lnTo>
                                <a:lnTo>
                                  <a:pt x="18669" y="65913"/>
                                </a:lnTo>
                                <a:lnTo>
                                  <a:pt x="18669" y="50546"/>
                                </a:lnTo>
                                <a:lnTo>
                                  <a:pt x="17526" y="50546"/>
                                </a:lnTo>
                                <a:cubicBezTo>
                                  <a:pt x="15748" y="56007"/>
                                  <a:pt x="12700" y="60198"/>
                                  <a:pt x="8509" y="62992"/>
                                </a:cubicBezTo>
                                <a:lnTo>
                                  <a:pt x="0" y="65405"/>
                                </a:lnTo>
                                <a:lnTo>
                                  <a:pt x="0" y="58165"/>
                                </a:lnTo>
                                <a:lnTo>
                                  <a:pt x="12065" y="54483"/>
                                </a:lnTo>
                                <a:cubicBezTo>
                                  <a:pt x="16002" y="51435"/>
                                  <a:pt x="18161" y="47117"/>
                                  <a:pt x="18161" y="42163"/>
                                </a:cubicBezTo>
                                <a:lnTo>
                                  <a:pt x="18161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30607"/>
                                </a:lnTo>
                                <a:lnTo>
                                  <a:pt x="18161" y="30607"/>
                                </a:lnTo>
                                <a:lnTo>
                                  <a:pt x="18161" y="24638"/>
                                </a:lnTo>
                                <a:cubicBezTo>
                                  <a:pt x="18161" y="13970"/>
                                  <a:pt x="13970" y="8127"/>
                                  <a:pt x="2032" y="8127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516560" y="180594"/>
                            <a:ext cx="516585" cy="505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85" h="505460">
                                <a:moveTo>
                                  <a:pt x="516585" y="0"/>
                                </a:moveTo>
                                <a:lnTo>
                                  <a:pt x="516585" y="364109"/>
                                </a:lnTo>
                                <a:lnTo>
                                  <a:pt x="121171" y="505460"/>
                                </a:lnTo>
                                <a:lnTo>
                                  <a:pt x="0" y="463297"/>
                                </a:lnTo>
                                <a:lnTo>
                                  <a:pt x="0" y="183897"/>
                                </a:lnTo>
                                <a:lnTo>
                                  <a:pt x="5165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16560" y="686054"/>
                            <a:ext cx="516585" cy="323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85" h="323597">
                                <a:moveTo>
                                  <a:pt x="121158" y="0"/>
                                </a:moveTo>
                                <a:lnTo>
                                  <a:pt x="516585" y="137541"/>
                                </a:lnTo>
                                <a:lnTo>
                                  <a:pt x="0" y="323597"/>
                                </a:lnTo>
                                <a:lnTo>
                                  <a:pt x="0" y="43307"/>
                                </a:lnTo>
                                <a:lnTo>
                                  <a:pt x="1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516560" cy="505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60" h="505460">
                                <a:moveTo>
                                  <a:pt x="516560" y="0"/>
                                </a:moveTo>
                                <a:lnTo>
                                  <a:pt x="516560" y="364109"/>
                                </a:lnTo>
                                <a:lnTo>
                                  <a:pt x="121171" y="505460"/>
                                </a:lnTo>
                                <a:lnTo>
                                  <a:pt x="0" y="463296"/>
                                </a:lnTo>
                                <a:lnTo>
                                  <a:pt x="0" y="183896"/>
                                </a:lnTo>
                                <a:lnTo>
                                  <a:pt x="5165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505460"/>
                            <a:ext cx="516560" cy="32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60" h="323596">
                                <a:moveTo>
                                  <a:pt x="121158" y="0"/>
                                </a:moveTo>
                                <a:lnTo>
                                  <a:pt x="516560" y="137668"/>
                                </a:lnTo>
                                <a:lnTo>
                                  <a:pt x="0" y="323596"/>
                                </a:lnTo>
                                <a:lnTo>
                                  <a:pt x="0" y="43307"/>
                                </a:lnTo>
                                <a:lnTo>
                                  <a:pt x="1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186BC" id="Group 2270" o:spid="_x0000_s1026" style="width:202.85pt;height:83.45pt;mso-position-horizontal-relative:char;mso-position-vertical-relative:line" coordsize="25763,1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">
                <v:rect id="Rectangle 6" o:spid="_x0000_s1027" style="position:absolute;left:25332;top:8660;width:573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B61D18" w:rsidRDefault="00B61D18" w:rsidP="00B61D1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5" o:spid="_x0000_s1028" style="position:absolute;left:11762;top:1761;width:1209;height:2898;visibility:visible;mso-wrap-style:square;v-text-anchor:top" coordsize="120904,289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" path="m,l120904,r,59182l117729,58928r-46228,l71501,148209r47244,l120904,147955r,56769l71501,204724r,85090l,289814,,xe" fillcolor="#263f4d" stroked="f" strokeweight="0">
                  <v:stroke miterlimit="83231f" joinstyle="miter"/>
                  <v:path arrowok="t" textboxrect="0,0,120904,289814"/>
                </v:shape>
                <v:shape id="Shape 106" o:spid="_x0000_s1029" style="position:absolute;left:12971;top:1761;width:1200;height:2047;visibility:visible;mso-wrap-style:square;v-text-anchor:top" coordsize="120015,20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" path="m,l3302,c82296,,120015,35178,120015,103378v,56515,-40767,101346,-114300,101346l,204724,,147955r21463,-2413c41148,139953,49530,126111,49530,103378v,-22860,-7874,-36450,-28194,-41783l,59182,,xe" fillcolor="#263f4d" stroked="f" strokeweight="0">
                  <v:stroke miterlimit="83231f" joinstyle="miter"/>
                  <v:path arrowok="t" textboxrect="0,0,120015,204724"/>
                </v:shape>
                <v:shape id="Shape 107" o:spid="_x0000_s1030" style="position:absolute;left:14361;top:2307;width:1211;height:2418;visibility:visible;mso-wrap-style:square;v-text-anchor:top" coordsize="121158,2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" path="m121158,r,54991l97155,59309c76708,67945,67564,89027,67564,120269v,31115,8636,52451,29083,61214l121158,185928r,55880l70358,233553c25400,217170,,177165,,120650,,63500,26289,24130,70993,8128l121158,xe" fillcolor="#263f4d" stroked="f" strokeweight="0">
                  <v:stroke miterlimit="83231f" joinstyle="miter"/>
                  <v:path arrowok="t" textboxrect="0,0,121158,241808"/>
                </v:shape>
                <v:shape id="Shape 108" o:spid="_x0000_s1031" style="position:absolute;left:15572;top:2306;width:1213;height:2420;visibility:visible;mso-wrap-style:square;v-text-anchor:top" coordsize="121285,24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" path="m508,c74041,,121285,44450,121285,120777v,75438,-45720,121285,-120777,121285l,241935,,186055v37846,,53721,-24130,53721,-65659c53721,78740,37338,55118,,55118l,127,508,xe" fillcolor="#263f4d" stroked="f" strokeweight="0">
                  <v:stroke miterlimit="83231f" joinstyle="miter"/>
                  <v:path arrowok="t" textboxrect="0,0,121285,242062"/>
                </v:shape>
                <v:shape id="Shape 109" o:spid="_x0000_s1032" style="position:absolute;left:17148;top:1756;width:3199;height:2970;visibility:visible;mso-wrap-style:square;v-text-anchor:top" coordsize="319913,297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" path="m186817,r67564,l254381,58928r62103,l316484,134239r-62103,l254381,207645v,18416,6985,27559,27305,27559c292100,235204,303530,232284,312420,229489r7493,58928c302006,293625,290068,297053,264287,297053v-54737,,-77470,-35305,-77470,-78740l186817,134239r-58674,c80899,134239,67564,147828,67564,188341r,101982l,290323,,61341r64008,l64008,135763r5461,c84455,72010,104267,58928,135128,58928r6858,l186817,58928,186817,xe" fillcolor="#263f4d" stroked="f" strokeweight="0">
                  <v:stroke miterlimit="83231f" joinstyle="miter"/>
                  <v:path arrowok="t" textboxrect="0,0,319913,297053"/>
                </v:shape>
                <v:shape id="Shape 110" o:spid="_x0000_s1033" style="position:absolute;left:20571;top:2307;width:1213;height:2418;visibility:visible;mso-wrap-style:square;v-text-anchor:top" coordsize="121285,2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" path="m121285,r,54991c83947,54991,67564,78613,67564,120269v,41529,15367,65659,53721,65659l121285,241808,70485,233553c25400,217170,,177165,,120650,,63500,26289,24130,71120,8128l121285,xe" fillcolor="#263f4d" stroked="f" strokeweight="0">
                  <v:stroke miterlimit="83231f" joinstyle="miter"/>
                  <v:path arrowok="t" textboxrect="0,0,121285,241808"/>
                </v:shape>
                <v:shape id="Shape 111" o:spid="_x0000_s1034" style="position:absolute;left:21784;top:2306;width:1211;height:2420;visibility:visible;mso-wrap-style:square;v-text-anchor:top" coordsize="121158,24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" path="m508,c74041,,121158,44450,121158,120777v,75438,-45720,121285,-120650,121285l,241935,,186055r24257,-4445c44704,172847,53594,151511,53594,120396v,-31242,-9144,-52324,-29464,-60960l,55118,,127,508,xe" fillcolor="#263f4d" stroked="f" strokeweight="0">
                  <v:stroke miterlimit="83231f" joinstyle="miter"/>
                  <v:path arrowok="t" textboxrect="0,0,121158,242062"/>
                </v:shape>
                <v:shape id="Shape 112" o:spid="_x0000_s1035" style="position:absolute;left:23219;top:2306;width:2117;height:2420;visibility:visible;mso-wrap-style:square;v-text-anchor:top" coordsize="211709,24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" path="m106299,v68580,,91059,26162,99441,66294l145669,78359c140208,54610,129159,45466,104902,45466v-22352,,-33274,7239,-33274,20828c71628,78740,77978,88011,120269,96139v73533,14986,91440,38735,91440,74422c211709,215011,181356,242062,110363,242062,30861,242062,6477,211201,,169672l60706,157480v5842,25146,21844,38227,51181,38227c134747,195707,146177,188468,146558,173482v,-13970,-9398,-21717,-52578,-29972c29337,130048,7493,109220,7493,70104,7493,26162,39751,,106299,xe" fillcolor="#263f4d" stroked="f" strokeweight="0">
                  <v:stroke miterlimit="83231f" joinstyle="miter"/>
                  <v:path arrowok="t" textboxrect="0,0,211709,242062"/>
                </v:shape>
                <v:shape id="Shape 113" o:spid="_x0000_s1036" style="position:absolute;left:11757;top:5364;width:1237;height:2898;visibility:visible;mso-wrap-style:square;v-text-anchor:top" coordsize="123698,289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" path="m,l123698,r,58420l72009,58420r,77343l123698,135763r,64262l117221,189865r-45212,l72009,289814,,289814,,xe" fillcolor="#263f4d" stroked="f" strokeweight="0">
                  <v:stroke miterlimit="83231f" joinstyle="miter"/>
                  <v:path arrowok="t" textboxrect="0,0,123698,289814"/>
                </v:shape>
                <v:shape id="Shape 114" o:spid="_x0000_s1037" style="position:absolute;left:12994;top:5364;width:1401;height:2898;visibility:visible;mso-wrap-style:square;v-text-anchor:top" coordsize="140081,289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" path="m,l6985,c83439,,122682,31369,122682,94107v,44450,-21336,73533,-59055,86995l140081,284480r,5334l56642,289814,,200025,,135763r2032,c36830,135763,51689,123571,51689,96520,51689,69469,37719,58420,2032,58420l,58420,,xe" fillcolor="#263f4d" stroked="f" strokeweight="0">
                  <v:stroke miterlimit="83231f" joinstyle="miter"/>
                  <v:path arrowok="t" textboxrect="0,0,140081,289814"/>
                </v:shape>
                <v:shape id="Shape 2583" o:spid="_x0000_s1038" style="position:absolute;left:14718;top:5972;width:676;height:2290;visibility:visible;mso-wrap-style:square;v-text-anchor:top" coordsize="67691,22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" path="m,l67691,r,228981l,228981,,e" fillcolor="#263f4d" stroked="f" strokeweight="0">
                  <v:stroke miterlimit="83231f" joinstyle="miter"/>
                  <v:path arrowok="t" textboxrect="0,0,67691,228981"/>
                </v:shape>
                <v:shape id="Shape 2584" o:spid="_x0000_s1039" style="position:absolute;left:14704;top:5175;width:704;height:473;visibility:visible;mso-wrap-style:square;v-text-anchor:top" coordsize="70485,47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" path="m,l70485,r,47371l,47371,,e" fillcolor="#263f4d" stroked="f" strokeweight="0">
                  <v:stroke miterlimit="83231f" joinstyle="miter"/>
                  <v:path arrowok="t" textboxrect="0,0,70485,47371"/>
                </v:shape>
                <v:shape id="Shape 117" o:spid="_x0000_s1040" style="position:absolute;left:15777;top:5910;width:1211;height:2418;visibility:visible;mso-wrap-style:square;v-text-anchor:top" coordsize="121158,2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" path="m121158,r,54991c83947,54991,67564,78613,67564,120269v,41529,15367,65659,53594,65659l121158,241808,70358,233553c25400,217170,,177165,,120650,,63500,26162,24130,70993,8128l121158,xe" fillcolor="#263f4d" stroked="f" strokeweight="0">
                  <v:stroke miterlimit="83231f" joinstyle="miter"/>
                  <v:path arrowok="t" textboxrect="0,0,121158,241808"/>
                </v:shape>
                <v:shape id="Shape 118" o:spid="_x0000_s1041" style="position:absolute;left:16988;top:5910;width:1213;height:2419;visibility:visible;mso-wrap-style:square;v-text-anchor:top" coordsize="121285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" path="m,l508,c74041,,121285,44323,121285,120650v,75438,-45720,121285,-120777,121285l,241808,,185928r24384,-4445c44704,172720,53721,151384,53721,120269v,-31242,-9271,-52324,-29591,-60960l,54991,,xe" fillcolor="#263f4d" stroked="f" strokeweight="0">
                  <v:stroke miterlimit="83231f" joinstyle="miter"/>
                  <v:path arrowok="t" textboxrect="0,0,121285,241935"/>
                </v:shape>
                <v:shape id="Shape 119" o:spid="_x0000_s1042" style="position:absolute;left:18844;top:6269;width:407;height:832;visibility:visible;mso-wrap-style:square;v-text-anchor:top" coordsize="40767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" path="m34290,r6477,l40767,8890r-1524,c36195,18034,31877,29845,27686,39878l23749,50165r17018,l40767,58039r-20193,l10795,83185,,83185,34290,xe" fillcolor="#555655" stroked="f" strokeweight="0">
                  <v:stroke miterlimit="83231f" joinstyle="miter"/>
                  <v:path arrowok="t" textboxrect="0,0,40767,83185"/>
                </v:shape>
                <v:shape id="Shape 120" o:spid="_x0000_s1043" style="position:absolute;left:19251;top:6269;width:412;height:832;visibility:visible;mso-wrap-style:square;v-text-anchor:top" coordsize="41148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" path="m,l6985,,41148,83185r-10922,l20193,58039,,58039,,50165r17018,l12954,39878c8890,29972,4699,17907,1778,8890l,8890,,xe" fillcolor="#555655" stroked="f" strokeweight="0">
                  <v:stroke miterlimit="83231f" joinstyle="miter"/>
                  <v:path arrowok="t" textboxrect="0,0,41148,83185"/>
                </v:shape>
                <v:shape id="Shape 121" o:spid="_x0000_s1044" style="position:absolute;left:19733;top:6456;width:576;height:661;visibility:visible;mso-wrap-style:square;v-text-anchor:top" coordsize="57658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" path="m,l9779,r,40260c9779,49911,13843,57277,25781,57277v13208,,22098,-8001,22098,-20066l47879,r9779,l57658,64516r-9652,l48006,47879r-1016,c43434,58928,34163,66040,22352,66040,6858,66040,,56261,,42164l,xe" fillcolor="#555655" stroked="f" strokeweight="0">
                  <v:stroke miterlimit="83231f" joinstyle="miter"/>
                  <v:path arrowok="t" textboxrect="0,0,57658,66040"/>
                </v:shape>
                <v:shape id="Shape 122" o:spid="_x0000_s1045" style="position:absolute;left:20434;top:6271;width:437;height:846;visibility:visible;mso-wrap-style:square;v-text-anchor:top" coordsize="43688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" path="m10795,r9652,l20447,18542r22606,l43053,26797r-22606,l20447,63500v,8001,3302,12192,11303,12192c35433,75692,38354,75057,42291,74040r1397,8383c39243,83820,35560,84582,29972,84582v-13208,,-19177,-8509,-19177,-20447l10795,26797,,26797,,18542r10795,l10795,xe" fillcolor="#555655" stroked="f" strokeweight="0">
                  <v:stroke miterlimit="83231f" joinstyle="miter"/>
                  <v:path arrowok="t" textboxrect="0,0,43688,84582"/>
                </v:shape>
                <v:shape id="Shape 123" o:spid="_x0000_s1046" style="position:absolute;left:20946;top:6441;width:329;height:676;visibility:visible;mso-wrap-style:square;v-text-anchor:top" coordsize="32893,6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" path="m32893,r,8509c18034,8509,9906,17907,9906,33401v,15621,7366,25654,22860,25654l32893,59055r,8509c11938,67564,,54483,,33528,,12447,13208,,32893,xe" fillcolor="#555655" stroked="f" strokeweight="0">
                  <v:stroke miterlimit="83231f" joinstyle="miter"/>
                  <v:path arrowok="t" textboxrect="0,0,32893,67564"/>
                </v:shape>
                <v:shape id="Shape 124" o:spid="_x0000_s1047" style="position:absolute;left:21275;top:6441;width:327;height:676;visibility:visible;mso-wrap-style:square;v-text-anchor:top" coordsize="32766,6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" path="m,l23749,8890v5715,5715,9017,14097,9017,24638c32766,49276,26035,60579,13843,65151l,67564,,59055,17145,52070v3810,-4445,5715,-10922,5715,-18669c22860,25654,20828,19431,17018,15113l,8509,,xe" fillcolor="#555655" stroked="f" strokeweight="0">
                  <v:stroke miterlimit="83231f" joinstyle="miter"/>
                  <v:path arrowok="t" textboxrect="0,0,32766,67564"/>
                </v:shape>
                <v:shape id="Shape 125" o:spid="_x0000_s1048" style="position:absolute;left:21746;top:6450;width:341;height:651;visibility:visible;mso-wrap-style:square;v-text-anchor:top" coordsize="34163,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" path="m31496,r2667,l34163,10414r-3048,c16383,10414,9779,16510,9779,32004r,33147l,65151,,635r9525,l9525,18034r889,c13716,5461,20828,,31496,xe" fillcolor="#555655" stroked="f" strokeweight="0">
                  <v:stroke miterlimit="83231f" joinstyle="miter"/>
                  <v:path arrowok="t" textboxrect="0,0,34163,65151"/>
                </v:shape>
                <v:shape id="Shape 2585" o:spid="_x0000_s1049" style="position:absolute;left:22223;top:6456;width:97;height:645;visibility:visible;mso-wrap-style:square;v-text-anchor:top" coordsize="9652,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" path="m,l9652,r,64516l,64516,,e" fillcolor="#555655" stroked="f" strokeweight="0">
                  <v:stroke miterlimit="83231f" joinstyle="miter"/>
                  <v:path arrowok="t" textboxrect="0,0,9652,64516"/>
                </v:shape>
                <v:shape id="Shape 2586" o:spid="_x0000_s1050" style="position:absolute;left:22212;top:6223;width:120;height:96;visibility:visible;mso-wrap-style:square;v-text-anchor:top" coordsize="12065,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" path="m,l12065,r,9652l,9652,,e" fillcolor="#555655" stroked="f" strokeweight="0">
                  <v:stroke miterlimit="83231f" joinstyle="miter"/>
                  <v:path arrowok="t" textboxrect="0,0,12065,9652"/>
                </v:shape>
                <v:shape id="Shape 128" o:spid="_x0000_s1051" style="position:absolute;left:22481;top:6441;width:309;height:676;visibility:visible;mso-wrap-style:square;v-text-anchor:top" coordsize="30861,6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" path="m26543,r4318,1397l30861,9017r-635,-254c16510,8763,9652,16891,9652,34036v,16891,6604,24892,20574,24892l30861,58674r,7366l26289,67564c9525,67564,,55626,,34036,,12065,9779,,26543,xe" fillcolor="#555655" stroked="f" strokeweight="0">
                  <v:stroke miterlimit="83231f" joinstyle="miter"/>
                  <v:path arrowok="t" textboxrect="0,0,30861,67564"/>
                </v:shape>
                <v:shape id="Shape 129" o:spid="_x0000_s1052" style="position:absolute;left:22790;top:6211;width:308;height:890;visibility:visible;mso-wrap-style:square;v-text-anchor:top" coordsize="30861,8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" path="m21082,r9779,l30861,89027r-9779,l21082,71628r-762,c18669,77089,15748,81915,11557,85217l,89027,,81661,15240,75819v3810,-3937,5842,-9525,5842,-16383l21082,54483v,-6858,-2032,-12446,-5842,-16510l,32004,,24384r12065,4064c16002,31750,18669,36576,20320,42037r762,l21082,xe" fillcolor="#555655" stroked="f" strokeweight="0">
                  <v:stroke miterlimit="83231f" joinstyle="miter"/>
                  <v:path arrowok="t" textboxrect="0,0,30861,89027"/>
                </v:shape>
                <v:shape id="Shape 130" o:spid="_x0000_s1053" style="position:absolute;left:23246;top:6748;width:278;height:367;visibility:visible;mso-wrap-style:square;v-text-anchor:top" coordsize="27813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" path="m23241,r4572,l27813,7113r-3429,c14859,7113,9525,10923,9525,18035v,5588,3556,10667,14224,10667l27813,27560r,7239l20955,36703c8001,36703,,31242,,18924,,8255,7620,,23241,xe" fillcolor="#555655" stroked="f" strokeweight="0">
                  <v:stroke miterlimit="83231f" joinstyle="miter"/>
                  <v:path arrowok="t" textboxrect="0,0,27813,36703"/>
                </v:shape>
                <v:shape id="Shape 131" o:spid="_x0000_s1054" style="position:absolute;left:23271;top:6449;width:253;height:217;visibility:visible;mso-wrap-style:square;v-text-anchor:top" coordsize="25273,2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" path="m25273,r,8001l15494,11049v-2921,2413,-4953,5969,-5969,10668l,19304c1524,13081,4699,8128,9271,4699l25273,xe" fillcolor="#555655" stroked="f" strokeweight="0">
                  <v:stroke miterlimit="83231f" joinstyle="miter"/>
                  <v:path arrowok="t" textboxrect="0,0,25273,21717"/>
                </v:shape>
                <v:shape id="Shape 132" o:spid="_x0000_s1055" style="position:absolute;left:23524;top:6442;width:279;height:659;visibility:visible;mso-wrap-style:square;v-text-anchor:top" coordsize="27940,6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" path="m2159,c20066,,27940,8636,27940,24511r,41402l18669,65913r,-15367l17526,50546v-1651,5461,-4826,9652,-9017,12446l,65405,,58166,12192,54483v3810,-3048,6096,-7366,6096,-12319l18288,37719,,37719,,30607r18288,l18288,24765c18288,14097,13970,8128,2032,8128l,8636,,635,2159,xe" fillcolor="#555655" stroked="f" strokeweight="0">
                  <v:stroke miterlimit="83231f" joinstyle="miter"/>
                  <v:path arrowok="t" textboxrect="0,0,27940,65913"/>
                </v:shape>
                <v:shape id="Shape 133" o:spid="_x0000_s1056" style="position:absolute;left:23942;top:6441;width:308;height:676;visibility:visible;mso-wrap-style:square;v-text-anchor:top" coordsize="30861,6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" path="m26416,r4445,1397l30861,9017r-635,-254c16510,8763,9652,16891,9652,34036v,16891,6604,24892,20574,24892l30861,58674r,7366l26289,67564c9525,67564,,55626,,34036,,12065,9779,,26416,xe" fillcolor="#555655" stroked="f" strokeweight="0">
                  <v:stroke miterlimit="83231f" joinstyle="miter"/>
                  <v:path arrowok="t" textboxrect="0,0,30861,67564"/>
                </v:shape>
                <v:shape id="Shape 134" o:spid="_x0000_s1057" style="position:absolute;left:24250;top:6211;width:309;height:890;visibility:visible;mso-wrap-style:square;v-text-anchor:top" coordsize="30861,8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" path="m21082,r9779,l30861,89027r-9779,l21082,71628r-762,c18669,77089,15748,81915,11557,85217l,89027,,81661,15240,75819v3810,-3937,5842,-9525,5842,-16383l21082,54483v,-6858,-2032,-12446,-5842,-16510l,32004,,24384r12065,4064c16002,31750,18669,36576,20320,42037r762,l21082,xe" fillcolor="#555655" stroked="f" strokeweight="0">
                  <v:stroke miterlimit="83231f" joinstyle="miter"/>
                  <v:path arrowok="t" textboxrect="0,0,30861,89027"/>
                </v:shape>
                <v:shape id="Shape 135" o:spid="_x0000_s1058" style="position:absolute;left:24704;top:6445;width:313;height:667;visibility:visible;mso-wrap-style:square;v-text-anchor:top" coordsize="31369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" path="m31369,r,7874l16764,12827v-3683,3556,-6096,8890,-6858,15875l31369,28702r,7366l9779,36068v508,7239,2667,12954,6477,16891l31369,58420r,8255l8636,58293c3048,52577,,44196,,33655,,22987,3175,14477,8890,8636l31369,xe" fillcolor="#555655" stroked="f" strokeweight="0">
                  <v:stroke miterlimit="83231f" joinstyle="miter"/>
                  <v:path arrowok="t" textboxrect="0,0,31369,66675"/>
                </v:shape>
                <v:shape id="Shape 136" o:spid="_x0000_s1059" style="position:absolute;left:25017;top:6887;width:302;height:230;visibility:visible;mso-wrap-style:square;v-text-anchor:top" coordsize="30226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" path="m21463,r8763,2413c26924,15240,18034,22987,1397,22987l,22479,,14224r1397,508c14478,14732,19050,8128,21463,xe" fillcolor="#555655" stroked="f" strokeweight="0">
                  <v:stroke miterlimit="83231f" joinstyle="miter"/>
                  <v:path arrowok="t" textboxrect="0,0,30226,22987"/>
                </v:shape>
                <v:shape id="Shape 137" o:spid="_x0000_s1060" style="position:absolute;left:25017;top:6441;width:306;height:364;visibility:visible;mso-wrap-style:square;v-text-anchor:top" coordsize="30607,3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" path="m1143,c20701,,30607,11938,30607,29718v,1524,,4318,-254,6731l,36449,,29083r21463,c20955,15748,14732,7874,889,7874l,8255,,381,1143,xe" fillcolor="#555655" stroked="f" strokeweight="0">
                  <v:stroke miterlimit="83231f" joinstyle="miter"/>
                  <v:path arrowok="t" textboxrect="0,0,30607,36449"/>
                </v:shape>
                <v:shape id="Shape 138" o:spid="_x0000_s1061" style="position:absolute;left:18945;top:7424;width:309;height:832;visibility:visible;mso-wrap-style:square;v-text-anchor:top" coordsize="30861,8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" path="m,l30861,r,8763l10287,8763r,34163l30861,42926r,8510l10287,51436r,31750l,83186,,xe" fillcolor="#555655" stroked="f" strokeweight="0">
                  <v:stroke miterlimit="83231f" joinstyle="miter"/>
                  <v:path arrowok="t" textboxrect="0,0,30861,83186"/>
                </v:shape>
                <v:shape id="Shape 139" o:spid="_x0000_s1062" style="position:absolute;left:19254;top:7424;width:306;height:514;visibility:visible;mso-wrap-style:square;v-text-anchor:top" coordsize="30607,5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" path="m,l1524,c20828,,30607,8382,30607,25781v,15241,-10160,25655,-28702,25655l,51436,,42926r762,c14478,42926,20447,37592,20447,25908,20447,13970,15367,8763,508,8763l,8763,,xe" fillcolor="#555655" stroked="f" strokeweight="0">
                  <v:stroke miterlimit="83231f" joinstyle="miter"/>
                  <v:path arrowok="t" textboxrect="0,0,30607,51436"/>
                </v:shape>
                <v:shape id="Shape 140" o:spid="_x0000_s1063" style="position:absolute;left:19629;top:7595;width:327;height:676;visibility:visible;mso-wrap-style:square;v-text-anchor:top" coordsize="32766,6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" path="m32766,r,8509l15748,15113c11811,19431,9779,25653,9779,33401v,15494,7493,25654,22860,25654l32766,59055r,8509l18796,65151c6604,60452,,49276,,33528,,22987,3175,14605,9017,8890l32766,xe" fillcolor="#555655" stroked="f" strokeweight="0">
                  <v:stroke miterlimit="83231f" joinstyle="miter"/>
                  <v:path arrowok="t" textboxrect="0,0,32766,67564"/>
                </v:shape>
                <v:shape id="Shape 141" o:spid="_x0000_s1064" style="position:absolute;left:19956;top:7595;width:328;height:676;visibility:visible;mso-wrap-style:square;v-text-anchor:top" coordsize="32766,6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" path="m,c19685,,32766,12446,32766,33528,32766,54483,20828,67564,,67564l,59055,17145,52070v3810,-4445,5842,-10922,5842,-18669c22987,17907,14859,8509,,8509l,xe" fillcolor="#555655" stroked="f" strokeweight="0">
                  <v:stroke miterlimit="83231f" joinstyle="miter"/>
                  <v:path arrowok="t" textboxrect="0,0,32766,67564"/>
                </v:shape>
                <v:shape id="Shape 142" o:spid="_x0000_s1065" style="position:absolute;left:20427;top:7604;width:343;height:652;visibility:visible;mso-wrap-style:square;v-text-anchor:top" coordsize="34290,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" path="m31496,r2794,l34290,10414r-3175,c16383,10414,9906,16510,9906,32003r,33148l,65151,,635r9525,l9525,18034r889,c13716,5461,20828,,31496,xe" fillcolor="#555655" stroked="f" strokeweight="0">
                  <v:stroke miterlimit="83231f" joinstyle="miter"/>
                  <v:path arrowok="t" textboxrect="0,0,34290,65151"/>
                </v:shape>
                <v:shape id="Shape 143" o:spid="_x0000_s1066" style="position:absolute;left:20831;top:7425;width:437;height:846;visibility:visible;mso-wrap-style:square;v-text-anchor:top" coordsize="43688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" path="m10795,r9652,l20447,18542r22606,l43053,26670r-22606,l20447,63500v,8001,3302,12192,11303,12192c35433,75692,38354,75057,42291,74041r1397,8382c39243,83820,35560,84582,29972,84582v-13208,,-19177,-8509,-19177,-20447l10795,26670,,26670,,18542r10795,l10795,xe" fillcolor="#555655" stroked="f" strokeweight="0">
                  <v:stroke miterlimit="83231f" joinstyle="miter"/>
                  <v:path arrowok="t" textboxrect="0,0,43688,84582"/>
                </v:shape>
                <v:shape id="Shape 144" o:spid="_x0000_s1067" style="position:absolute;left:21381;top:7611;width:577;height:660;visibility:visible;mso-wrap-style:square;v-text-anchor:top" coordsize="57658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" path="m,l9779,r,40259c9779,49911,13843,57277,25781,57277v13208,,22098,-8128,22098,-20066l47879,r9779,l57658,64516r-9652,l48006,47879r-1016,c43434,58928,34163,66040,22352,66040,6858,66040,,56261,,42164l,xe" fillcolor="#555655" stroked="f" strokeweight="0">
                  <v:stroke miterlimit="83231f" joinstyle="miter"/>
                  <v:path arrowok="t" textboxrect="0,0,57658,66040"/>
                </v:shape>
                <v:shape id="Shape 145" o:spid="_x0000_s1068" style="position:absolute;left:22105;top:7903;width:277;height:367;visibility:visible;mso-wrap-style:square;v-text-anchor:top" coordsize="27686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" path="m23241,r4445,l27686,7112r-3302,c14732,7112,9525,10922,9525,18034v,5588,3556,10668,14097,10668l27686,27559r,7239l20955,36703c7874,36703,,31242,,18923,,8255,7493,,23241,xe" fillcolor="#555655" stroked="f" strokeweight="0">
                  <v:stroke miterlimit="83231f" joinstyle="miter"/>
                  <v:path arrowok="t" textboxrect="0,0,27686,36703"/>
                </v:shape>
                <v:shape id="Shape 146" o:spid="_x0000_s1069" style="position:absolute;left:22131;top:7603;width:251;height:217;visibility:visible;mso-wrap-style:square;v-text-anchor:top" coordsize="25146,2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" path="m25146,r,8001l15367,11049v-2921,2413,-4826,5969,-5969,10668l,19303c1397,13081,4572,8001,9144,4699l25146,xe" fillcolor="#555655" stroked="f" strokeweight="0">
                  <v:stroke miterlimit="83231f" joinstyle="miter"/>
                  <v:path arrowok="t" textboxrect="0,0,25146,21717"/>
                </v:shape>
                <v:shape id="Shape 147" o:spid="_x0000_s1070" style="position:absolute;left:22268;top:7415;width:114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" path="m11430,r,7113l2413,11430,,6604,11430,xe" fillcolor="#555655" stroked="f" strokeweight="0">
                  <v:stroke miterlimit="83231f" joinstyle="miter"/>
                  <v:path arrowok="t" textboxrect="0,0,11430,11430"/>
                </v:shape>
                <v:shape id="Shape 148" o:spid="_x0000_s1071" style="position:absolute;left:22382;top:7597;width:281;height:659;visibility:visible;mso-wrap-style:square;v-text-anchor:top" coordsize="28067,6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" path="m2159,c20193,,28067,8636,28067,24511r,41402l18796,65913r,-15367l17653,50546v-1778,5461,-4826,9652,-9017,12446l,65405,,58165,12192,54483v3937,-3048,6096,-7366,6096,-12320l18288,37719,,37719,,30607r18288,l18288,24638c18288,13970,14097,8127,2032,8127l,8636,,635,2159,xe" fillcolor="#555655" stroked="f" strokeweight="0">
                  <v:stroke miterlimit="83231f" joinstyle="miter"/>
                  <v:path arrowok="t" textboxrect="0,0,28067,65913"/>
                </v:shape>
                <v:shape id="Shape 149" o:spid="_x0000_s1072" style="position:absolute;left:22382;top:7294;width:254;height:192;visibility:visible;mso-wrap-style:square;v-text-anchor:top" coordsize="25400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" path="m21336,r4064,7365l,19177,,12064,21336,xe" fillcolor="#555655" stroked="f" strokeweight="0">
                  <v:stroke miterlimit="83231f" joinstyle="miter"/>
                  <v:path arrowok="t" textboxrect="0,0,25400,19177"/>
                </v:shape>
                <v:shape id="Shape 150" o:spid="_x0000_s1073" style="position:absolute;left:22844;top:7604;width:342;height:652;visibility:visible;mso-wrap-style:square;v-text-anchor:top" coordsize="34163,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" path="m31496,r2667,l34163,10414r-3048,c16383,10414,9779,16510,9779,32003r,33148l,65151,,635r9525,l9525,18034r889,c13589,5461,20828,,31496,xe" fillcolor="#555655" stroked="f" strokeweight="0">
                  <v:stroke miterlimit="83231f" joinstyle="miter"/>
                  <v:path arrowok="t" textboxrect="0,0,34163,65151"/>
                </v:shape>
                <v:shape id="Shape 2587" o:spid="_x0000_s1074" style="position:absolute;left:23322;top:7611;width:96;height:645;visibility:visible;mso-wrap-style:square;v-text-anchor:top" coordsize="9652,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" path="m,l9652,r,64516l,64516,,e" fillcolor="#555655" stroked="f" strokeweight="0">
                  <v:stroke miterlimit="83231f" joinstyle="miter"/>
                  <v:path arrowok="t" textboxrect="0,0,9652,64516"/>
                </v:shape>
                <v:shape id="Shape 2588" o:spid="_x0000_s1075" style="position:absolute;left:23310;top:7377;width:121;height:96;visibility:visible;mso-wrap-style:square;v-text-anchor:top" coordsize="12065,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" path="m,l12065,r,9652l,9652,,e" fillcolor="#555655" stroked="f" strokeweight="0">
                  <v:stroke miterlimit="83231f" joinstyle="miter"/>
                  <v:path arrowok="t" textboxrect="0,0,12065,9652"/>
                </v:shape>
                <v:shape id="Shape 153" o:spid="_x0000_s1076" style="position:absolute;left:23582;top:7903;width:278;height:367;visibility:visible;mso-wrap-style:square;v-text-anchor:top" coordsize="27813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" path="m23241,r4572,l27813,7112r-3429,c14859,7112,9525,10922,9525,18034v,5588,3556,10668,14097,10668l27813,27559r,7239l20955,36703c8001,36703,,31242,,18923,,8255,7493,,23241,xe" fillcolor="#555655" stroked="f" strokeweight="0">
                  <v:stroke miterlimit="83231f" joinstyle="miter"/>
                  <v:path arrowok="t" textboxrect="0,0,27813,36703"/>
                </v:shape>
                <v:shape id="Shape 154" o:spid="_x0000_s1077" style="position:absolute;left:23608;top:7603;width:252;height:217;visibility:visible;mso-wrap-style:square;v-text-anchor:top" coordsize="25273,2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" path="m25273,r,8001l15494,11049v-2921,2413,-4953,5969,-6096,10668l,19303c1524,13081,4572,8001,9144,4699l25273,xe" fillcolor="#555655" stroked="f" strokeweight="0">
                  <v:stroke miterlimit="83231f" joinstyle="miter"/>
                  <v:path arrowok="t" textboxrect="0,0,25273,21717"/>
                </v:shape>
                <v:shape id="Shape 155" o:spid="_x0000_s1078" style="position:absolute;left:23860;top:7597;width:280;height:659;visibility:visible;mso-wrap-style:square;v-text-anchor:top" coordsize="27940,6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" path="m2159,c20066,,27940,8636,27940,24511r,41402l18669,65913r,-15367l17526,50546v-1778,5461,-4826,9652,-9017,12446l,65405,,58165,12065,54483v3937,-3048,6096,-7366,6096,-12320l18161,37719,,37719,,30607r18161,l18161,24638c18161,13970,13970,8127,2032,8127l,8636,,635,2159,xe" fillcolor="#555655" stroked="f" strokeweight="0">
                  <v:stroke miterlimit="83231f" joinstyle="miter"/>
                  <v:path arrowok="t" textboxrect="0,0,27940,65913"/>
                </v:shape>
                <v:shape id="Shape 156" o:spid="_x0000_s1079" style="position:absolute;left:5165;top:1805;width:5166;height:5055;visibility:visible;mso-wrap-style:square;v-text-anchor:top" coordsize="516585,505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" path="m516585,r,364109l121171,505460,,463297,,183897,516585,xe" fillcolor="#3d9583" stroked="f" strokeweight="0">
                  <v:stroke miterlimit="83231f" joinstyle="miter"/>
                  <v:path arrowok="t" textboxrect="0,0,516585,505460"/>
                </v:shape>
                <v:shape id="Shape 157" o:spid="_x0000_s1080" style="position:absolute;left:5165;top:6860;width:5166;height:3236;visibility:visible;mso-wrap-style:square;v-text-anchor:top" coordsize="516585,32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" path="m121158,l516585,137541,,323597,,43307,121158,xe" fillcolor="#263f4d" stroked="f" strokeweight="0">
                  <v:stroke miterlimit="83231f" joinstyle="miter"/>
                  <v:path arrowok="t" textboxrect="0,0,516585,323597"/>
                </v:shape>
                <v:shape id="Shape 158" o:spid="_x0000_s1081" style="position:absolute;width:5165;height:5054;visibility:visible;mso-wrap-style:square;v-text-anchor:top" coordsize="516560,505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" path="m516560,r,364109l121171,505460,,463296,,183896,516560,xe" fillcolor="#263f4d" stroked="f" strokeweight="0">
                  <v:stroke miterlimit="83231f" joinstyle="miter"/>
                  <v:path arrowok="t" textboxrect="0,0,516560,505460"/>
                </v:shape>
                <v:shape id="Shape 159" o:spid="_x0000_s1082" style="position:absolute;top:5054;width:5165;height:3236;visibility:visible;mso-wrap-style:square;v-text-anchor:top" coordsize="516560,32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" path="m121158,l516560,137668,,323596,,43307,121158,xe" fillcolor="#3d9583" stroked="f" strokeweight="0">
                  <v:stroke miterlimit="83231f" joinstyle="miter"/>
                  <v:path arrowok="t" textboxrect="0,0,516560,323596"/>
                </v:shape>
                <w10:anchorlock/>
              </v:group>
            </w:pict>
          </mc:Fallback>
        </mc:AlternateContent>
      </w:r>
    </w:p>
    <w:p w:rsidR="00E6097A" w:rsidRPr="00B61D18" w:rsidRDefault="00B61D18">
      <w:pPr>
        <w:spacing w:after="256" w:line="254" w:lineRule="auto"/>
        <w:ind w:left="0" w:firstLine="0"/>
        <w:rPr>
          <w:rFonts w:ascii="Degular" w:hAnsi="Degular"/>
          <w:sz w:val="36"/>
          <w:szCs w:val="36"/>
        </w:rPr>
      </w:pPr>
      <w:r w:rsidRPr="00B61D18">
        <w:rPr>
          <w:rFonts w:ascii="Degular" w:hAnsi="Degular"/>
          <w:b/>
          <w:sz w:val="36"/>
          <w:szCs w:val="36"/>
        </w:rPr>
        <w:t xml:space="preserve">JUNIOR SILVA QUINTILIANO </w:t>
      </w:r>
    </w:p>
    <w:p w:rsidR="00E6097A" w:rsidRPr="00B61D18" w:rsidRDefault="001A6639">
      <w:pPr>
        <w:spacing w:after="387" w:line="254" w:lineRule="auto"/>
        <w:ind w:left="-5"/>
        <w:rPr>
          <w:rFonts w:ascii="Degular" w:hAnsi="Degular"/>
          <w:sz w:val="32"/>
          <w:szCs w:val="32"/>
        </w:rPr>
      </w:pPr>
      <w:r w:rsidRPr="00B61D18">
        <w:rPr>
          <w:rFonts w:ascii="Degular" w:hAnsi="Degular"/>
          <w:sz w:val="32"/>
          <w:szCs w:val="32"/>
        </w:rPr>
        <w:t>Cargo</w:t>
      </w:r>
      <w:r w:rsidRPr="00B61D18">
        <w:rPr>
          <w:rFonts w:ascii="Degular" w:eastAsia="Arial" w:hAnsi="Degular" w:cs="Arial"/>
          <w:sz w:val="32"/>
          <w:szCs w:val="32"/>
        </w:rPr>
        <w:t xml:space="preserve">: </w:t>
      </w:r>
      <w:r w:rsidRPr="00B61D18">
        <w:rPr>
          <w:rFonts w:ascii="Degular" w:hAnsi="Degular"/>
          <w:sz w:val="32"/>
          <w:szCs w:val="32"/>
        </w:rPr>
        <w:t>Gerente de Estruturação e Construção de Soluções</w:t>
      </w:r>
      <w:r w:rsidR="00B61D18" w:rsidRPr="00B61D18">
        <w:rPr>
          <w:rFonts w:ascii="Degular" w:hAnsi="Degular"/>
          <w:sz w:val="32"/>
          <w:szCs w:val="32"/>
        </w:rPr>
        <w:t xml:space="preserve"> - GERCOS</w:t>
      </w:r>
    </w:p>
    <w:p w:rsidR="00E6097A" w:rsidRPr="00B61D18" w:rsidRDefault="001A6639" w:rsidP="00B61D18">
      <w:pPr>
        <w:pStyle w:val="Ttulo1"/>
        <w:spacing w:after="333" w:line="251" w:lineRule="auto"/>
        <w:ind w:left="9"/>
        <w:textAlignment w:val="auto"/>
        <w:rPr>
          <w:rFonts w:ascii="Degular" w:hAnsi="Degular"/>
        </w:rPr>
      </w:pPr>
      <w:r w:rsidRPr="00B61D18">
        <w:rPr>
          <w:rFonts w:ascii="Degular" w:hAnsi="Degular"/>
        </w:rPr>
        <w:t xml:space="preserve">FORMAÇÃO ACADÊMICA  </w:t>
      </w:r>
    </w:p>
    <w:p w:rsidR="00E6097A" w:rsidRPr="00B61D18" w:rsidRDefault="00B61D18" w:rsidP="00B61D18">
      <w:pPr>
        <w:rPr>
          <w:rFonts w:ascii="Degular" w:hAnsi="Degular"/>
        </w:rPr>
      </w:pPr>
      <w:r w:rsidRPr="00B61D18">
        <w:rPr>
          <w:rFonts w:ascii="Degular" w:hAnsi="Degular"/>
        </w:rPr>
        <w:t>MBA em</w:t>
      </w:r>
      <w:r w:rsidR="001A6639" w:rsidRPr="00B61D18">
        <w:rPr>
          <w:rFonts w:ascii="Degular" w:hAnsi="Degular"/>
        </w:rPr>
        <w:t xml:space="preserve"> Gestão da T</w:t>
      </w:r>
      <w:r w:rsidRPr="00B61D18">
        <w:rPr>
          <w:rFonts w:ascii="Degular" w:hAnsi="Degular"/>
        </w:rPr>
        <w:t>ecnologia da Informação – FGV - Cursando</w:t>
      </w:r>
    </w:p>
    <w:p w:rsidR="00E6097A" w:rsidRPr="00B61D18" w:rsidRDefault="001A6639" w:rsidP="00B61D18">
      <w:pPr>
        <w:rPr>
          <w:rFonts w:ascii="Degular" w:hAnsi="Degular"/>
        </w:rPr>
      </w:pPr>
      <w:r w:rsidRPr="00B61D18">
        <w:rPr>
          <w:rFonts w:ascii="Degular" w:hAnsi="Degular"/>
        </w:rPr>
        <w:t xml:space="preserve">Pós-graduação </w:t>
      </w:r>
      <w:r w:rsidR="00B61D18" w:rsidRPr="00B61D18">
        <w:rPr>
          <w:rFonts w:ascii="Degular" w:hAnsi="Degular"/>
        </w:rPr>
        <w:t xml:space="preserve">em </w:t>
      </w:r>
      <w:proofErr w:type="spellStart"/>
      <w:r w:rsidRPr="00B61D18">
        <w:rPr>
          <w:rFonts w:ascii="Degular" w:hAnsi="Degular"/>
        </w:rPr>
        <w:t>Compl</w:t>
      </w:r>
      <w:r w:rsidR="00B61D18" w:rsidRPr="00B61D18">
        <w:rPr>
          <w:rFonts w:ascii="Degular" w:hAnsi="Degular"/>
        </w:rPr>
        <w:t>iance</w:t>
      </w:r>
      <w:proofErr w:type="spellEnd"/>
      <w:r w:rsidR="00B61D18" w:rsidRPr="00B61D18">
        <w:rPr>
          <w:rFonts w:ascii="Degular" w:hAnsi="Degular"/>
        </w:rPr>
        <w:t xml:space="preserve"> na gestão Pública – UNESA – Conclusão: 2025</w:t>
      </w:r>
      <w:r w:rsidRPr="00B61D18">
        <w:rPr>
          <w:rFonts w:ascii="Degular" w:hAnsi="Degular"/>
        </w:rPr>
        <w:t xml:space="preserve">  </w:t>
      </w:r>
    </w:p>
    <w:p w:rsidR="00E6097A" w:rsidRPr="00B61D18" w:rsidRDefault="001A6639" w:rsidP="00B61D18">
      <w:pPr>
        <w:spacing w:after="324" w:line="254" w:lineRule="auto"/>
        <w:rPr>
          <w:rFonts w:ascii="Degular" w:hAnsi="Degular"/>
        </w:rPr>
      </w:pPr>
      <w:r w:rsidRPr="00B61D18">
        <w:rPr>
          <w:rFonts w:ascii="Degular" w:hAnsi="Degular"/>
        </w:rPr>
        <w:t xml:space="preserve">Pós-graduação </w:t>
      </w:r>
      <w:r w:rsidR="00B61D18" w:rsidRPr="00B61D18">
        <w:rPr>
          <w:rFonts w:ascii="Degular" w:hAnsi="Degular"/>
        </w:rPr>
        <w:t xml:space="preserve">em </w:t>
      </w:r>
      <w:r w:rsidRPr="00B61D18">
        <w:rPr>
          <w:rFonts w:ascii="Degular" w:hAnsi="Degular"/>
        </w:rPr>
        <w:t xml:space="preserve">Licitações e Compras Públicas Sustentáveis </w:t>
      </w:r>
      <w:r w:rsidR="00B61D18" w:rsidRPr="00B61D18">
        <w:rPr>
          <w:rFonts w:ascii="Degular" w:hAnsi="Degular"/>
        </w:rPr>
        <w:t>– UNESA – Conclusão: 2024</w:t>
      </w:r>
    </w:p>
    <w:p w:rsidR="00E6097A" w:rsidRPr="00B61D18" w:rsidRDefault="00B61D18" w:rsidP="00B61D18">
      <w:pPr>
        <w:rPr>
          <w:rFonts w:ascii="Degular" w:hAnsi="Degular"/>
        </w:rPr>
      </w:pPr>
      <w:r w:rsidRPr="00B61D18">
        <w:rPr>
          <w:rFonts w:ascii="Degular" w:hAnsi="Degular"/>
        </w:rPr>
        <w:t>MBA e</w:t>
      </w:r>
      <w:r w:rsidR="001A6639" w:rsidRPr="00B61D18">
        <w:rPr>
          <w:rFonts w:ascii="Degular" w:hAnsi="Degular"/>
        </w:rPr>
        <w:t>m Administração Pública</w:t>
      </w:r>
      <w:r w:rsidRPr="00B61D18">
        <w:rPr>
          <w:rFonts w:ascii="Degular" w:hAnsi="Degular"/>
        </w:rPr>
        <w:t xml:space="preserve"> – UNESA – Conclusão: 2023</w:t>
      </w:r>
      <w:r w:rsidR="001A6639" w:rsidRPr="00B61D18">
        <w:rPr>
          <w:rFonts w:ascii="Degular" w:hAnsi="Degular"/>
        </w:rPr>
        <w:t xml:space="preserve"> </w:t>
      </w:r>
    </w:p>
    <w:p w:rsidR="00E6097A" w:rsidRPr="00B61D18" w:rsidRDefault="001A6639" w:rsidP="00B61D18">
      <w:pPr>
        <w:rPr>
          <w:rFonts w:ascii="Degular" w:hAnsi="Degular"/>
        </w:rPr>
      </w:pPr>
      <w:r w:rsidRPr="00B61D18">
        <w:rPr>
          <w:rFonts w:ascii="Degular" w:hAnsi="Degular"/>
        </w:rPr>
        <w:t xml:space="preserve">Graduação </w:t>
      </w:r>
      <w:r w:rsidR="00B61D18" w:rsidRPr="00B61D18">
        <w:rPr>
          <w:rFonts w:ascii="Degular" w:hAnsi="Degular"/>
        </w:rPr>
        <w:t xml:space="preserve">em </w:t>
      </w:r>
      <w:r w:rsidRPr="00B61D18">
        <w:rPr>
          <w:rFonts w:ascii="Degular" w:hAnsi="Degular"/>
        </w:rPr>
        <w:t>Tecnologia Análise</w:t>
      </w:r>
      <w:r w:rsidR="00B61D18" w:rsidRPr="00B61D18">
        <w:rPr>
          <w:rFonts w:ascii="Degular" w:hAnsi="Degular"/>
        </w:rPr>
        <w:t xml:space="preserve"> e Desenvolvimento de Sistemas -</w:t>
      </w:r>
      <w:r w:rsidRPr="00B61D18">
        <w:rPr>
          <w:rFonts w:ascii="Degular" w:hAnsi="Degular"/>
        </w:rPr>
        <w:t xml:space="preserve"> Faculdade Simonsen – Conclusão</w:t>
      </w:r>
      <w:r w:rsidR="00B61D18" w:rsidRPr="00B61D18">
        <w:rPr>
          <w:rFonts w:ascii="Degular" w:hAnsi="Degular"/>
        </w:rPr>
        <w:t>:</w:t>
      </w:r>
      <w:r w:rsidRPr="00B61D18">
        <w:rPr>
          <w:rFonts w:ascii="Degular" w:hAnsi="Degular"/>
        </w:rPr>
        <w:t xml:space="preserve"> 2009 </w:t>
      </w:r>
    </w:p>
    <w:p w:rsidR="00E6097A" w:rsidRPr="00B61D18" w:rsidRDefault="001A6639" w:rsidP="00B61D18">
      <w:pPr>
        <w:rPr>
          <w:rFonts w:ascii="Degular" w:hAnsi="Degular"/>
        </w:rPr>
      </w:pPr>
      <w:r w:rsidRPr="00B61D18">
        <w:rPr>
          <w:rFonts w:ascii="Degular" w:hAnsi="Degular"/>
        </w:rPr>
        <w:t>Técnico em Processamento de</w:t>
      </w:r>
      <w:r w:rsidR="00B61D18" w:rsidRPr="00B61D18">
        <w:rPr>
          <w:rFonts w:ascii="Degular" w:hAnsi="Degular"/>
        </w:rPr>
        <w:t xml:space="preserve"> Dados - </w:t>
      </w:r>
      <w:r w:rsidRPr="00B61D18">
        <w:rPr>
          <w:rFonts w:ascii="Degular" w:hAnsi="Degular"/>
        </w:rPr>
        <w:t>Colégio Flama – Conclusão</w:t>
      </w:r>
      <w:r w:rsidR="00B61D18" w:rsidRPr="00B61D18">
        <w:rPr>
          <w:rFonts w:ascii="Degular" w:hAnsi="Degular"/>
        </w:rPr>
        <w:t>:</w:t>
      </w:r>
      <w:r w:rsidRPr="00B61D18">
        <w:rPr>
          <w:rFonts w:ascii="Degular" w:hAnsi="Degular"/>
        </w:rPr>
        <w:t xml:space="preserve"> 2000 </w:t>
      </w:r>
    </w:p>
    <w:p w:rsidR="00E6097A" w:rsidRPr="009323CF" w:rsidRDefault="001A6639">
      <w:pPr>
        <w:spacing w:after="324" w:line="254" w:lineRule="auto"/>
        <w:ind w:left="-5"/>
        <w:rPr>
          <w:rFonts w:ascii="Degular" w:hAnsi="Degular"/>
        </w:rPr>
      </w:pPr>
      <w:r w:rsidRPr="009323CF">
        <w:rPr>
          <w:rFonts w:ascii="Degular" w:hAnsi="Degular"/>
          <w:b/>
        </w:rPr>
        <w:t xml:space="preserve">EXPERIÊNCIA PROFISSIONAL  </w:t>
      </w:r>
    </w:p>
    <w:p w:rsidR="00E6097A" w:rsidRPr="009323CF" w:rsidRDefault="009323CF">
      <w:pPr>
        <w:pStyle w:val="Ttulo1"/>
        <w:ind w:left="-5"/>
        <w:rPr>
          <w:rFonts w:ascii="Degular" w:hAnsi="Degular"/>
        </w:rPr>
      </w:pPr>
      <w:r w:rsidRPr="009323CF">
        <w:rPr>
          <w:rFonts w:ascii="Degular" w:hAnsi="Degular"/>
        </w:rPr>
        <w:t xml:space="preserve">COMPANHIA DOCAS DO RIO DE JANEIRO </w:t>
      </w:r>
      <w:r>
        <w:rPr>
          <w:rFonts w:ascii="Degular" w:hAnsi="Degular"/>
        </w:rPr>
        <w:t>- CDRJ</w:t>
      </w:r>
    </w:p>
    <w:p w:rsidR="00E6097A" w:rsidRPr="009323CF" w:rsidRDefault="001A6639" w:rsidP="009323CF">
      <w:pPr>
        <w:rPr>
          <w:rFonts w:ascii="Degular" w:hAnsi="Degular"/>
        </w:rPr>
      </w:pPr>
      <w:r w:rsidRPr="009323CF">
        <w:rPr>
          <w:rFonts w:ascii="Degular" w:hAnsi="Degular"/>
        </w:rPr>
        <w:t xml:space="preserve">Cargo: Gerente de Estruturação e Construção de Soluções </w:t>
      </w:r>
      <w:r w:rsidR="009323CF" w:rsidRPr="009323CF">
        <w:rPr>
          <w:rFonts w:ascii="Degular" w:hAnsi="Degular"/>
        </w:rPr>
        <w:t>- GERCOS</w:t>
      </w:r>
    </w:p>
    <w:p w:rsidR="00E6097A" w:rsidRPr="009323CF" w:rsidRDefault="009323CF" w:rsidP="009323CF">
      <w:pPr>
        <w:rPr>
          <w:rFonts w:ascii="Degular" w:hAnsi="Degular"/>
        </w:rPr>
      </w:pPr>
      <w:r w:rsidRPr="00224DAA">
        <w:rPr>
          <w:rFonts w:ascii="Degular" w:hAnsi="Degular"/>
          <w:b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2DFE428" wp14:editId="4240C89F">
                <wp:simplePos x="0" y="0"/>
                <wp:positionH relativeFrom="page">
                  <wp:align>left</wp:align>
                </wp:positionH>
                <wp:positionV relativeFrom="page">
                  <wp:posOffset>9182735</wp:posOffset>
                </wp:positionV>
                <wp:extent cx="1333500" cy="2360295"/>
                <wp:effectExtent l="0" t="0" r="0" b="1905"/>
                <wp:wrapSquare wrapText="bothSides"/>
                <wp:docPr id="94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95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0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1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2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06BD49" id="Group 1918" o:spid="_x0000_s1026" style="position:absolute;margin-left:0;margin-top:723.05pt;width:105pt;height:185.85pt;rotation:180;z-index:251665408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1A6639" w:rsidRPr="009323CF">
        <w:rPr>
          <w:rFonts w:ascii="Degular" w:hAnsi="Degular"/>
        </w:rPr>
        <w:t xml:space="preserve">Período: Atualmente  </w:t>
      </w:r>
    </w:p>
    <w:p w:rsidR="00EB2630" w:rsidRPr="00EB2630" w:rsidRDefault="00EB2630" w:rsidP="00EB2630">
      <w:pPr>
        <w:pStyle w:val="Ttulo2"/>
        <w:ind w:left="-5"/>
        <w:rPr>
          <w:rFonts w:ascii="Degular" w:hAnsi="Degular"/>
        </w:rPr>
      </w:pPr>
      <w:r w:rsidRPr="00EB2630">
        <w:rPr>
          <w:rFonts w:ascii="Degular" w:hAnsi="Degular"/>
        </w:rPr>
        <w:lastRenderedPageBreak/>
        <w:t xml:space="preserve">SPI ONLINE  </w:t>
      </w:r>
    </w:p>
    <w:p w:rsidR="00EB2630" w:rsidRPr="00EB2630" w:rsidRDefault="00EB2630" w:rsidP="00EB2630">
      <w:pPr>
        <w:ind w:left="-5"/>
        <w:rPr>
          <w:rFonts w:ascii="Degular" w:hAnsi="Degular"/>
        </w:rPr>
      </w:pPr>
      <w:r w:rsidRPr="00EB2630">
        <w:rPr>
          <w:rFonts w:ascii="Degular" w:hAnsi="Degular"/>
        </w:rPr>
        <w:t xml:space="preserve">Cargo: Serviço de Proteção ao Inquilinato </w:t>
      </w:r>
    </w:p>
    <w:p w:rsidR="00EB2630" w:rsidRDefault="00EB2630" w:rsidP="00EB2630">
      <w:pPr>
        <w:ind w:left="-5"/>
        <w:rPr>
          <w:rFonts w:ascii="Degular" w:hAnsi="Degular"/>
        </w:rPr>
      </w:pPr>
      <w:r>
        <w:rPr>
          <w:rFonts w:ascii="Degular" w:hAnsi="Degular"/>
        </w:rPr>
        <w:t xml:space="preserve">Período: 2019 a </w:t>
      </w:r>
      <w:r w:rsidRPr="00EB2630">
        <w:rPr>
          <w:rFonts w:ascii="Degular" w:hAnsi="Degular"/>
        </w:rPr>
        <w:t xml:space="preserve">2020 </w:t>
      </w:r>
    </w:p>
    <w:p w:rsidR="00EB2630" w:rsidRPr="00EB2630" w:rsidRDefault="00EB2630" w:rsidP="00EB2630">
      <w:pPr>
        <w:pStyle w:val="Ttulo2"/>
        <w:ind w:left="-5"/>
        <w:rPr>
          <w:rFonts w:ascii="Degular" w:hAnsi="Degular"/>
        </w:rPr>
      </w:pPr>
      <w:r w:rsidRPr="00EB2630">
        <w:rPr>
          <w:rFonts w:ascii="Degular" w:hAnsi="Degular"/>
        </w:rPr>
        <w:t xml:space="preserve">RIOLIFE </w:t>
      </w:r>
      <w:r>
        <w:rPr>
          <w:rFonts w:ascii="Degular" w:hAnsi="Degular"/>
        </w:rPr>
        <w:t xml:space="preserve">- </w:t>
      </w:r>
      <w:r w:rsidRPr="00EB2630">
        <w:rPr>
          <w:rFonts w:ascii="Degular" w:hAnsi="Degular"/>
        </w:rPr>
        <w:t>CORRE</w:t>
      </w:r>
      <w:r>
        <w:rPr>
          <w:rFonts w:ascii="Degular" w:hAnsi="Degular"/>
        </w:rPr>
        <w:t>TORA E ADMINISTRADORA DE SEGURO</w:t>
      </w:r>
      <w:r w:rsidRPr="00EB2630">
        <w:rPr>
          <w:rFonts w:ascii="Degular" w:hAnsi="Degular"/>
        </w:rPr>
        <w:t xml:space="preserve"> </w:t>
      </w:r>
    </w:p>
    <w:p w:rsidR="00EB2630" w:rsidRPr="00EB2630" w:rsidRDefault="00EB2630" w:rsidP="00EB2630">
      <w:pPr>
        <w:ind w:left="-5"/>
        <w:rPr>
          <w:rFonts w:ascii="Degular" w:hAnsi="Degular"/>
        </w:rPr>
      </w:pPr>
      <w:r w:rsidRPr="00EB2630">
        <w:rPr>
          <w:rFonts w:ascii="Degular" w:hAnsi="Degular"/>
        </w:rPr>
        <w:t xml:space="preserve">Cargo: </w:t>
      </w:r>
      <w:r>
        <w:rPr>
          <w:rFonts w:ascii="Degular" w:hAnsi="Degular"/>
        </w:rPr>
        <w:t>Suporte de TI e Redes Wi-F</w:t>
      </w:r>
      <w:r w:rsidRPr="00EB2630">
        <w:rPr>
          <w:rFonts w:ascii="Degular" w:hAnsi="Degular"/>
        </w:rPr>
        <w:t xml:space="preserve">i </w:t>
      </w:r>
    </w:p>
    <w:p w:rsidR="00EB2630" w:rsidRPr="00EB2630" w:rsidRDefault="00EB2630" w:rsidP="00EB2630">
      <w:pPr>
        <w:ind w:left="-5"/>
        <w:rPr>
          <w:rFonts w:ascii="Degular" w:hAnsi="Degular"/>
        </w:rPr>
      </w:pPr>
      <w:r>
        <w:rPr>
          <w:rFonts w:ascii="Degular" w:hAnsi="Degular"/>
        </w:rPr>
        <w:t xml:space="preserve">Período: 2011 a </w:t>
      </w:r>
      <w:r w:rsidRPr="00EB2630">
        <w:rPr>
          <w:rFonts w:ascii="Degular" w:hAnsi="Degular"/>
        </w:rPr>
        <w:t xml:space="preserve">2020 </w:t>
      </w:r>
    </w:p>
    <w:p w:rsidR="00E6097A" w:rsidRPr="009323CF" w:rsidRDefault="009323CF" w:rsidP="00EB2630">
      <w:pPr>
        <w:pStyle w:val="Ttulo1"/>
        <w:ind w:left="0" w:firstLine="0"/>
        <w:rPr>
          <w:rFonts w:ascii="Degular" w:hAnsi="Degular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C75E4B1" wp14:editId="11D32BC0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514849" cy="2488694"/>
                <wp:effectExtent l="0" t="0" r="9525" b="6985"/>
                <wp:wrapSquare wrapText="bothSides"/>
                <wp:docPr id="2243" name="Group 2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849" cy="2488694"/>
                          <a:chOff x="0" y="0"/>
                          <a:chExt cx="1514849" cy="2488694"/>
                        </a:xfrm>
                      </wpg:grpSpPr>
                      <wps:wsp>
                        <wps:cNvPr id="2244" name="Shape 448"/>
                        <wps:cNvSpPr/>
                        <wps:spPr>
                          <a:xfrm>
                            <a:off x="1331969" y="709729"/>
                            <a:ext cx="182880" cy="87304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82880"/>
                              <a:gd name="f4" fmla="val 873039"/>
                              <a:gd name="f5" fmla="val 807667"/>
                              <a:gd name="f6" fmla="val 66876"/>
                              <a:gd name="f7" fmla="*/ f0 1 182880"/>
                              <a:gd name="f8" fmla="*/ f1 1 873039"/>
                              <a:gd name="f9" fmla="+- f4 0 f2"/>
                              <a:gd name="f10" fmla="+- f3 0 f2"/>
                              <a:gd name="f11" fmla="*/ f10 1 182880"/>
                              <a:gd name="f12" fmla="*/ f9 1 873039"/>
                              <a:gd name="f13" fmla="*/ 0 1 f11"/>
                              <a:gd name="f14" fmla="*/ 182880 1 f11"/>
                              <a:gd name="f15" fmla="*/ 0 1 f12"/>
                              <a:gd name="f16" fmla="*/ 873039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82880" h="873039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245" name="Shape 449"/>
                        <wps:cNvSpPr/>
                        <wps:spPr>
                          <a:xfrm>
                            <a:off x="1331969" y="1677549"/>
                            <a:ext cx="182880" cy="81114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82880"/>
                              <a:gd name="f4" fmla="val 811142"/>
                              <a:gd name="f5" fmla="val 743464"/>
                              <a:gd name="f6" fmla="val 67177"/>
                              <a:gd name="f7" fmla="*/ f0 1 182880"/>
                              <a:gd name="f8" fmla="*/ f1 1 811142"/>
                              <a:gd name="f9" fmla="+- f4 0 f2"/>
                              <a:gd name="f10" fmla="+- f3 0 f2"/>
                              <a:gd name="f11" fmla="*/ f10 1 182880"/>
                              <a:gd name="f12" fmla="*/ f9 1 811142"/>
                              <a:gd name="f13" fmla="*/ 0 1 f11"/>
                              <a:gd name="f14" fmla="*/ 182880 1 f11"/>
                              <a:gd name="f15" fmla="*/ 0 1 f12"/>
                              <a:gd name="f16" fmla="*/ 811142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82880" h="811142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246" name="Shape 450"/>
                        <wps:cNvSpPr/>
                        <wps:spPr>
                          <a:xfrm>
                            <a:off x="0" y="0"/>
                            <a:ext cx="1331979" cy="114300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43000"/>
                              <a:gd name="f5" fmla="val 791591"/>
                              <a:gd name="f6" fmla="val 767969"/>
                              <a:gd name="f7" fmla="val 312420"/>
                              <a:gd name="f8" fmla="val 1031113"/>
                              <a:gd name="f9" fmla="val 289940"/>
                              <a:gd name="f10" fmla="*/ f0 1 1331976"/>
                              <a:gd name="f11" fmla="*/ f1 1 1143000"/>
                              <a:gd name="f12" fmla="+- f4 0 f2"/>
                              <a:gd name="f13" fmla="+- f3 0 f2"/>
                              <a:gd name="f14" fmla="*/ f13 1 1331976"/>
                              <a:gd name="f15" fmla="*/ f12 1 1143000"/>
                              <a:gd name="f16" fmla="*/ 0 1 f14"/>
                              <a:gd name="f17" fmla="*/ 1331976 1 f14"/>
                              <a:gd name="f18" fmla="*/ 0 1 f15"/>
                              <a:gd name="f19" fmla="*/ 114300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43000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247" name="Shape 451"/>
                        <wps:cNvSpPr/>
                        <wps:spPr>
                          <a:xfrm>
                            <a:off x="0" y="1143000"/>
                            <a:ext cx="1331979" cy="85800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87E26" id="Group 2825" o:spid="_x0000_s1026" style="position:absolute;margin-left:68.1pt;margin-top:0;width:119.3pt;height:195.95pt;z-index:251667456;mso-position-horizontal:right;mso-position-horizontal-relative:page;mso-position-vertical:top;mso-position-vertical-relative:page" coordsize="15148,2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">
                <v:shape id="Shape 448" o:spid="_x0000_s1027" style="position:absolute;left:13319;top:7097;width:1829;height:8730;visibility:visible;mso-wrap-style:square;v-text-anchor:top" coordsize="182880,873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" path="m182880,r,873039l,807667,,66876,182880,xe" fillcolor="#3d9583" stroked="f">
                  <v:path arrowok="t" o:connecttype="custom" o:connectlocs="91440,0;182880,436521;91440,873041;0,436521" o:connectangles="270,0,90,180" textboxrect="0,0,182880,873039"/>
                </v:shape>
                <v:shape id="Shape 449" o:spid="_x0000_s1028" style="position:absolute;left:13319;top:16775;width:1829;height:8111;visibility:visible;mso-wrap-style:square;v-text-anchor:top" coordsize="182880,81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" path="m182880,r,743464l,811142,,67177,182880,xe" fillcolor="#263f4d" stroked="f">
                  <v:path arrowok="t" o:connecttype="custom" o:connectlocs="91440,0;182880,405573;91440,811145;0,405573" o:connectangles="270,0,90,180" textboxrect="0,0,182880,811142"/>
                </v:shape>
                <v:shape id="Shape 450" o:spid="_x0000_s1029" style="position:absolute;width:13319;height:11430;visibility:visible;mso-wrap-style:square;v-text-anchor:top" coordsize="1331976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" path="m791591,r540385,l1331976,767969,312420,1143000,,1031113,,289940,791591,xe" fillcolor="#263f4d" stroked="f">
                  <v:path arrowok="t" o:connecttype="custom" o:connectlocs="665990,0;1331979,571500;665990,1143000;0,571500" o:connectangles="270,0,90,180" textboxrect="0,0,1331976,1143000"/>
                </v:shape>
                <v:shape id="Shape 451" o:spid="_x0000_s1030" style="position:absolute;top:11430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" path="m312420,l1331976,364871,,858012,,114808,312420,xe" fillcolor="#3d9583" stroked="f">
                  <v:path arrowok="t" o:connecttype="custom" o:connectlocs="665990,0;1331979,429004;665990,858008;0,429004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Pr="009323CF">
        <w:rPr>
          <w:rFonts w:ascii="Degular" w:hAnsi="Degular"/>
        </w:rPr>
        <w:t xml:space="preserve">SEVEM </w:t>
      </w:r>
      <w:r w:rsidR="00EB2630">
        <w:rPr>
          <w:rFonts w:ascii="Degular" w:hAnsi="Degular"/>
        </w:rPr>
        <w:t xml:space="preserve">- </w:t>
      </w:r>
      <w:r w:rsidRPr="009323CF">
        <w:rPr>
          <w:rFonts w:ascii="Degular" w:hAnsi="Degular"/>
        </w:rPr>
        <w:t xml:space="preserve">ESCOLA DE COMPUTAÇÃO GRÁFICA   </w:t>
      </w:r>
    </w:p>
    <w:p w:rsidR="00E6097A" w:rsidRPr="009323CF" w:rsidRDefault="001A6639">
      <w:pPr>
        <w:ind w:left="-5"/>
        <w:rPr>
          <w:rFonts w:ascii="Degular" w:hAnsi="Degular"/>
        </w:rPr>
      </w:pPr>
      <w:r w:rsidRPr="009323CF">
        <w:rPr>
          <w:rFonts w:ascii="Degular" w:hAnsi="Degular"/>
        </w:rPr>
        <w:t xml:space="preserve">Cargo: Coordenador e Professor </w:t>
      </w:r>
      <w:r w:rsidRPr="009323CF">
        <w:rPr>
          <w:rFonts w:ascii="Degular" w:hAnsi="Degular"/>
        </w:rPr>
        <w:t xml:space="preserve">dos Cursos de Designer Gráfico e Web Designer </w:t>
      </w:r>
    </w:p>
    <w:p w:rsidR="00E6097A" w:rsidRPr="009323CF" w:rsidRDefault="009323CF">
      <w:pPr>
        <w:ind w:left="-5"/>
        <w:rPr>
          <w:rFonts w:ascii="Degular" w:hAnsi="Degular"/>
        </w:rPr>
      </w:pPr>
      <w:r w:rsidRPr="009323CF">
        <w:rPr>
          <w:rFonts w:ascii="Degular" w:hAnsi="Degular"/>
        </w:rPr>
        <w:t>Período: 2010 a 2013</w:t>
      </w:r>
    </w:p>
    <w:p w:rsidR="00E6097A" w:rsidRPr="009323CF" w:rsidRDefault="009323CF">
      <w:pPr>
        <w:pStyle w:val="Ttulo1"/>
        <w:ind w:left="-5"/>
        <w:rPr>
          <w:rFonts w:ascii="Degular" w:hAnsi="Degular"/>
        </w:rPr>
      </w:pPr>
      <w:r w:rsidRPr="009323CF">
        <w:rPr>
          <w:rFonts w:ascii="Degular" w:hAnsi="Degular"/>
        </w:rPr>
        <w:t>COLÉGIO E CURSOS PROGRESSÃO</w:t>
      </w:r>
    </w:p>
    <w:p w:rsidR="00E6097A" w:rsidRPr="009323CF" w:rsidRDefault="001A6639">
      <w:pPr>
        <w:ind w:left="-5"/>
        <w:rPr>
          <w:rFonts w:ascii="Degular" w:hAnsi="Degular"/>
        </w:rPr>
      </w:pPr>
      <w:r w:rsidRPr="009323CF">
        <w:rPr>
          <w:rFonts w:ascii="Degular" w:hAnsi="Degular"/>
        </w:rPr>
        <w:t xml:space="preserve">Cargo: Professor disciplinas de informática para concursos público </w:t>
      </w:r>
    </w:p>
    <w:p w:rsidR="00E6097A" w:rsidRPr="009323CF" w:rsidRDefault="009323CF">
      <w:pPr>
        <w:ind w:left="-5"/>
        <w:rPr>
          <w:rFonts w:ascii="Degular" w:hAnsi="Degular"/>
        </w:rPr>
      </w:pPr>
      <w:r w:rsidRPr="009323CF">
        <w:rPr>
          <w:rFonts w:ascii="Degular" w:hAnsi="Degular"/>
        </w:rPr>
        <w:t xml:space="preserve">Período: 2010 a </w:t>
      </w:r>
      <w:r w:rsidR="001A6639" w:rsidRPr="009323CF">
        <w:rPr>
          <w:rFonts w:ascii="Degular" w:hAnsi="Degular"/>
        </w:rPr>
        <w:t xml:space="preserve">2013  </w:t>
      </w:r>
    </w:p>
    <w:p w:rsidR="00E6097A" w:rsidRPr="009323CF" w:rsidRDefault="009323CF">
      <w:pPr>
        <w:pStyle w:val="Ttulo1"/>
        <w:ind w:left="-5"/>
        <w:rPr>
          <w:rFonts w:ascii="Degular" w:hAnsi="Degular"/>
        </w:rPr>
      </w:pPr>
      <w:r w:rsidRPr="009323CF">
        <w:rPr>
          <w:rFonts w:ascii="Degular" w:hAnsi="Degular"/>
        </w:rPr>
        <w:t xml:space="preserve">SUPERMERCADOS 2001 </w:t>
      </w:r>
    </w:p>
    <w:p w:rsidR="0066020C" w:rsidRDefault="001A6639" w:rsidP="0066020C">
      <w:pPr>
        <w:ind w:left="-5"/>
        <w:rPr>
          <w:rFonts w:ascii="Degular" w:hAnsi="Degular"/>
        </w:rPr>
      </w:pPr>
      <w:r w:rsidRPr="009323CF">
        <w:rPr>
          <w:rFonts w:ascii="Degular" w:hAnsi="Degular"/>
        </w:rPr>
        <w:t>Cargo: Consultoria no</w:t>
      </w:r>
      <w:r w:rsidRPr="009323CF">
        <w:rPr>
          <w:rFonts w:ascii="Degular" w:hAnsi="Degular"/>
        </w:rPr>
        <w:t>s setores de Compras, Estoque, Almoxari</w:t>
      </w:r>
      <w:r w:rsidR="009323CF">
        <w:rPr>
          <w:rFonts w:ascii="Degular" w:hAnsi="Degular"/>
        </w:rPr>
        <w:t xml:space="preserve">fado e Patrimônio </w:t>
      </w:r>
    </w:p>
    <w:p w:rsidR="00E6097A" w:rsidRPr="009323CF" w:rsidRDefault="009323CF" w:rsidP="0066020C">
      <w:pPr>
        <w:ind w:left="-5"/>
        <w:rPr>
          <w:rFonts w:ascii="Degular" w:hAnsi="Degular"/>
        </w:rPr>
      </w:pPr>
      <w:r>
        <w:rPr>
          <w:rFonts w:ascii="Degular" w:hAnsi="Degular"/>
        </w:rPr>
        <w:t xml:space="preserve">Período: 2008 a </w:t>
      </w:r>
      <w:r w:rsidR="001A6639" w:rsidRPr="009323CF">
        <w:rPr>
          <w:rFonts w:ascii="Degular" w:hAnsi="Degular"/>
        </w:rPr>
        <w:t xml:space="preserve">2012  </w:t>
      </w:r>
    </w:p>
    <w:p w:rsidR="00EB2630" w:rsidRPr="0066020C" w:rsidRDefault="00EB2630" w:rsidP="0066020C">
      <w:pPr>
        <w:spacing w:after="0" w:line="254" w:lineRule="auto"/>
        <w:ind w:left="0" w:firstLine="0"/>
      </w:pPr>
      <w:r w:rsidRPr="00224DAA">
        <w:rPr>
          <w:rFonts w:ascii="Degular" w:hAnsi="Degular"/>
          <w:b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383257F" wp14:editId="394277C4">
                <wp:simplePos x="0" y="0"/>
                <wp:positionH relativeFrom="page">
                  <wp:align>left</wp:align>
                </wp:positionH>
                <wp:positionV relativeFrom="page">
                  <wp:posOffset>9172575</wp:posOffset>
                </wp:positionV>
                <wp:extent cx="1333500" cy="2360295"/>
                <wp:effectExtent l="0" t="0" r="0" b="1905"/>
                <wp:wrapSquare wrapText="bothSides"/>
                <wp:docPr id="2253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2254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5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6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4BAEBD" id="Group 1918" o:spid="_x0000_s1026" style="position:absolute;margin-left:0;margin-top:722.25pt;width:105pt;height:185.85pt;rotation:180;z-index:251671552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1A6639">
        <w:t xml:space="preserve"> </w:t>
      </w:r>
    </w:p>
    <w:p w:rsidR="00EB2630" w:rsidRDefault="00EB2630">
      <w:pPr>
        <w:pStyle w:val="Ttulo1"/>
        <w:ind w:left="-5"/>
        <w:rPr>
          <w:rFonts w:ascii="Degular" w:hAnsi="Degular"/>
        </w:rPr>
      </w:pPr>
    </w:p>
    <w:p w:rsidR="00E6097A" w:rsidRPr="009323CF" w:rsidRDefault="009323CF" w:rsidP="0066020C">
      <w:pPr>
        <w:pStyle w:val="Ttulo1"/>
        <w:ind w:left="0" w:firstLine="0"/>
        <w:rPr>
          <w:rFonts w:ascii="Degular" w:hAnsi="Degular"/>
        </w:rPr>
      </w:pPr>
      <w:r w:rsidRPr="009323CF">
        <w:rPr>
          <w:rFonts w:ascii="Degular" w:hAnsi="Degular"/>
        </w:rPr>
        <w:t xml:space="preserve">FACULDADE FABES - COLÉGIO LICEU DE ARTES E OFÍCIOS   </w:t>
      </w:r>
    </w:p>
    <w:p w:rsidR="00E6097A" w:rsidRPr="009323CF" w:rsidRDefault="001A6639">
      <w:pPr>
        <w:ind w:left="-5"/>
        <w:rPr>
          <w:rFonts w:ascii="Degular" w:hAnsi="Degular"/>
        </w:rPr>
      </w:pPr>
      <w:r w:rsidRPr="009323CF">
        <w:rPr>
          <w:rFonts w:ascii="Degular" w:hAnsi="Degular"/>
        </w:rPr>
        <w:t xml:space="preserve">Cargo: Professor de 2º Grau Técnico em Informática </w:t>
      </w:r>
    </w:p>
    <w:p w:rsidR="00EB2630" w:rsidRPr="009323CF" w:rsidRDefault="009323CF" w:rsidP="00EB2630">
      <w:pPr>
        <w:ind w:left="-5"/>
        <w:rPr>
          <w:rFonts w:ascii="Degular" w:hAnsi="Degular"/>
        </w:rPr>
      </w:pPr>
      <w:r w:rsidRPr="009323CF">
        <w:rPr>
          <w:rFonts w:ascii="Degular" w:hAnsi="Degular"/>
        </w:rPr>
        <w:t xml:space="preserve">Período: 2008 a </w:t>
      </w:r>
      <w:r w:rsidR="001A6639" w:rsidRPr="009323CF">
        <w:rPr>
          <w:rFonts w:ascii="Degular" w:hAnsi="Degular"/>
        </w:rPr>
        <w:t xml:space="preserve">2010  </w:t>
      </w:r>
    </w:p>
    <w:p w:rsidR="00E6097A" w:rsidRPr="009323CF" w:rsidRDefault="009323CF">
      <w:pPr>
        <w:pStyle w:val="Ttulo1"/>
        <w:ind w:left="-5"/>
        <w:rPr>
          <w:rFonts w:ascii="Degular" w:hAnsi="Degular"/>
        </w:rPr>
      </w:pPr>
      <w:r w:rsidRPr="009323CF">
        <w:rPr>
          <w:rFonts w:ascii="Degular" w:hAnsi="Degular"/>
        </w:rPr>
        <w:t xml:space="preserve">COLÉGIO NOSSA SENHORA DA PENHA </w:t>
      </w:r>
    </w:p>
    <w:p w:rsidR="00E6097A" w:rsidRPr="009323CF" w:rsidRDefault="001A6639">
      <w:pPr>
        <w:ind w:left="-5"/>
        <w:rPr>
          <w:rFonts w:ascii="Degular" w:hAnsi="Degular"/>
        </w:rPr>
      </w:pPr>
      <w:r w:rsidRPr="009323CF">
        <w:rPr>
          <w:rFonts w:ascii="Degular" w:hAnsi="Degular"/>
        </w:rPr>
        <w:t>Cargo: Professor</w:t>
      </w:r>
      <w:r w:rsidRPr="009323CF">
        <w:rPr>
          <w:rFonts w:ascii="Degular" w:hAnsi="Degular"/>
        </w:rPr>
        <w:t xml:space="preserve"> de 2º Grau Técnico em Informática </w:t>
      </w:r>
    </w:p>
    <w:p w:rsidR="00EB2630" w:rsidRPr="009323CF" w:rsidRDefault="009323CF" w:rsidP="00EB2630">
      <w:pPr>
        <w:ind w:left="-5"/>
        <w:rPr>
          <w:rFonts w:ascii="Degular" w:hAnsi="Degular"/>
        </w:rPr>
      </w:pPr>
      <w:r w:rsidRPr="009323CF">
        <w:rPr>
          <w:rFonts w:ascii="Degular" w:hAnsi="Degular"/>
        </w:rPr>
        <w:t xml:space="preserve">Período: 2008 a </w:t>
      </w:r>
      <w:r w:rsidR="001A6639" w:rsidRPr="009323CF">
        <w:rPr>
          <w:rFonts w:ascii="Degular" w:hAnsi="Degular"/>
        </w:rPr>
        <w:t xml:space="preserve">2010 </w:t>
      </w:r>
    </w:p>
    <w:p w:rsidR="00E6097A" w:rsidRPr="009323CF" w:rsidRDefault="00EB2630">
      <w:pPr>
        <w:pStyle w:val="Ttulo1"/>
        <w:ind w:left="-5"/>
        <w:rPr>
          <w:rFonts w:ascii="Degular" w:hAnsi="Degular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FBAE978" wp14:editId="409B92B6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514849" cy="2488694"/>
                <wp:effectExtent l="0" t="0" r="9525" b="6985"/>
                <wp:wrapSquare wrapText="bothSides"/>
                <wp:docPr id="2258" name="Group 2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849" cy="2488694"/>
                          <a:chOff x="0" y="0"/>
                          <a:chExt cx="1514849" cy="2488694"/>
                        </a:xfrm>
                      </wpg:grpSpPr>
                      <wps:wsp>
                        <wps:cNvPr id="2259" name="Shape 448"/>
                        <wps:cNvSpPr/>
                        <wps:spPr>
                          <a:xfrm>
                            <a:off x="1331969" y="709729"/>
                            <a:ext cx="182880" cy="87304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82880"/>
                              <a:gd name="f4" fmla="val 873039"/>
                              <a:gd name="f5" fmla="val 807667"/>
                              <a:gd name="f6" fmla="val 66876"/>
                              <a:gd name="f7" fmla="*/ f0 1 182880"/>
                              <a:gd name="f8" fmla="*/ f1 1 873039"/>
                              <a:gd name="f9" fmla="+- f4 0 f2"/>
                              <a:gd name="f10" fmla="+- f3 0 f2"/>
                              <a:gd name="f11" fmla="*/ f10 1 182880"/>
                              <a:gd name="f12" fmla="*/ f9 1 873039"/>
                              <a:gd name="f13" fmla="*/ 0 1 f11"/>
                              <a:gd name="f14" fmla="*/ 182880 1 f11"/>
                              <a:gd name="f15" fmla="*/ 0 1 f12"/>
                              <a:gd name="f16" fmla="*/ 873039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82880" h="873039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260" name="Shape 449"/>
                        <wps:cNvSpPr/>
                        <wps:spPr>
                          <a:xfrm>
                            <a:off x="1331969" y="1677549"/>
                            <a:ext cx="182880" cy="81114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82880"/>
                              <a:gd name="f4" fmla="val 811142"/>
                              <a:gd name="f5" fmla="val 743464"/>
                              <a:gd name="f6" fmla="val 67177"/>
                              <a:gd name="f7" fmla="*/ f0 1 182880"/>
                              <a:gd name="f8" fmla="*/ f1 1 811142"/>
                              <a:gd name="f9" fmla="+- f4 0 f2"/>
                              <a:gd name="f10" fmla="+- f3 0 f2"/>
                              <a:gd name="f11" fmla="*/ f10 1 182880"/>
                              <a:gd name="f12" fmla="*/ f9 1 811142"/>
                              <a:gd name="f13" fmla="*/ 0 1 f11"/>
                              <a:gd name="f14" fmla="*/ 182880 1 f11"/>
                              <a:gd name="f15" fmla="*/ 0 1 f12"/>
                              <a:gd name="f16" fmla="*/ 811142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82880" h="811142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261" name="Shape 450"/>
                        <wps:cNvSpPr/>
                        <wps:spPr>
                          <a:xfrm>
                            <a:off x="0" y="0"/>
                            <a:ext cx="1331979" cy="114300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43000"/>
                              <a:gd name="f5" fmla="val 791591"/>
                              <a:gd name="f6" fmla="val 767969"/>
                              <a:gd name="f7" fmla="val 312420"/>
                              <a:gd name="f8" fmla="val 1031113"/>
                              <a:gd name="f9" fmla="val 289940"/>
                              <a:gd name="f10" fmla="*/ f0 1 1331976"/>
                              <a:gd name="f11" fmla="*/ f1 1 1143000"/>
                              <a:gd name="f12" fmla="+- f4 0 f2"/>
                              <a:gd name="f13" fmla="+- f3 0 f2"/>
                              <a:gd name="f14" fmla="*/ f13 1 1331976"/>
                              <a:gd name="f15" fmla="*/ f12 1 1143000"/>
                              <a:gd name="f16" fmla="*/ 0 1 f14"/>
                              <a:gd name="f17" fmla="*/ 1331976 1 f14"/>
                              <a:gd name="f18" fmla="*/ 0 1 f15"/>
                              <a:gd name="f19" fmla="*/ 114300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43000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262" name="Shape 451"/>
                        <wps:cNvSpPr/>
                        <wps:spPr>
                          <a:xfrm>
                            <a:off x="0" y="1143000"/>
                            <a:ext cx="1331979" cy="85800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43226" id="Group 2825" o:spid="_x0000_s1026" style="position:absolute;margin-left:68.1pt;margin-top:0;width:119.3pt;height:195.95pt;z-index:251673600;mso-position-horizontal:right;mso-position-horizontal-relative:page;mso-position-vertical:top;mso-position-vertical-relative:page" coordsize="15148,2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">
                <v:shape id="Shape 448" o:spid="_x0000_s1027" style="position:absolute;left:13319;top:7097;width:1829;height:8730;visibility:visible;mso-wrap-style:square;v-text-anchor:top" coordsize="182880,873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" path="m182880,r,873039l,807667,,66876,182880,xe" fillcolor="#3d9583" stroked="f">
                  <v:path arrowok="t" o:connecttype="custom" o:connectlocs="91440,0;182880,436521;91440,873041;0,436521" o:connectangles="270,0,90,180" textboxrect="0,0,182880,873039"/>
                </v:shape>
                <v:shape id="Shape 449" o:spid="_x0000_s1028" style="position:absolute;left:13319;top:16775;width:1829;height:8111;visibility:visible;mso-wrap-style:square;v-text-anchor:top" coordsize="182880,81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" path="m182880,r,743464l,811142,,67177,182880,xe" fillcolor="#263f4d" stroked="f">
                  <v:path arrowok="t" o:connecttype="custom" o:connectlocs="91440,0;182880,405573;91440,811145;0,405573" o:connectangles="270,0,90,180" textboxrect="0,0,182880,811142"/>
                </v:shape>
                <v:shape id="Shape 450" o:spid="_x0000_s1029" style="position:absolute;width:13319;height:11430;visibility:visible;mso-wrap-style:square;v-text-anchor:top" coordsize="1331976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" path="m791591,r540385,l1331976,767969,312420,1143000,,1031113,,289940,791591,xe" fillcolor="#263f4d" stroked="f">
                  <v:path arrowok="t" o:connecttype="custom" o:connectlocs="665990,0;1331979,571500;665990,1143000;0,571500" o:connectangles="270,0,90,180" textboxrect="0,0,1331976,1143000"/>
                </v:shape>
                <v:shape id="Shape 451" o:spid="_x0000_s1030" style="position:absolute;top:11430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" path="m312420,l1331976,364871,,858012,,114808,312420,xe" fillcolor="#3d9583" stroked="f">
                  <v:path arrowok="t" o:connecttype="custom" o:connectlocs="665990,0;1331979,429004;665990,858008;0,429004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="009323CF" w:rsidRPr="009323CF">
        <w:rPr>
          <w:rFonts w:ascii="Degular" w:hAnsi="Degular"/>
        </w:rPr>
        <w:t xml:space="preserve">CENTRO EDUCACIONAL SOUSA AMORIM </w:t>
      </w:r>
    </w:p>
    <w:p w:rsidR="00E6097A" w:rsidRPr="009323CF" w:rsidRDefault="009323CF">
      <w:pPr>
        <w:ind w:left="-5"/>
        <w:rPr>
          <w:rFonts w:ascii="Degular" w:hAnsi="Degular"/>
        </w:rPr>
      </w:pPr>
      <w:r w:rsidRPr="00224DAA">
        <w:rPr>
          <w:rFonts w:ascii="Degular" w:hAnsi="Degular"/>
          <w:b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B581C2C" wp14:editId="6E3D8578">
                <wp:simplePos x="0" y="0"/>
                <wp:positionH relativeFrom="page">
                  <wp:align>left</wp:align>
                </wp:positionH>
                <wp:positionV relativeFrom="page">
                  <wp:posOffset>9169400</wp:posOffset>
                </wp:positionV>
                <wp:extent cx="1333500" cy="2360295"/>
                <wp:effectExtent l="0" t="0" r="0" b="1905"/>
                <wp:wrapSquare wrapText="bothSides"/>
                <wp:docPr id="2248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2249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0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1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2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CF0492" id="Group 1918" o:spid="_x0000_s1026" style="position:absolute;margin-left:0;margin-top:722pt;width:105pt;height:185.85pt;rotation:180;z-index:251669504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1A6639" w:rsidRPr="009323CF">
        <w:rPr>
          <w:rFonts w:ascii="Degular" w:hAnsi="Degular"/>
        </w:rPr>
        <w:t>C</w:t>
      </w:r>
      <w:r>
        <w:rPr>
          <w:rFonts w:ascii="Degular" w:hAnsi="Degular"/>
        </w:rPr>
        <w:t>argo: Professor de 2º Grau Técnico e</w:t>
      </w:r>
      <w:r w:rsidR="001A6639" w:rsidRPr="009323CF">
        <w:rPr>
          <w:rFonts w:ascii="Degular" w:hAnsi="Degular"/>
        </w:rPr>
        <w:t>m Informática</w:t>
      </w:r>
      <w:r w:rsidR="001A6639" w:rsidRPr="009323CF">
        <w:rPr>
          <w:rFonts w:ascii="Degular" w:hAnsi="Degular"/>
        </w:rPr>
        <w:t xml:space="preserve"> </w:t>
      </w:r>
    </w:p>
    <w:p w:rsidR="00E6097A" w:rsidRPr="009323CF" w:rsidRDefault="009323CF">
      <w:pPr>
        <w:ind w:left="-5"/>
        <w:rPr>
          <w:rFonts w:ascii="Degular" w:hAnsi="Degular"/>
        </w:rPr>
      </w:pPr>
      <w:r w:rsidRPr="009323CF">
        <w:rPr>
          <w:rFonts w:ascii="Degular" w:hAnsi="Degular"/>
        </w:rPr>
        <w:t xml:space="preserve">Período: 2008 a </w:t>
      </w:r>
      <w:r w:rsidR="001A6639" w:rsidRPr="009323CF">
        <w:rPr>
          <w:rFonts w:ascii="Degular" w:hAnsi="Degular"/>
        </w:rPr>
        <w:t xml:space="preserve">2010 </w:t>
      </w:r>
    </w:p>
    <w:p w:rsidR="00E6097A" w:rsidRPr="00EB2630" w:rsidRDefault="00EB2630">
      <w:pPr>
        <w:pStyle w:val="Ttulo1"/>
        <w:ind w:left="-5"/>
        <w:rPr>
          <w:rFonts w:ascii="Degular" w:hAnsi="Degular"/>
        </w:rPr>
      </w:pPr>
      <w:r w:rsidRPr="00EB2630">
        <w:rPr>
          <w:rFonts w:ascii="Degular" w:hAnsi="Degular"/>
        </w:rPr>
        <w:t>ESCOLA TÉ</w:t>
      </w:r>
      <w:r>
        <w:rPr>
          <w:rFonts w:ascii="Degular" w:hAnsi="Degular"/>
        </w:rPr>
        <w:t>CNICA ELECTRA</w:t>
      </w:r>
    </w:p>
    <w:p w:rsidR="00E6097A" w:rsidRPr="00EB2630" w:rsidRDefault="001A6639">
      <w:pPr>
        <w:ind w:left="-5"/>
        <w:rPr>
          <w:rFonts w:ascii="Degular" w:hAnsi="Degular"/>
        </w:rPr>
      </w:pPr>
      <w:r w:rsidRPr="00EB2630">
        <w:rPr>
          <w:rFonts w:ascii="Degular" w:hAnsi="Degular"/>
        </w:rPr>
        <w:t xml:space="preserve">Cargo: Professor de 2º Grau Técnico em Informática </w:t>
      </w:r>
    </w:p>
    <w:p w:rsidR="00E6097A" w:rsidRPr="00EB2630" w:rsidRDefault="001A6639">
      <w:pPr>
        <w:ind w:left="-5"/>
        <w:rPr>
          <w:rFonts w:ascii="Degular" w:hAnsi="Degular"/>
        </w:rPr>
      </w:pPr>
      <w:r w:rsidRPr="00EB2630">
        <w:rPr>
          <w:rFonts w:ascii="Degular" w:hAnsi="Degular"/>
        </w:rPr>
        <w:t>Per</w:t>
      </w:r>
      <w:r w:rsidR="00EB2630" w:rsidRPr="00EB2630">
        <w:rPr>
          <w:rFonts w:ascii="Degular" w:hAnsi="Degular"/>
        </w:rPr>
        <w:t xml:space="preserve">íodo: 2008 a </w:t>
      </w:r>
      <w:r w:rsidRPr="00EB2630">
        <w:rPr>
          <w:rFonts w:ascii="Degular" w:hAnsi="Degular"/>
        </w:rPr>
        <w:t xml:space="preserve">2010  </w:t>
      </w:r>
    </w:p>
    <w:p w:rsidR="00E6097A" w:rsidRPr="00EB2630" w:rsidRDefault="00EB2630">
      <w:pPr>
        <w:pStyle w:val="Ttulo1"/>
        <w:ind w:left="-5"/>
        <w:rPr>
          <w:rFonts w:ascii="Degular" w:hAnsi="Degular"/>
        </w:rPr>
      </w:pPr>
      <w:r w:rsidRPr="00EB2630">
        <w:rPr>
          <w:rFonts w:ascii="Degular" w:hAnsi="Degular"/>
        </w:rPr>
        <w:t xml:space="preserve">UNIVERSIDADE ESTÁCIO DE SÁ </w:t>
      </w:r>
    </w:p>
    <w:p w:rsidR="00E6097A" w:rsidRPr="00EB2630" w:rsidRDefault="001A6639">
      <w:pPr>
        <w:ind w:left="-5"/>
        <w:rPr>
          <w:rFonts w:ascii="Degular" w:hAnsi="Degular"/>
        </w:rPr>
      </w:pPr>
      <w:r w:rsidRPr="00EB2630">
        <w:rPr>
          <w:rFonts w:ascii="Degular" w:hAnsi="Degular"/>
        </w:rPr>
        <w:t xml:space="preserve">Cargo: Professor Designer Gráfico </w:t>
      </w:r>
    </w:p>
    <w:p w:rsidR="00E6097A" w:rsidRPr="00EB2630" w:rsidRDefault="00EB2630" w:rsidP="00EB2630">
      <w:pPr>
        <w:ind w:left="-5"/>
        <w:rPr>
          <w:rFonts w:ascii="Degular" w:hAnsi="Degular"/>
        </w:rPr>
      </w:pPr>
      <w:r>
        <w:rPr>
          <w:rFonts w:ascii="Degular" w:hAnsi="Degular"/>
        </w:rPr>
        <w:t xml:space="preserve">Período: 2005 a </w:t>
      </w:r>
      <w:r w:rsidR="001A6639" w:rsidRPr="00EB2630">
        <w:rPr>
          <w:rFonts w:ascii="Degular" w:hAnsi="Degular"/>
        </w:rPr>
        <w:t xml:space="preserve">2009 </w:t>
      </w:r>
    </w:p>
    <w:p w:rsidR="00E6097A" w:rsidRDefault="001A6639">
      <w:pPr>
        <w:ind w:left="-5"/>
      </w:pPr>
      <w:r>
        <w:t xml:space="preserve">Período: 2008/2012 </w:t>
      </w:r>
    </w:p>
    <w:p w:rsidR="00E6097A" w:rsidRDefault="00E6097A">
      <w:pPr>
        <w:spacing w:after="0" w:line="254" w:lineRule="auto"/>
        <w:ind w:left="14" w:firstLine="0"/>
        <w:sectPr w:rsidR="00E6097A">
          <w:headerReference w:type="default" r:id="rId7"/>
          <w:headerReference w:type="first" r:id="rId8"/>
          <w:footerReference w:type="first" r:id="rId9"/>
          <w:pgSz w:w="11906" w:h="16838"/>
          <w:pgMar w:top="850" w:right="896" w:bottom="2111" w:left="835" w:header="720" w:footer="720" w:gutter="0"/>
          <w:cols w:space="720"/>
          <w:titlePg/>
        </w:sectPr>
      </w:pPr>
    </w:p>
    <w:p w:rsidR="0066020C" w:rsidRDefault="0066020C" w:rsidP="0066020C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  <w:r>
        <w:rPr>
          <w:b/>
        </w:rPr>
        <w:lastRenderedPageBreak/>
        <w:t xml:space="preserve"> </w:t>
      </w:r>
      <w:r w:rsidRPr="00D550B9">
        <w:rPr>
          <w:rFonts w:ascii="Degular" w:eastAsia="Calibri" w:hAnsi="Degular" w:cs="Calibri"/>
          <w:b/>
          <w:color w:val="555655"/>
          <w:sz w:val="30"/>
          <w:szCs w:val="22"/>
        </w:rPr>
        <w:t>EXTRACURRICULARES</w:t>
      </w:r>
    </w:p>
    <w:p w:rsidR="00E6097A" w:rsidRDefault="00E6097A">
      <w:pPr>
        <w:spacing w:after="324" w:line="254" w:lineRule="auto"/>
        <w:ind w:left="-5"/>
        <w:rPr>
          <w:b/>
        </w:rPr>
      </w:pPr>
    </w:p>
    <w:p w:rsidR="00E6097A" w:rsidRPr="005600C3" w:rsidRDefault="001A6639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proofErr w:type="spellStart"/>
      <w:r w:rsidRPr="005600C3">
        <w:rPr>
          <w:rFonts w:ascii="Degular" w:hAnsi="Degular"/>
        </w:rPr>
        <w:t>Masterclass</w:t>
      </w:r>
      <w:proofErr w:type="spellEnd"/>
      <w:r w:rsidRPr="005600C3">
        <w:rPr>
          <w:rFonts w:ascii="Degular" w:hAnsi="Degular"/>
        </w:rPr>
        <w:t xml:space="preserve"> de Planejamento, ETP e Termo de Referência com </w:t>
      </w:r>
      <w:r w:rsidRPr="005600C3">
        <w:rPr>
          <w:rFonts w:ascii="Degular" w:hAnsi="Degular"/>
        </w:rPr>
        <w:t>Inteligência Artificial Inst</w:t>
      </w:r>
      <w:r w:rsidR="0066020C" w:rsidRPr="005600C3">
        <w:rPr>
          <w:rFonts w:ascii="Degular" w:hAnsi="Degular"/>
        </w:rPr>
        <w:t xml:space="preserve">ituto Negócios Públicos – Conclusão: </w:t>
      </w:r>
      <w:r w:rsidRPr="005600C3">
        <w:rPr>
          <w:rFonts w:ascii="Degular" w:hAnsi="Degular"/>
        </w:rPr>
        <w:t>2025</w:t>
      </w:r>
    </w:p>
    <w:p w:rsidR="00E6097A" w:rsidRPr="005600C3" w:rsidRDefault="001A6639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5600C3">
        <w:rPr>
          <w:rFonts w:ascii="Degular" w:hAnsi="Degular"/>
        </w:rPr>
        <w:t>Contratações de TIC com o uso de IA e Comunicação (IN SGD/</w:t>
      </w:r>
      <w:r w:rsidR="0066020C" w:rsidRPr="005600C3">
        <w:rPr>
          <w:rFonts w:ascii="Degular" w:hAnsi="Degular"/>
        </w:rPr>
        <w:t xml:space="preserve">ME nº 94/22) - </w:t>
      </w:r>
      <w:proofErr w:type="spellStart"/>
      <w:r w:rsidR="0066020C" w:rsidRPr="005600C3">
        <w:rPr>
          <w:rFonts w:ascii="Degular" w:hAnsi="Degular"/>
        </w:rPr>
        <w:t>One</w:t>
      </w:r>
      <w:proofErr w:type="spellEnd"/>
      <w:r w:rsidR="0066020C" w:rsidRPr="005600C3">
        <w:rPr>
          <w:rFonts w:ascii="Degular" w:hAnsi="Degular"/>
        </w:rPr>
        <w:t xml:space="preserve"> Cursos – Conclusão: </w:t>
      </w:r>
      <w:r w:rsidRPr="005600C3">
        <w:rPr>
          <w:rFonts w:ascii="Degular" w:hAnsi="Degular"/>
        </w:rPr>
        <w:t>2025</w:t>
      </w:r>
    </w:p>
    <w:p w:rsidR="00E6097A" w:rsidRPr="005600C3" w:rsidRDefault="001A6639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5600C3">
        <w:rPr>
          <w:rFonts w:ascii="Degular" w:hAnsi="Degular"/>
        </w:rPr>
        <w:t>32º Encontro Anual do Sistema de Desempenho Portuário ANTAQ - Agência Nacional de T</w:t>
      </w:r>
      <w:r w:rsidR="0066020C" w:rsidRPr="005600C3">
        <w:rPr>
          <w:rFonts w:ascii="Degular" w:hAnsi="Degular"/>
        </w:rPr>
        <w:t xml:space="preserve">ransportes </w:t>
      </w:r>
      <w:proofErr w:type="spellStart"/>
      <w:r w:rsidR="0066020C" w:rsidRPr="005600C3">
        <w:rPr>
          <w:rFonts w:ascii="Degular" w:hAnsi="Degular"/>
        </w:rPr>
        <w:t>Aquaviários</w:t>
      </w:r>
      <w:proofErr w:type="spellEnd"/>
      <w:r w:rsidR="0066020C" w:rsidRPr="005600C3">
        <w:rPr>
          <w:rFonts w:ascii="Degular" w:hAnsi="Degular"/>
        </w:rPr>
        <w:t xml:space="preserve"> – Conclusão:</w:t>
      </w:r>
      <w:r w:rsidRPr="005600C3">
        <w:rPr>
          <w:rFonts w:ascii="Degular" w:hAnsi="Degular"/>
        </w:rPr>
        <w:t xml:space="preserve"> 2025</w:t>
      </w:r>
    </w:p>
    <w:p w:rsidR="00E6097A" w:rsidRPr="005600C3" w:rsidRDefault="001A6639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5600C3">
        <w:rPr>
          <w:rFonts w:ascii="Degular" w:hAnsi="Degular"/>
        </w:rPr>
        <w:t>Capacitação no Código de C</w:t>
      </w:r>
      <w:r w:rsidR="007F4CD5" w:rsidRPr="005600C3">
        <w:rPr>
          <w:rFonts w:ascii="Degular" w:hAnsi="Degular"/>
        </w:rPr>
        <w:t>onduta e Integridade</w:t>
      </w:r>
      <w:r w:rsidR="005600C3">
        <w:rPr>
          <w:rFonts w:ascii="Degular" w:hAnsi="Degular"/>
        </w:rPr>
        <w:t xml:space="preserve"> -</w:t>
      </w:r>
      <w:r w:rsidR="007F4CD5" w:rsidRPr="005600C3">
        <w:rPr>
          <w:rFonts w:ascii="Degular" w:hAnsi="Degular"/>
        </w:rPr>
        <w:t xml:space="preserve"> </w:t>
      </w:r>
      <w:proofErr w:type="spellStart"/>
      <w:r w:rsidR="007F4CD5" w:rsidRPr="005600C3">
        <w:rPr>
          <w:rFonts w:ascii="Degular" w:hAnsi="Degular"/>
        </w:rPr>
        <w:t>PortosRio</w:t>
      </w:r>
      <w:proofErr w:type="spellEnd"/>
      <w:r w:rsidR="007F4CD5" w:rsidRPr="005600C3">
        <w:rPr>
          <w:rFonts w:ascii="Degular" w:hAnsi="Degular"/>
        </w:rPr>
        <w:t xml:space="preserve"> – Conclusão:</w:t>
      </w:r>
      <w:r w:rsidRPr="005600C3">
        <w:rPr>
          <w:rFonts w:ascii="Degular" w:hAnsi="Degular"/>
        </w:rPr>
        <w:t xml:space="preserve"> 2025</w:t>
      </w:r>
    </w:p>
    <w:p w:rsidR="00E6097A" w:rsidRPr="005600C3" w:rsidRDefault="001A6639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5600C3">
        <w:rPr>
          <w:rFonts w:ascii="Degular" w:hAnsi="Degular"/>
        </w:rPr>
        <w:t>Imersão Vida</w:t>
      </w:r>
      <w:r w:rsidR="007F4CD5" w:rsidRPr="005600C3">
        <w:rPr>
          <w:rFonts w:ascii="Degular" w:hAnsi="Degular"/>
        </w:rPr>
        <w:t xml:space="preserve"> Plena </w:t>
      </w:r>
      <w:proofErr w:type="spellStart"/>
      <w:r w:rsidR="007F4CD5" w:rsidRPr="005600C3">
        <w:rPr>
          <w:rFonts w:ascii="Degular" w:hAnsi="Degular"/>
        </w:rPr>
        <w:t>Polozi</w:t>
      </w:r>
      <w:proofErr w:type="spellEnd"/>
      <w:r w:rsidR="007F4CD5" w:rsidRPr="005600C3">
        <w:rPr>
          <w:rFonts w:ascii="Degular" w:hAnsi="Degular"/>
        </w:rPr>
        <w:t xml:space="preserve"> </w:t>
      </w:r>
      <w:proofErr w:type="spellStart"/>
      <w:r w:rsidR="007F4CD5" w:rsidRPr="005600C3">
        <w:rPr>
          <w:rFonts w:ascii="Degular" w:hAnsi="Degular"/>
        </w:rPr>
        <w:t>Incompany</w:t>
      </w:r>
      <w:proofErr w:type="spellEnd"/>
      <w:r w:rsidR="007F4CD5" w:rsidRPr="005600C3">
        <w:rPr>
          <w:rFonts w:ascii="Degular" w:hAnsi="Degular"/>
        </w:rPr>
        <w:t xml:space="preserve"> - Conclusão: </w:t>
      </w:r>
      <w:r w:rsidRPr="005600C3">
        <w:rPr>
          <w:rFonts w:ascii="Degular" w:hAnsi="Degular"/>
        </w:rPr>
        <w:t>2025</w:t>
      </w:r>
    </w:p>
    <w:p w:rsidR="00E6097A" w:rsidRPr="005600C3" w:rsidRDefault="001A6639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5600C3">
        <w:rPr>
          <w:rFonts w:ascii="Degular" w:hAnsi="Degular"/>
        </w:rPr>
        <w:t>Gestão de Riscos em Processos de Trabalho (Segundo o COSO) ENAP - Escola Nacional de Adminis</w:t>
      </w:r>
      <w:bookmarkStart w:id="0" w:name="_GoBack"/>
      <w:bookmarkEnd w:id="0"/>
      <w:r w:rsidRPr="005600C3">
        <w:rPr>
          <w:rFonts w:ascii="Degular" w:hAnsi="Degular"/>
        </w:rPr>
        <w:t xml:space="preserve">tração Pública </w:t>
      </w:r>
      <w:r w:rsidR="007F4CD5" w:rsidRPr="005600C3">
        <w:rPr>
          <w:rFonts w:ascii="Degular" w:hAnsi="Degular"/>
        </w:rPr>
        <w:t xml:space="preserve">– Conclusão </w:t>
      </w:r>
      <w:r w:rsidRPr="005600C3">
        <w:rPr>
          <w:rFonts w:ascii="Degular" w:hAnsi="Degular"/>
        </w:rPr>
        <w:t>2023</w:t>
      </w:r>
    </w:p>
    <w:p w:rsidR="00E6097A" w:rsidRPr="005600C3" w:rsidRDefault="001A6639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5600C3">
        <w:rPr>
          <w:rFonts w:ascii="Degular" w:hAnsi="Degular"/>
        </w:rPr>
        <w:t xml:space="preserve">Treinamento Compras.gov.br Contratos - </w:t>
      </w:r>
      <w:proofErr w:type="spellStart"/>
      <w:r w:rsidRPr="005600C3">
        <w:rPr>
          <w:rFonts w:ascii="Degular" w:hAnsi="Degular"/>
        </w:rPr>
        <w:t>PortosRio</w:t>
      </w:r>
      <w:proofErr w:type="spellEnd"/>
      <w:r w:rsidRPr="005600C3">
        <w:rPr>
          <w:rFonts w:ascii="Degular" w:hAnsi="Degular"/>
        </w:rPr>
        <w:t xml:space="preserve"> - Fiscal</w:t>
      </w:r>
      <w:r w:rsidR="007F4CD5" w:rsidRPr="005600C3">
        <w:rPr>
          <w:rFonts w:ascii="Degular" w:hAnsi="Degular"/>
        </w:rPr>
        <w:t xml:space="preserve">ização QTEC Informática – Conclusão: </w:t>
      </w:r>
      <w:r w:rsidRPr="005600C3">
        <w:rPr>
          <w:rFonts w:ascii="Degular" w:hAnsi="Degular"/>
        </w:rPr>
        <w:t>2023</w:t>
      </w:r>
    </w:p>
    <w:p w:rsidR="00E6097A" w:rsidRPr="005600C3" w:rsidRDefault="001A6639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5600C3">
        <w:rPr>
          <w:rFonts w:ascii="Degular" w:hAnsi="Degular"/>
        </w:rPr>
        <w:t xml:space="preserve">Treinamento Compras.gov.br Contratos </w:t>
      </w:r>
      <w:r w:rsidR="007F4CD5" w:rsidRPr="005600C3">
        <w:rPr>
          <w:rFonts w:ascii="Degular" w:hAnsi="Degular"/>
        </w:rPr>
        <w:t xml:space="preserve">- CDRJ QTEC Informática – Conclusão: </w:t>
      </w:r>
      <w:r w:rsidRPr="005600C3">
        <w:rPr>
          <w:rFonts w:ascii="Degular" w:hAnsi="Degular"/>
        </w:rPr>
        <w:t>2022</w:t>
      </w:r>
    </w:p>
    <w:p w:rsidR="00E6097A" w:rsidRPr="005600C3" w:rsidRDefault="001A6639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5600C3">
        <w:rPr>
          <w:rFonts w:ascii="Degular" w:hAnsi="Degular"/>
        </w:rPr>
        <w:t xml:space="preserve">Código de Conduta e Integridade </w:t>
      </w:r>
      <w:r w:rsidR="007F4CD5" w:rsidRPr="005600C3">
        <w:rPr>
          <w:rFonts w:ascii="Degular" w:hAnsi="Degular"/>
        </w:rPr>
        <w:t xml:space="preserve">- </w:t>
      </w:r>
      <w:r w:rsidRPr="005600C3">
        <w:rPr>
          <w:rFonts w:ascii="Degular" w:hAnsi="Degular"/>
        </w:rPr>
        <w:t>Companhia Docas do Rio de Janeiro (CDRJ)</w:t>
      </w:r>
    </w:p>
    <w:p w:rsidR="00E6097A" w:rsidRPr="005600C3" w:rsidRDefault="001A6639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5600C3">
        <w:rPr>
          <w:rFonts w:ascii="Degular" w:hAnsi="Degular"/>
        </w:rPr>
        <w:t xml:space="preserve">Office Completo </w:t>
      </w:r>
      <w:r w:rsidR="007F4CD5" w:rsidRPr="005600C3">
        <w:rPr>
          <w:rFonts w:ascii="Degular" w:hAnsi="Degular"/>
        </w:rPr>
        <w:t xml:space="preserve">- </w:t>
      </w:r>
      <w:proofErr w:type="spellStart"/>
      <w:r w:rsidR="007F4CD5" w:rsidRPr="005600C3">
        <w:rPr>
          <w:rFonts w:ascii="Degular" w:hAnsi="Degular"/>
        </w:rPr>
        <w:t>Printcon</w:t>
      </w:r>
      <w:proofErr w:type="spellEnd"/>
      <w:r w:rsidR="007F4CD5" w:rsidRPr="005600C3">
        <w:rPr>
          <w:rFonts w:ascii="Degular" w:hAnsi="Degular"/>
        </w:rPr>
        <w:t xml:space="preserve"> Informática</w:t>
      </w:r>
    </w:p>
    <w:p w:rsidR="00E6097A" w:rsidRPr="005600C3" w:rsidRDefault="001A6639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5600C3">
        <w:rPr>
          <w:rFonts w:ascii="Degular" w:hAnsi="Degular"/>
        </w:rPr>
        <w:t>Montagem e Manutenção de Microcomputadores</w:t>
      </w:r>
      <w:r w:rsidR="007F4CD5" w:rsidRPr="005600C3">
        <w:rPr>
          <w:rFonts w:ascii="Degular" w:hAnsi="Degular"/>
        </w:rPr>
        <w:t xml:space="preserve"> - SENAI</w:t>
      </w:r>
      <w:r w:rsidRPr="005600C3">
        <w:rPr>
          <w:rFonts w:ascii="Degular" w:hAnsi="Degular"/>
        </w:rPr>
        <w:t xml:space="preserve"> </w:t>
      </w:r>
    </w:p>
    <w:p w:rsidR="00E6097A" w:rsidRPr="005600C3" w:rsidRDefault="001A6639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5600C3">
        <w:rPr>
          <w:rFonts w:ascii="Degular" w:hAnsi="Degular"/>
        </w:rPr>
        <w:t>Linguage</w:t>
      </w:r>
      <w:r w:rsidR="007F4CD5" w:rsidRPr="005600C3">
        <w:rPr>
          <w:rFonts w:ascii="Degular" w:hAnsi="Degular"/>
        </w:rPr>
        <w:t xml:space="preserve">m de Programação Visual Basic - </w:t>
      </w:r>
      <w:r w:rsidRPr="005600C3">
        <w:rPr>
          <w:rFonts w:ascii="Degular" w:hAnsi="Degular"/>
        </w:rPr>
        <w:t xml:space="preserve">Delphi </w:t>
      </w:r>
      <w:r w:rsidR="007F4CD5" w:rsidRPr="005600C3">
        <w:rPr>
          <w:rFonts w:ascii="Degular" w:hAnsi="Degular"/>
        </w:rPr>
        <w:t xml:space="preserve">- </w:t>
      </w:r>
      <w:r w:rsidR="007F4CD5" w:rsidRPr="005600C3">
        <w:rPr>
          <w:rFonts w:ascii="Degular" w:hAnsi="Degular"/>
        </w:rPr>
        <w:t>Colégio Flama</w:t>
      </w:r>
    </w:p>
    <w:p w:rsidR="00E6097A" w:rsidRDefault="001A6639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5600C3">
        <w:rPr>
          <w:rFonts w:ascii="Degular" w:hAnsi="Degula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6045711</wp:posOffset>
                </wp:positionH>
                <wp:positionV relativeFrom="page">
                  <wp:posOffset>0</wp:posOffset>
                </wp:positionV>
                <wp:extent cx="1514849" cy="2488694"/>
                <wp:effectExtent l="0" t="0" r="9151" b="6856"/>
                <wp:wrapSquare wrapText="bothSides"/>
                <wp:docPr id="84" name="Group 2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849" cy="2488694"/>
                          <a:chOff x="0" y="0"/>
                          <a:chExt cx="1514849" cy="2488694"/>
                        </a:xfrm>
                      </wpg:grpSpPr>
                      <wps:wsp>
                        <wps:cNvPr id="85" name="Shape 448"/>
                        <wps:cNvSpPr/>
                        <wps:spPr>
                          <a:xfrm>
                            <a:off x="1331969" y="709729"/>
                            <a:ext cx="182880" cy="87304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82880"/>
                              <a:gd name="f4" fmla="val 873039"/>
                              <a:gd name="f5" fmla="val 807667"/>
                              <a:gd name="f6" fmla="val 66876"/>
                              <a:gd name="f7" fmla="*/ f0 1 182880"/>
                              <a:gd name="f8" fmla="*/ f1 1 873039"/>
                              <a:gd name="f9" fmla="+- f4 0 f2"/>
                              <a:gd name="f10" fmla="+- f3 0 f2"/>
                              <a:gd name="f11" fmla="*/ f10 1 182880"/>
                              <a:gd name="f12" fmla="*/ f9 1 873039"/>
                              <a:gd name="f13" fmla="*/ 0 1 f11"/>
                              <a:gd name="f14" fmla="*/ 182880 1 f11"/>
                              <a:gd name="f15" fmla="*/ 0 1 f12"/>
                              <a:gd name="f16" fmla="*/ 873039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82880" h="873039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6" name="Shape 449"/>
                        <wps:cNvSpPr/>
                        <wps:spPr>
                          <a:xfrm>
                            <a:off x="1331969" y="1677549"/>
                            <a:ext cx="182880" cy="81114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82880"/>
                              <a:gd name="f4" fmla="val 811142"/>
                              <a:gd name="f5" fmla="val 743464"/>
                              <a:gd name="f6" fmla="val 67177"/>
                              <a:gd name="f7" fmla="*/ f0 1 182880"/>
                              <a:gd name="f8" fmla="*/ f1 1 811142"/>
                              <a:gd name="f9" fmla="+- f4 0 f2"/>
                              <a:gd name="f10" fmla="+- f3 0 f2"/>
                              <a:gd name="f11" fmla="*/ f10 1 182880"/>
                              <a:gd name="f12" fmla="*/ f9 1 811142"/>
                              <a:gd name="f13" fmla="*/ 0 1 f11"/>
                              <a:gd name="f14" fmla="*/ 182880 1 f11"/>
                              <a:gd name="f15" fmla="*/ 0 1 f12"/>
                              <a:gd name="f16" fmla="*/ 811142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82880" h="811142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7" name="Shape 450"/>
                        <wps:cNvSpPr/>
                        <wps:spPr>
                          <a:xfrm>
                            <a:off x="0" y="0"/>
                            <a:ext cx="1331979" cy="114300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43000"/>
                              <a:gd name="f5" fmla="val 791591"/>
                              <a:gd name="f6" fmla="val 767969"/>
                              <a:gd name="f7" fmla="val 312420"/>
                              <a:gd name="f8" fmla="val 1031113"/>
                              <a:gd name="f9" fmla="val 289940"/>
                              <a:gd name="f10" fmla="*/ f0 1 1331976"/>
                              <a:gd name="f11" fmla="*/ f1 1 1143000"/>
                              <a:gd name="f12" fmla="+- f4 0 f2"/>
                              <a:gd name="f13" fmla="+- f3 0 f2"/>
                              <a:gd name="f14" fmla="*/ f13 1 1331976"/>
                              <a:gd name="f15" fmla="*/ f12 1 1143000"/>
                              <a:gd name="f16" fmla="*/ 0 1 f14"/>
                              <a:gd name="f17" fmla="*/ 1331976 1 f14"/>
                              <a:gd name="f18" fmla="*/ 0 1 f15"/>
                              <a:gd name="f19" fmla="*/ 114300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43000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8" name="Shape 451"/>
                        <wps:cNvSpPr/>
                        <wps:spPr>
                          <a:xfrm>
                            <a:off x="0" y="1143000"/>
                            <a:ext cx="1331979" cy="85800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73DC8" id="Group 2825" o:spid="_x0000_s1026" style="position:absolute;margin-left:476.05pt;margin-top:0;width:119.3pt;height:195.95pt;z-index:251661312;mso-position-horizontal-relative:page;mso-position-vertical-relative:page" coordsize="15148,2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">
                <v:shape id="Shape 448" o:spid="_x0000_s1027" style="position:absolute;left:13319;top:7097;width:1829;height:8730;visibility:visible;mso-wrap-style:square;v-text-anchor:top" coordsize="182880,873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" path="m182880,r,873039l,807667,,66876,182880,xe" fillcolor="#3d9583" stroked="f">
                  <v:path arrowok="t" o:connecttype="custom" o:connectlocs="91440,0;182880,436521;91440,873041;0,436521" o:connectangles="270,0,90,180" textboxrect="0,0,182880,873039"/>
                </v:shape>
                <v:shape id="Shape 449" o:spid="_x0000_s1028" style="position:absolute;left:13319;top:16775;width:1829;height:8111;visibility:visible;mso-wrap-style:square;v-text-anchor:top" coordsize="182880,81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" path="m182880,r,743464l,811142,,67177,182880,xe" fillcolor="#263f4d" stroked="f">
                  <v:path arrowok="t" o:connecttype="custom" o:connectlocs="91440,0;182880,405573;91440,811145;0,405573" o:connectangles="270,0,90,180" textboxrect="0,0,182880,811142"/>
                </v:shape>
                <v:shape id="Shape 450" o:spid="_x0000_s1029" style="position:absolute;width:13319;height:11430;visibility:visible;mso-wrap-style:square;v-text-anchor:top" coordsize="1331976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" path="m791591,r540385,l1331976,767969,312420,1143000,,1031113,,289940,791591,xe" fillcolor="#263f4d" stroked="f">
                  <v:path arrowok="t" o:connecttype="custom" o:connectlocs="665990,0;1331979,571500;665990,1143000;0,571500" o:connectangles="270,0,90,180" textboxrect="0,0,1331976,1143000"/>
                </v:shape>
                <v:shape id="Shape 451" o:spid="_x0000_s1030" style="position:absolute;top:11430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" path="m312420,l1331976,364871,,858012,,114808,312420,xe" fillcolor="#3d9583" stroked="f">
                  <v:path arrowok="t" o:connecttype="custom" o:connectlocs="665990,0;1331979,429004;665990,858008;0,429004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Pr="005600C3">
        <w:rPr>
          <w:rFonts w:ascii="Degular" w:hAnsi="Degular"/>
        </w:rPr>
        <w:t>Relacionamento Interpessoal</w:t>
      </w:r>
      <w:r w:rsidR="005600C3" w:rsidRPr="005600C3">
        <w:rPr>
          <w:rFonts w:ascii="Degular" w:hAnsi="Degular"/>
        </w:rPr>
        <w:t xml:space="preserve"> - Fundação de Estudos do Mar</w:t>
      </w:r>
    </w:p>
    <w:p w:rsidR="005600C3" w:rsidRPr="005600C3" w:rsidRDefault="005600C3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224DAA">
        <w:rPr>
          <w:rFonts w:ascii="Degular" w:hAnsi="Degular"/>
          <w:b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727DC53" wp14:editId="1F3C0464">
                <wp:simplePos x="0" y="0"/>
                <wp:positionH relativeFrom="page">
                  <wp:align>left</wp:align>
                </wp:positionH>
                <wp:positionV relativeFrom="page">
                  <wp:posOffset>9170035</wp:posOffset>
                </wp:positionV>
                <wp:extent cx="1333500" cy="2360295"/>
                <wp:effectExtent l="0" t="0" r="0" b="1905"/>
                <wp:wrapSquare wrapText="bothSides"/>
                <wp:docPr id="98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99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A97215" id="Group 1918" o:spid="_x0000_s1026" style="position:absolute;margin-left:0;margin-top:722.05pt;width:105pt;height:185.85pt;rotation:180;z-index:251677696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p w:rsidR="00E6097A" w:rsidRPr="005600C3" w:rsidRDefault="005600C3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8FE4CA2" wp14:editId="5ECEAD4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514849" cy="2488694"/>
                <wp:effectExtent l="0" t="0" r="9525" b="6985"/>
                <wp:wrapSquare wrapText="bothSides"/>
                <wp:docPr id="103" name="Group 2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849" cy="2488694"/>
                          <a:chOff x="0" y="0"/>
                          <a:chExt cx="1514849" cy="2488694"/>
                        </a:xfrm>
                      </wpg:grpSpPr>
                      <wps:wsp>
                        <wps:cNvPr id="104" name="Shape 448"/>
                        <wps:cNvSpPr/>
                        <wps:spPr>
                          <a:xfrm>
                            <a:off x="1331969" y="709729"/>
                            <a:ext cx="182880" cy="87304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82880"/>
                              <a:gd name="f4" fmla="val 873039"/>
                              <a:gd name="f5" fmla="val 807667"/>
                              <a:gd name="f6" fmla="val 66876"/>
                              <a:gd name="f7" fmla="*/ f0 1 182880"/>
                              <a:gd name="f8" fmla="*/ f1 1 873039"/>
                              <a:gd name="f9" fmla="+- f4 0 f2"/>
                              <a:gd name="f10" fmla="+- f3 0 f2"/>
                              <a:gd name="f11" fmla="*/ f10 1 182880"/>
                              <a:gd name="f12" fmla="*/ f9 1 873039"/>
                              <a:gd name="f13" fmla="*/ 0 1 f11"/>
                              <a:gd name="f14" fmla="*/ 182880 1 f11"/>
                              <a:gd name="f15" fmla="*/ 0 1 f12"/>
                              <a:gd name="f16" fmla="*/ 873039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82880" h="873039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5" name="Shape 449"/>
                        <wps:cNvSpPr/>
                        <wps:spPr>
                          <a:xfrm>
                            <a:off x="1331969" y="1677549"/>
                            <a:ext cx="182880" cy="81114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82880"/>
                              <a:gd name="f4" fmla="val 811142"/>
                              <a:gd name="f5" fmla="val 743464"/>
                              <a:gd name="f6" fmla="val 67177"/>
                              <a:gd name="f7" fmla="*/ f0 1 182880"/>
                              <a:gd name="f8" fmla="*/ f1 1 811142"/>
                              <a:gd name="f9" fmla="+- f4 0 f2"/>
                              <a:gd name="f10" fmla="+- f3 0 f2"/>
                              <a:gd name="f11" fmla="*/ f10 1 182880"/>
                              <a:gd name="f12" fmla="*/ f9 1 811142"/>
                              <a:gd name="f13" fmla="*/ 0 1 f11"/>
                              <a:gd name="f14" fmla="*/ 182880 1 f11"/>
                              <a:gd name="f15" fmla="*/ 0 1 f12"/>
                              <a:gd name="f16" fmla="*/ 811142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82880" h="811142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6" name="Shape 450"/>
                        <wps:cNvSpPr/>
                        <wps:spPr>
                          <a:xfrm>
                            <a:off x="0" y="0"/>
                            <a:ext cx="1331979" cy="114300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43000"/>
                              <a:gd name="f5" fmla="val 791591"/>
                              <a:gd name="f6" fmla="val 767969"/>
                              <a:gd name="f7" fmla="val 312420"/>
                              <a:gd name="f8" fmla="val 1031113"/>
                              <a:gd name="f9" fmla="val 289940"/>
                              <a:gd name="f10" fmla="*/ f0 1 1331976"/>
                              <a:gd name="f11" fmla="*/ f1 1 1143000"/>
                              <a:gd name="f12" fmla="+- f4 0 f2"/>
                              <a:gd name="f13" fmla="+- f3 0 f2"/>
                              <a:gd name="f14" fmla="*/ f13 1 1331976"/>
                              <a:gd name="f15" fmla="*/ f12 1 1143000"/>
                              <a:gd name="f16" fmla="*/ 0 1 f14"/>
                              <a:gd name="f17" fmla="*/ 1331976 1 f14"/>
                              <a:gd name="f18" fmla="*/ 0 1 f15"/>
                              <a:gd name="f19" fmla="*/ 114300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43000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6" name="Shape 451"/>
                        <wps:cNvSpPr/>
                        <wps:spPr>
                          <a:xfrm>
                            <a:off x="0" y="1143000"/>
                            <a:ext cx="1331979" cy="85800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2CAB9" id="Group 2825" o:spid="_x0000_s1026" style="position:absolute;margin-left:68.1pt;margin-top:0;width:119.3pt;height:195.95pt;z-index:251679744;mso-position-horizontal:right;mso-position-horizontal-relative:page;mso-position-vertical:top;mso-position-vertical-relative:page" coordsize="15148,2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">
                <v:shape id="Shape 448" o:spid="_x0000_s1027" style="position:absolute;left:13319;top:7097;width:1829;height:8730;visibility:visible;mso-wrap-style:square;v-text-anchor:top" coordsize="182880,873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" path="m182880,r,873039l,807667,,66876,182880,xe" fillcolor="#3d9583" stroked="f">
                  <v:path arrowok="t" o:connecttype="custom" o:connectlocs="91440,0;182880,436521;91440,873041;0,436521" o:connectangles="270,0,90,180" textboxrect="0,0,182880,873039"/>
                </v:shape>
                <v:shape id="Shape 449" o:spid="_x0000_s1028" style="position:absolute;left:13319;top:16775;width:1829;height:8111;visibility:visible;mso-wrap-style:square;v-text-anchor:top" coordsize="182880,81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" path="m182880,r,743464l,811142,,67177,182880,xe" fillcolor="#263f4d" stroked="f">
                  <v:path arrowok="t" o:connecttype="custom" o:connectlocs="91440,0;182880,405573;91440,811145;0,405573" o:connectangles="270,0,90,180" textboxrect="0,0,182880,811142"/>
                </v:shape>
                <v:shape id="Shape 450" o:spid="_x0000_s1029" style="position:absolute;width:13319;height:11430;visibility:visible;mso-wrap-style:square;v-text-anchor:top" coordsize="1331976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" path="m791591,r540385,l1331976,767969,312420,1143000,,1031113,,289940,791591,xe" fillcolor="#263f4d" stroked="f">
                  <v:path arrowok="t" o:connecttype="custom" o:connectlocs="665990,0;1331979,571500;665990,1143000;0,571500" o:connectangles="270,0,90,180" textboxrect="0,0,1331976,1143000"/>
                </v:shape>
                <v:shape id="Shape 451" o:spid="_x0000_s1030" style="position:absolute;top:11430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" path="m312420,l1331976,364871,,858012,,114808,312420,xe" fillcolor="#3d9583" stroked="f">
                  <v:path arrowok="t" o:connecttype="custom" o:connectlocs="665990,0;1331979,429004;665990,858008;0,429004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Pr="005600C3">
        <w:rPr>
          <w:rFonts w:ascii="Degular" w:hAnsi="Degular"/>
        </w:rPr>
        <w:t>Administração</w:t>
      </w:r>
      <w:r w:rsidR="001A6639" w:rsidRPr="005600C3">
        <w:rPr>
          <w:rFonts w:ascii="Degular" w:hAnsi="Degular"/>
        </w:rPr>
        <w:t xml:space="preserve"> de frota de veículos </w:t>
      </w:r>
      <w:r w:rsidRPr="005600C3">
        <w:rPr>
          <w:rFonts w:ascii="Degular" w:hAnsi="Degular"/>
        </w:rPr>
        <w:t xml:space="preserve">- </w:t>
      </w:r>
      <w:proofErr w:type="spellStart"/>
      <w:r w:rsidRPr="005600C3">
        <w:rPr>
          <w:rFonts w:ascii="Degular" w:hAnsi="Degular"/>
        </w:rPr>
        <w:t>One</w:t>
      </w:r>
      <w:proofErr w:type="spellEnd"/>
      <w:r w:rsidRPr="005600C3">
        <w:rPr>
          <w:rFonts w:ascii="Degular" w:hAnsi="Degular"/>
        </w:rPr>
        <w:t xml:space="preserve"> Cursos Treinamento &amp; Desenvolvimento</w:t>
      </w:r>
    </w:p>
    <w:p w:rsidR="00E6097A" w:rsidRPr="005600C3" w:rsidRDefault="001A6639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5600C3">
        <w:rPr>
          <w:rFonts w:ascii="Degular" w:hAnsi="Degular"/>
        </w:rPr>
        <w:t xml:space="preserve">Fiscalização de contratos </w:t>
      </w:r>
      <w:r w:rsidR="005600C3" w:rsidRPr="005600C3">
        <w:rPr>
          <w:rFonts w:ascii="Degular" w:hAnsi="Degular"/>
        </w:rPr>
        <w:t xml:space="preserve">- Zênite (Curso In </w:t>
      </w:r>
      <w:proofErr w:type="spellStart"/>
      <w:r w:rsidR="005600C3" w:rsidRPr="005600C3">
        <w:rPr>
          <w:rFonts w:ascii="Degular" w:hAnsi="Degular"/>
        </w:rPr>
        <w:t>Company</w:t>
      </w:r>
      <w:proofErr w:type="spellEnd"/>
      <w:r w:rsidR="005600C3" w:rsidRPr="005600C3">
        <w:rPr>
          <w:rFonts w:ascii="Degular" w:hAnsi="Degular"/>
        </w:rPr>
        <w:t>)</w:t>
      </w:r>
    </w:p>
    <w:p w:rsidR="00E6097A" w:rsidRPr="005600C3" w:rsidRDefault="001A6639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5600C3">
        <w:rPr>
          <w:rFonts w:ascii="Degular" w:hAnsi="Degular"/>
        </w:rPr>
        <w:t>Formação de Fiscais e Gestores Administrativos</w:t>
      </w:r>
      <w:r w:rsidR="005600C3" w:rsidRPr="005600C3">
        <w:rPr>
          <w:rFonts w:ascii="Degular" w:hAnsi="Degular"/>
        </w:rPr>
        <w:t xml:space="preserve"> - </w:t>
      </w:r>
      <w:r w:rsidR="005600C3" w:rsidRPr="005600C3">
        <w:rPr>
          <w:rFonts w:ascii="Degular" w:hAnsi="Degular"/>
        </w:rPr>
        <w:t xml:space="preserve">MMP </w:t>
      </w:r>
      <w:r w:rsidR="005600C3" w:rsidRPr="005600C3">
        <w:rPr>
          <w:rFonts w:ascii="Degular" w:hAnsi="Degular"/>
        </w:rPr>
        <w:t xml:space="preserve">Cursos </w:t>
      </w:r>
    </w:p>
    <w:p w:rsidR="00E6097A" w:rsidRPr="005600C3" w:rsidRDefault="005600C3" w:rsidP="005600C3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224DAA">
        <w:rPr>
          <w:rFonts w:ascii="Degular" w:hAnsi="Degular"/>
          <w:b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7A0C9F4" wp14:editId="7E707818">
                <wp:simplePos x="0" y="0"/>
                <wp:positionH relativeFrom="page">
                  <wp:align>left</wp:align>
                </wp:positionH>
                <wp:positionV relativeFrom="page">
                  <wp:posOffset>9219565</wp:posOffset>
                </wp:positionV>
                <wp:extent cx="1333500" cy="2360295"/>
                <wp:effectExtent l="0" t="0" r="0" b="1905"/>
                <wp:wrapSquare wrapText="bothSides"/>
                <wp:docPr id="2268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2269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1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1CA6DE" id="Group 1918" o:spid="_x0000_s1026" style="position:absolute;margin-left:0;margin-top:725.95pt;width:105pt;height:185.85pt;rotation:180;z-index:251675648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1A6639" w:rsidRPr="005600C3">
        <w:rPr>
          <w:rFonts w:ascii="Degular" w:hAnsi="Degular"/>
        </w:rPr>
        <w:t>Revisão, Reequilíbrio, Reajus</w:t>
      </w:r>
      <w:r w:rsidR="001A6639" w:rsidRPr="005600C3">
        <w:rPr>
          <w:rFonts w:ascii="Degular" w:hAnsi="Degular"/>
        </w:rPr>
        <w:t xml:space="preserve">te e Repactuação dos Contratos Administrativos na Prática </w:t>
      </w:r>
      <w:r w:rsidRPr="005600C3">
        <w:rPr>
          <w:rFonts w:ascii="Degular" w:hAnsi="Degular"/>
        </w:rPr>
        <w:t xml:space="preserve">- </w:t>
      </w:r>
      <w:proofErr w:type="spellStart"/>
      <w:r w:rsidRPr="005600C3">
        <w:rPr>
          <w:rFonts w:ascii="Degular" w:hAnsi="Degular"/>
        </w:rPr>
        <w:t>Consultre</w:t>
      </w:r>
      <w:proofErr w:type="spellEnd"/>
    </w:p>
    <w:sectPr w:rsidR="00E6097A" w:rsidRPr="005600C3">
      <w:headerReference w:type="default" r:id="rId10"/>
      <w:footerReference w:type="default" r:id="rId11"/>
      <w:pgSz w:w="11906" w:h="16838"/>
      <w:pgMar w:top="1440" w:right="1199" w:bottom="1440" w:left="835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39" w:rsidRDefault="001A6639">
      <w:pPr>
        <w:spacing w:after="0" w:line="240" w:lineRule="auto"/>
      </w:pPr>
      <w:r>
        <w:separator/>
      </w:r>
    </w:p>
  </w:endnote>
  <w:endnote w:type="continuationSeparator" w:id="0">
    <w:p w:rsidR="001A6639" w:rsidRDefault="001A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gular">
    <w:panose1 w:val="04040406060303040305"/>
    <w:charset w:val="00"/>
    <w:family w:val="decorative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90" w:rsidRDefault="001A6639">
    <w:pPr>
      <w:spacing w:after="160" w:line="254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90" w:rsidRPr="009323CF" w:rsidRDefault="001A6639" w:rsidP="009323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39" w:rsidRDefault="001A6639">
      <w:pPr>
        <w:spacing w:after="0" w:line="240" w:lineRule="auto"/>
      </w:pPr>
      <w:r>
        <w:separator/>
      </w:r>
    </w:p>
  </w:footnote>
  <w:footnote w:type="continuationSeparator" w:id="0">
    <w:p w:rsidR="001A6639" w:rsidRDefault="001A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90" w:rsidRDefault="001A6639">
    <w:pPr>
      <w:spacing w:after="0" w:line="254" w:lineRule="auto"/>
      <w:ind w:left="-835" w:right="11010" w:firstLine="0"/>
    </w:pPr>
  </w:p>
  <w:p w:rsidR="007F4290" w:rsidRDefault="001A663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90" w:rsidRDefault="001A6639" w:rsidP="00B61D18">
    <w:pPr>
      <w:spacing w:after="0" w:line="254" w:lineRule="auto"/>
      <w:ind w:left="-835" w:right="1101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90" w:rsidRDefault="001A663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17028"/>
    <w:multiLevelType w:val="multilevel"/>
    <w:tmpl w:val="023C37BE"/>
    <w:lvl w:ilvl="0">
      <w:numFmt w:val="bullet"/>
      <w:lvlText w:val=""/>
      <w:lvlJc w:val="left"/>
      <w:pPr>
        <w:ind w:left="11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72" w:hanging="360"/>
      </w:pPr>
      <w:rPr>
        <w:rFonts w:ascii="Wingdings" w:hAnsi="Wingdings"/>
      </w:rPr>
    </w:lvl>
  </w:abstractNum>
  <w:abstractNum w:abstractNumId="1" w15:restartNumberingAfterBreak="0">
    <w:nsid w:val="6573366A"/>
    <w:multiLevelType w:val="multilevel"/>
    <w:tmpl w:val="7A5228A6"/>
    <w:lvl w:ilvl="0">
      <w:numFmt w:val="bullet"/>
      <w:lvlText w:val=""/>
      <w:lvlJc w:val="left"/>
      <w:pPr>
        <w:ind w:left="7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5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6097A"/>
    <w:rsid w:val="001A6639"/>
    <w:rsid w:val="005600C3"/>
    <w:rsid w:val="0066020C"/>
    <w:rsid w:val="007F4CD5"/>
    <w:rsid w:val="009323CF"/>
    <w:rsid w:val="00B61D18"/>
    <w:rsid w:val="00E6097A"/>
    <w:rsid w:val="00EB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B7C40"/>
  <w15:docId w15:val="{8274EEB7-7905-4490-85A1-E2495C6E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328" w:line="251" w:lineRule="auto"/>
      <w:ind w:left="10" w:hanging="10"/>
    </w:pPr>
    <w:rPr>
      <w:rFonts w:eastAsia="Calibri" w:cs="Calibri"/>
      <w:color w:val="555655"/>
      <w:sz w:val="30"/>
    </w:rPr>
  </w:style>
  <w:style w:type="paragraph" w:styleId="Ttulo1">
    <w:name w:val="heading 1"/>
    <w:next w:val="Normal"/>
    <w:pPr>
      <w:keepNext/>
      <w:keepLines/>
      <w:suppressAutoHyphens/>
      <w:spacing w:after="324"/>
      <w:ind w:left="10" w:hanging="10"/>
      <w:outlineLvl w:val="0"/>
    </w:pPr>
    <w:rPr>
      <w:rFonts w:eastAsia="Calibri" w:cs="Calibri"/>
      <w:b/>
      <w:color w:val="555655"/>
      <w:sz w:val="30"/>
    </w:rPr>
  </w:style>
  <w:style w:type="paragraph" w:styleId="Ttulo2">
    <w:name w:val="heading 2"/>
    <w:next w:val="Normal"/>
    <w:pPr>
      <w:keepNext/>
      <w:keepLines/>
      <w:suppressAutoHyphens/>
      <w:spacing w:after="324"/>
      <w:ind w:left="10" w:hanging="10"/>
      <w:outlineLvl w:val="1"/>
    </w:pPr>
    <w:rPr>
      <w:rFonts w:eastAsia="Calibri" w:cs="Calibri"/>
      <w:b/>
      <w:color w:val="555655"/>
      <w:sz w:val="30"/>
    </w:rPr>
  </w:style>
  <w:style w:type="paragraph" w:styleId="Ttulo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rPr>
      <w:rFonts w:ascii="Calibri" w:eastAsia="Calibri" w:hAnsi="Calibri" w:cs="Calibri"/>
      <w:b/>
      <w:color w:val="555655"/>
      <w:sz w:val="30"/>
    </w:rPr>
  </w:style>
  <w:style w:type="character" w:customStyle="1" w:styleId="Ttulo2Char">
    <w:name w:val="Título 2 Char"/>
    <w:rPr>
      <w:rFonts w:ascii="Calibri" w:eastAsia="Calibri" w:hAnsi="Calibri" w:cs="Calibri"/>
      <w:b/>
      <w:color w:val="555655"/>
      <w:sz w:val="30"/>
    </w:rPr>
  </w:style>
  <w:style w:type="character" w:customStyle="1" w:styleId="Ttulo3Char">
    <w:name w:val="Título 3 Char"/>
    <w:basedOn w:val="Fontepargpadro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PargrafodaLista">
    <w:name w:val="List Paragraph"/>
    <w:basedOn w:val="Normal"/>
    <w:pPr>
      <w:ind w:left="72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rPr>
      <w:rFonts w:eastAsia="Calibri" w:cs="Calibri"/>
      <w:color w:val="555655"/>
      <w:sz w:val="30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Pr>
      <w:rFonts w:eastAsia="Calibri" w:cs="Calibri"/>
      <w:color w:val="555655"/>
      <w:sz w:val="30"/>
    </w:rPr>
  </w:style>
  <w:style w:type="paragraph" w:customStyle="1" w:styleId="paragraph">
    <w:name w:val="paragraph"/>
    <w:basedOn w:val="Normal"/>
    <w:rsid w:val="0066020C"/>
    <w:pPr>
      <w:spacing w:before="100" w:after="100" w:line="240" w:lineRule="auto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9" ma:contentTypeDescription="Crie um novo documento." ma:contentTypeScope="" ma:versionID="42c1cd41b939b679473c5f2a49b98862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17d37d4acfe8f1d8623989f96bdcbac5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efc75ae-3589-4d15-9e84-7d95b251aa11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F466A8-B198-4145-BC56-DA346604EB75}"/>
</file>

<file path=customXml/itemProps2.xml><?xml version="1.0" encoding="utf-8"?>
<ds:datastoreItem xmlns:ds="http://schemas.openxmlformats.org/officeDocument/2006/customXml" ds:itemID="{5D93A6F8-86B5-49D1-AE1B-E6D80A8506D4}"/>
</file>

<file path=customXml/itemProps3.xml><?xml version="1.0" encoding="utf-8"?>
<ds:datastoreItem xmlns:ds="http://schemas.openxmlformats.org/officeDocument/2006/customXml" ds:itemID="{FD95B219-6D99-44F5-A1AE-DA66E6C2FA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Araujo</dc:creator>
  <cp:lastModifiedBy>Luiz Gabriel Candido da Silva</cp:lastModifiedBy>
  <cp:revision>2</cp:revision>
  <dcterms:created xsi:type="dcterms:W3CDTF">2026-03-30T14:29:00Z</dcterms:created>
  <dcterms:modified xsi:type="dcterms:W3CDTF">2026-03-30T14:29:00Z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0x0101000F4FC0F825396146AE1CF83D92E7C0CD</vt:lpwstr>
  </property>
</Properties>
</file>